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B88" w:rsidRPr="00DE5A64" w:rsidRDefault="001466E8" w:rsidP="00D0155F">
      <w:pPr>
        <w:pStyle w:val="a8"/>
        <w:ind w:leftChars="0" w:left="360" w:firstLineChars="500" w:firstLine="1205"/>
        <w:rPr>
          <w:rFonts w:ascii="Century Gothic" w:eastAsiaTheme="majorEastAsia" w:hAnsi="Century Gothic"/>
          <w:b/>
          <w:szCs w:val="26"/>
        </w:rPr>
      </w:pPr>
      <w:r w:rsidRPr="00DE5A64">
        <w:rPr>
          <w:rFonts w:ascii="Century Gothic" w:eastAsiaTheme="majorEastAsia" w:hAnsi="Century Gothic"/>
          <w:b/>
          <w:szCs w:val="26"/>
        </w:rPr>
        <w:t xml:space="preserve"> </w:t>
      </w:r>
      <w:r w:rsidR="00EF3B88" w:rsidRPr="00DE5A64">
        <w:rPr>
          <w:rFonts w:ascii="Century Gothic" w:eastAsiaTheme="majorEastAsia" w:hAnsi="Century Gothic"/>
          <w:b/>
          <w:szCs w:val="26"/>
        </w:rPr>
        <w:t>藤沢市アートスペース「</w:t>
      </w:r>
      <w:r w:rsidR="00EF3B88" w:rsidRPr="00DE5A64">
        <w:rPr>
          <w:rFonts w:ascii="Century Gothic" w:eastAsiaTheme="majorEastAsia" w:hAnsi="Century Gothic"/>
          <w:b/>
          <w:szCs w:val="26"/>
        </w:rPr>
        <w:t>Artists in FAS</w:t>
      </w:r>
      <w:r w:rsidR="004B406A" w:rsidRPr="00DE5A64">
        <w:rPr>
          <w:rFonts w:ascii="Century Gothic" w:eastAsiaTheme="majorEastAsia" w:hAnsi="Century Gothic"/>
          <w:b/>
          <w:szCs w:val="26"/>
        </w:rPr>
        <w:t xml:space="preserve"> 202</w:t>
      </w:r>
      <w:r w:rsidR="00307F81" w:rsidRPr="00DE5A64">
        <w:rPr>
          <w:rFonts w:ascii="Century Gothic" w:eastAsiaTheme="majorEastAsia" w:hAnsi="Century Gothic"/>
          <w:b/>
          <w:szCs w:val="26"/>
        </w:rPr>
        <w:t>2</w:t>
      </w:r>
      <w:r w:rsidR="00EF3B88" w:rsidRPr="00DE5A64">
        <w:rPr>
          <w:rFonts w:ascii="Century Gothic" w:eastAsiaTheme="majorEastAsia" w:hAnsi="Century Gothic"/>
          <w:b/>
          <w:szCs w:val="26"/>
        </w:rPr>
        <w:t>」申込用紙</w:t>
      </w:r>
    </w:p>
    <w:p w:rsidR="00935BFC" w:rsidRPr="00A717AE" w:rsidRDefault="00935BFC" w:rsidP="00935BFC">
      <w:pPr>
        <w:jc w:val="right"/>
        <w:rPr>
          <w:rFonts w:ascii="Century Gothic" w:hAnsi="Century Gothic"/>
          <w:sz w:val="20"/>
          <w:szCs w:val="20"/>
        </w:rPr>
      </w:pPr>
    </w:p>
    <w:tbl>
      <w:tblPr>
        <w:tblStyle w:val="aa"/>
        <w:tblpPr w:leftFromText="142" w:rightFromText="142" w:vertAnchor="page" w:horzAnchor="page" w:tblpX="1238" w:tblpY="2686"/>
        <w:tblW w:w="0" w:type="auto"/>
        <w:tblLook w:val="04A0" w:firstRow="1" w:lastRow="0" w:firstColumn="1" w:lastColumn="0" w:noHBand="0" w:noVBand="1"/>
      </w:tblPr>
      <w:tblGrid>
        <w:gridCol w:w="1717"/>
        <w:gridCol w:w="479"/>
        <w:gridCol w:w="545"/>
        <w:gridCol w:w="1410"/>
        <w:gridCol w:w="859"/>
        <w:gridCol w:w="1289"/>
        <w:gridCol w:w="3307"/>
      </w:tblGrid>
      <w:tr w:rsidR="00345593" w:rsidRPr="00A717AE" w:rsidTr="009A1BD3">
        <w:trPr>
          <w:trHeight w:val="36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45593" w:rsidRPr="00A717AE" w:rsidRDefault="0022708B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ふりがな</w:t>
            </w:r>
          </w:p>
        </w:tc>
        <w:tc>
          <w:tcPr>
            <w:tcW w:w="3307" w:type="dxa"/>
            <w:tcBorders>
              <w:bottom w:val="dotted" w:sz="4" w:space="0" w:color="auto"/>
            </w:tcBorders>
          </w:tcPr>
          <w:p w:rsidR="00345593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45593" w:rsidRPr="00A717AE" w:rsidTr="009A1BD3">
        <w:trPr>
          <w:trHeight w:val="600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22708B" w:rsidRPr="00A717AE" w:rsidRDefault="00345593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氏</w:t>
            </w:r>
            <w:r w:rsidR="0022708B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名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:rsidR="00345593" w:rsidRPr="00A717AE" w:rsidRDefault="00345593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  <w:tc>
          <w:tcPr>
            <w:tcW w:w="1289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345593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22708B"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作家名</w:t>
            </w:r>
          </w:p>
          <w:p w:rsidR="00D36195" w:rsidRPr="00A717AE" w:rsidRDefault="00D36195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又は</w:t>
            </w:r>
          </w:p>
          <w:p w:rsidR="0022708B" w:rsidRPr="00A717AE" w:rsidRDefault="00D36195" w:rsidP="009A1BD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団体名</w:t>
            </w:r>
          </w:p>
        </w:tc>
        <w:tc>
          <w:tcPr>
            <w:tcW w:w="3307" w:type="dxa"/>
            <w:tcBorders>
              <w:top w:val="dotted" w:sz="4" w:space="0" w:color="auto"/>
            </w:tcBorders>
          </w:tcPr>
          <w:p w:rsidR="00345593" w:rsidRPr="00A717AE" w:rsidRDefault="00345593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0052E" w:rsidRPr="00A717AE" w:rsidTr="009A1BD3">
        <w:trPr>
          <w:trHeight w:val="252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3293" w:type="dxa"/>
            <w:gridSpan w:val="4"/>
            <w:tcBorders>
              <w:bottom w:val="dotted" w:sz="4" w:space="0" w:color="auto"/>
            </w:tcBorders>
          </w:tcPr>
          <w:p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生年月日（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年齢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）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※団体の場合は代表者</w:t>
            </w:r>
          </w:p>
        </w:tc>
      </w:tr>
      <w:tr w:rsidR="0030052E" w:rsidRPr="00A717AE" w:rsidTr="009A1BD3">
        <w:trPr>
          <w:trHeight w:val="487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所属先</w:t>
            </w:r>
          </w:p>
          <w:p w:rsidR="0030052E" w:rsidRPr="00A717AE" w:rsidRDefault="0030052E" w:rsidP="009A1BD3">
            <w:pPr>
              <w:jc w:val="center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（学校・勤務先等）</w:t>
            </w:r>
          </w:p>
        </w:tc>
        <w:tc>
          <w:tcPr>
            <w:tcW w:w="3293" w:type="dxa"/>
            <w:gridSpan w:val="4"/>
            <w:tcBorders>
              <w:top w:val="dotted" w:sz="4" w:space="0" w:color="auto"/>
            </w:tcBorders>
          </w:tcPr>
          <w:p w:rsidR="0030052E" w:rsidRPr="00A717AE" w:rsidRDefault="0030052E" w:rsidP="009A1BD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96" w:type="dxa"/>
            <w:gridSpan w:val="2"/>
            <w:tcBorders>
              <w:top w:val="dotted" w:sz="4" w:space="0" w:color="auto"/>
            </w:tcBorders>
          </w:tcPr>
          <w:p w:rsidR="0030052E" w:rsidRPr="00A717AE" w:rsidRDefault="0030052E" w:rsidP="009A1BD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30052E" w:rsidRPr="00A717AE" w:rsidRDefault="0030052E" w:rsidP="009A1BD3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月　　日（　　才）</w:t>
            </w:r>
          </w:p>
        </w:tc>
      </w:tr>
      <w:tr w:rsidR="008C7C01" w:rsidRPr="00A717AE" w:rsidTr="009A1BD3">
        <w:trPr>
          <w:trHeight w:val="357"/>
        </w:trPr>
        <w:tc>
          <w:tcPr>
            <w:tcW w:w="1717" w:type="dxa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ふりがな</w:t>
            </w:r>
          </w:p>
        </w:tc>
        <w:tc>
          <w:tcPr>
            <w:tcW w:w="7889" w:type="dxa"/>
            <w:gridSpan w:val="6"/>
            <w:tcBorders>
              <w:bottom w:val="dotted" w:sz="4" w:space="0" w:color="auto"/>
            </w:tcBorders>
          </w:tcPr>
          <w:p w:rsidR="008C7C01" w:rsidRPr="00A717AE" w:rsidRDefault="008C7C01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:rsidTr="009A1BD3">
        <w:trPr>
          <w:trHeight w:val="644"/>
        </w:trPr>
        <w:tc>
          <w:tcPr>
            <w:tcW w:w="1717" w:type="dxa"/>
            <w:tcBorders>
              <w:top w:val="dotted" w:sz="4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代表者名</w:t>
            </w:r>
          </w:p>
          <w:p w:rsidR="008C7C01" w:rsidRPr="00A717AE" w:rsidRDefault="008C7C01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8C7C01" w:rsidRPr="00A717AE" w:rsidRDefault="00811C47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A717AE" w:rsidRPr="00A717AE" w:rsidTr="009A1BD3">
        <w:trPr>
          <w:trHeight w:val="1403"/>
        </w:trPr>
        <w:tc>
          <w:tcPr>
            <w:tcW w:w="1717" w:type="dxa"/>
            <w:tcBorders>
              <w:top w:val="dotted" w:sz="4" w:space="0" w:color="auto"/>
            </w:tcBorders>
            <w:shd w:val="clear" w:color="auto" w:fill="F2F2F2" w:themeFill="background1" w:themeFillShade="F2"/>
          </w:tcPr>
          <w:p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住　　所</w:t>
            </w:r>
          </w:p>
          <w:p w:rsidR="00A717AE" w:rsidRPr="00A717AE" w:rsidRDefault="00A717AE" w:rsidP="009A1BD3">
            <w:pPr>
              <w:jc w:val="center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18"/>
                <w:szCs w:val="20"/>
              </w:rPr>
              <w:t>（団体の場合は代表者の住所）</w:t>
            </w:r>
          </w:p>
        </w:tc>
        <w:tc>
          <w:tcPr>
            <w:tcW w:w="7889" w:type="dxa"/>
            <w:gridSpan w:val="6"/>
            <w:tcBorders>
              <w:top w:val="dotted" w:sz="4" w:space="0" w:color="auto"/>
            </w:tcBorders>
          </w:tcPr>
          <w:p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〒</w:t>
            </w:r>
          </w:p>
          <w:p w:rsidR="00A717AE" w:rsidRPr="00A717AE" w:rsidRDefault="00A717AE" w:rsidP="009A1BD3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hAnsi="Century Gothic"/>
                <w:sz w:val="20"/>
                <w:szCs w:val="20"/>
              </w:rPr>
              <w:t xml:space="preserve">　</w:t>
            </w:r>
          </w:p>
        </w:tc>
      </w:tr>
      <w:tr w:rsidR="008C7C01" w:rsidRPr="00A717AE" w:rsidTr="009A1BD3">
        <w:trPr>
          <w:trHeight w:val="481"/>
        </w:trPr>
        <w:tc>
          <w:tcPr>
            <w:tcW w:w="5010" w:type="dxa"/>
            <w:gridSpan w:val="5"/>
          </w:tcPr>
          <w:p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T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  <w:tc>
          <w:tcPr>
            <w:tcW w:w="4596" w:type="dxa"/>
            <w:gridSpan w:val="2"/>
          </w:tcPr>
          <w:p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E-</w:t>
            </w:r>
            <w:proofErr w:type="spellStart"/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mai</w:t>
            </w:r>
            <w:proofErr w:type="spellEnd"/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8F0921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:</w:t>
            </w:r>
          </w:p>
        </w:tc>
      </w:tr>
      <w:tr w:rsidR="008C7C01" w:rsidRPr="00A717AE" w:rsidTr="009A1BD3">
        <w:trPr>
          <w:trHeight w:val="371"/>
        </w:trPr>
        <w:tc>
          <w:tcPr>
            <w:tcW w:w="9606" w:type="dxa"/>
            <w:gridSpan w:val="7"/>
          </w:tcPr>
          <w:p w:rsidR="008C7C01" w:rsidRPr="00A717AE" w:rsidRDefault="008C7C01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U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R</w:t>
            </w:r>
            <w:r w:rsidR="0096660C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L</w:t>
            </w:r>
            <w:r w:rsidR="00E264D5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 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 xml:space="preserve">: </w:t>
            </w:r>
          </w:p>
        </w:tc>
      </w:tr>
      <w:tr w:rsidR="009D235A" w:rsidRPr="00A717AE" w:rsidTr="009A1BD3">
        <w:trPr>
          <w:trHeight w:val="420"/>
        </w:trPr>
        <w:tc>
          <w:tcPr>
            <w:tcW w:w="2741" w:type="dxa"/>
            <w:gridSpan w:val="3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9D235A" w:rsidP="009A1BD3">
            <w:pPr>
              <w:tabs>
                <w:tab w:val="left" w:pos="5670"/>
              </w:tabs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応募者略歴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学歴や活動内容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）</w:t>
            </w:r>
          </w:p>
        </w:tc>
        <w:tc>
          <w:tcPr>
            <w:tcW w:w="6865" w:type="dxa"/>
            <w:gridSpan w:val="4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Theme="majorEastAsia" w:eastAsiaTheme="majorEastAsia" w:hAnsiTheme="majorEastAsia"/>
                <w:sz w:val="14"/>
                <w:szCs w:val="12"/>
              </w:rPr>
            </w:pPr>
            <w:r w:rsidRPr="00A717AE">
              <w:rPr>
                <w:rFonts w:asciiTheme="majorEastAsia" w:eastAsiaTheme="majorEastAsia" w:hAnsiTheme="majorEastAsia" w:cs="Lantinghei TC Heavy"/>
                <w:sz w:val="14"/>
                <w:szCs w:val="12"/>
              </w:rPr>
              <w:t>※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団体で応募の場合は団体の活動歴、団体での活動歴がない場合は代表者の略歴</w:t>
            </w:r>
            <w:r w:rsidR="0049495F"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を記入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。</w:t>
            </w:r>
          </w:p>
          <w:p w:rsidR="009D235A" w:rsidRPr="00A717AE" w:rsidRDefault="009D235A" w:rsidP="009A1BD3">
            <w:pPr>
              <w:tabs>
                <w:tab w:val="left" w:pos="5670"/>
              </w:tabs>
              <w:spacing w:line="18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※公表可能な内容で</w:t>
            </w:r>
            <w:r w:rsidRPr="00A717AE">
              <w:rPr>
                <w:rFonts w:asciiTheme="majorEastAsia" w:eastAsiaTheme="majorEastAsia" w:hAnsiTheme="majorEastAsia"/>
                <w:sz w:val="14"/>
                <w:szCs w:val="12"/>
              </w:rPr>
              <w:t>200</w:t>
            </w:r>
            <w:r w:rsidRPr="00A717AE">
              <w:rPr>
                <w:rFonts w:asciiTheme="majorEastAsia" w:eastAsiaTheme="majorEastAsia" w:hAnsiTheme="majorEastAsia" w:hint="eastAsia"/>
                <w:sz w:val="14"/>
                <w:szCs w:val="12"/>
              </w:rPr>
              <w:t>文字以内に簡潔にまとめてください。広報物等の掲載に使用します。</w:t>
            </w:r>
          </w:p>
        </w:tc>
      </w:tr>
      <w:tr w:rsidR="006B0CDC" w:rsidRPr="00A717AE" w:rsidTr="009A1BD3">
        <w:trPr>
          <w:trHeight w:val="398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43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397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:rsidTr="009A1BD3">
        <w:trPr>
          <w:trHeight w:val="320"/>
        </w:trPr>
        <w:tc>
          <w:tcPr>
            <w:tcW w:w="9606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D235A" w:rsidRPr="00A717AE" w:rsidTr="009A1BD3">
        <w:trPr>
          <w:trHeight w:val="407"/>
        </w:trPr>
        <w:tc>
          <w:tcPr>
            <w:tcW w:w="4151" w:type="dxa"/>
            <w:gridSpan w:val="4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主な展覧会</w:t>
            </w:r>
            <w:r w:rsidR="009D235A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（個展、グループ展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、レジデンス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参加等）</w:t>
            </w:r>
          </w:p>
        </w:tc>
        <w:tc>
          <w:tcPr>
            <w:tcW w:w="5455" w:type="dxa"/>
            <w:gridSpan w:val="3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:rsidR="009D235A" w:rsidRPr="00A717AE" w:rsidRDefault="009D235A" w:rsidP="009A1BD3">
            <w:pPr>
              <w:spacing w:line="200" w:lineRule="exact"/>
              <w:rPr>
                <w:rFonts w:ascii="Century Gothic" w:eastAsiaTheme="majorEastAsia" w:hAnsi="Century Gothic"/>
                <w:sz w:val="16"/>
                <w:szCs w:val="16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</w:t>
            </w:r>
            <w:r w:rsidR="003F5469" w:rsidRPr="00A717AE">
              <w:rPr>
                <w:rFonts w:ascii="Century Gothic" w:eastAsiaTheme="majorEastAsia" w:hAnsi="Century Gothic"/>
                <w:sz w:val="14"/>
                <w:szCs w:val="16"/>
              </w:rPr>
              <w:t>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展覧会名（個展であれば個展と明記）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会場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6B0CDC" w:rsidRPr="00A717AE" w:rsidTr="009A1BD3">
        <w:trPr>
          <w:trHeight w:val="383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415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6B0CDC" w:rsidRPr="00A717AE" w:rsidRDefault="006B0CDC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6B0CDC" w:rsidRPr="00A717AE" w:rsidTr="009A1BD3">
        <w:trPr>
          <w:trHeight w:val="386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43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09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332"/>
        </w:trPr>
        <w:tc>
          <w:tcPr>
            <w:tcW w:w="2196" w:type="dxa"/>
            <w:gridSpan w:val="2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（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助成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受賞歴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等）</w:t>
            </w:r>
          </w:p>
        </w:tc>
        <w:tc>
          <w:tcPr>
            <w:tcW w:w="7410" w:type="dxa"/>
            <w:gridSpan w:val="5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14"/>
                <w:szCs w:val="16"/>
              </w:rPr>
            </w:pPr>
            <w:r w:rsidRPr="00A717AE">
              <w:rPr>
                <w:rFonts w:ascii="Lantinghei TC Heavy" w:eastAsiaTheme="majorEastAsia" w:hAnsi="Lantinghei TC Heavy" w:cs="Lantinghei TC Heavy"/>
                <w:sz w:val="14"/>
                <w:szCs w:val="16"/>
              </w:rPr>
              <w:t>※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近年の活動や特筆すべき活動について本欄に</w:t>
            </w:r>
            <w:r w:rsidR="0049495F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収まる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範囲内で記入してください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。</w:t>
            </w:r>
          </w:p>
          <w:p w:rsidR="004A176A" w:rsidRPr="00A717AE" w:rsidRDefault="004A176A" w:rsidP="009A1BD3">
            <w:pPr>
              <w:spacing w:line="200" w:lineRule="exact"/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【記入例】</w:t>
            </w:r>
            <w:r w:rsidR="003F5469"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2020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年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◯◯コンクール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入賞</w:t>
            </w:r>
            <w:r w:rsidRPr="00A717AE">
              <w:rPr>
                <w:rFonts w:ascii="Century Gothic" w:eastAsiaTheme="majorEastAsia" w:hAnsi="Century Gothic"/>
                <w:sz w:val="14"/>
                <w:szCs w:val="16"/>
              </w:rPr>
              <w:t>/</w:t>
            </w:r>
            <w:r w:rsidRPr="00A717AE">
              <w:rPr>
                <w:rFonts w:ascii="Century Gothic" w:eastAsiaTheme="majorEastAsia" w:hAnsi="Century Gothic" w:hint="eastAsia"/>
                <w:sz w:val="14"/>
                <w:szCs w:val="16"/>
              </w:rPr>
              <w:t>都市名</w:t>
            </w:r>
          </w:p>
        </w:tc>
      </w:tr>
      <w:tr w:rsidR="00DF755F" w:rsidRPr="00A717AE" w:rsidTr="009A1BD3">
        <w:trPr>
          <w:trHeight w:val="419"/>
        </w:trPr>
        <w:tc>
          <w:tcPr>
            <w:tcW w:w="9606" w:type="dxa"/>
            <w:gridSpan w:val="7"/>
            <w:tcBorders>
              <w:bottom w:val="dotted" w:sz="4" w:space="0" w:color="auto"/>
            </w:tcBorders>
          </w:tcPr>
          <w:p w:rsidR="00DF755F" w:rsidRPr="00A717AE" w:rsidRDefault="00DF755F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DF755F" w:rsidRPr="00A717AE" w:rsidTr="009A1BD3">
        <w:trPr>
          <w:trHeight w:val="398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1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A176A" w:rsidRPr="00A717AE" w:rsidTr="009A1BD3">
        <w:trPr>
          <w:trHeight w:val="422"/>
        </w:trPr>
        <w:tc>
          <w:tcPr>
            <w:tcW w:w="9606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4A176A" w:rsidRPr="00A717AE" w:rsidRDefault="004A176A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E2747" w:rsidRPr="00A717AE" w:rsidTr="009A1BD3">
        <w:trPr>
          <w:trHeight w:val="457"/>
        </w:trPr>
        <w:tc>
          <w:tcPr>
            <w:tcW w:w="9606" w:type="dxa"/>
            <w:gridSpan w:val="7"/>
            <w:tcBorders>
              <w:top w:val="dotted" w:sz="4" w:space="0" w:color="auto"/>
            </w:tcBorders>
          </w:tcPr>
          <w:p w:rsidR="004E2747" w:rsidRPr="00A717AE" w:rsidRDefault="004E2747" w:rsidP="009A1BD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p w:rsidR="00DF755F" w:rsidRPr="00A717AE" w:rsidRDefault="00D579FD" w:rsidP="001466E8">
      <w:pPr>
        <w:wordWrap w:val="0"/>
        <w:jc w:val="right"/>
        <w:rPr>
          <w:rFonts w:ascii="Century Gothic" w:hAnsi="Century Gothic"/>
          <w:sz w:val="20"/>
          <w:szCs w:val="20"/>
        </w:rPr>
      </w:pPr>
      <w:r w:rsidRPr="00A717AE">
        <w:rPr>
          <w:rFonts w:ascii="Century Gothic" w:hAnsi="Century Gothic"/>
          <w:sz w:val="20"/>
          <w:szCs w:val="20"/>
        </w:rPr>
        <w:t>記入日：</w:t>
      </w:r>
      <w:r w:rsidR="001466E8" w:rsidRPr="00A717AE">
        <w:rPr>
          <w:rFonts w:ascii="Century Gothic" w:hAnsi="Century Gothic"/>
          <w:sz w:val="20"/>
          <w:szCs w:val="20"/>
        </w:rPr>
        <w:t xml:space="preserve">      </w:t>
      </w:r>
      <w:r w:rsidRPr="00A717AE">
        <w:rPr>
          <w:rFonts w:ascii="Century Gothic" w:hAnsi="Century Gothic"/>
          <w:sz w:val="20"/>
          <w:szCs w:val="20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8C7C01" w:rsidRPr="00A717AE" w:rsidTr="00353C19">
        <w:trPr>
          <w:trHeight w:val="699"/>
        </w:trPr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323BA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lastRenderedPageBreak/>
              <w:t>展示場所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(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希望する番号に〇をしてください</w:t>
            </w:r>
            <w:r w:rsidRPr="00A717AE">
              <w:rPr>
                <w:rFonts w:ascii="Century Gothic" w:eastAsiaTheme="majorEastAsia" w:hAnsi="Century Gothic" w:hint="eastAsia"/>
                <w:sz w:val="16"/>
                <w:szCs w:val="16"/>
              </w:rPr>
              <w:t>)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  <w:p w:rsidR="00CC46B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DC52AB">
              <w:rPr>
                <w:rFonts w:ascii="Century Gothic" w:eastAsiaTheme="majorEastAsia" w:hAnsi="Century Gothic" w:hint="eastAsia"/>
                <w:szCs w:val="20"/>
              </w:rPr>
              <w:t>1.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展示ルーム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>2.</w:t>
            </w:r>
            <w:r w:rsidRPr="00DC52AB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Pr="00DC52AB">
              <w:rPr>
                <w:rFonts w:ascii="Century Gothic" w:eastAsiaTheme="majorEastAsia" w:hAnsi="Century Gothic" w:hint="eastAsia"/>
                <w:szCs w:val="20"/>
              </w:rPr>
              <w:t xml:space="preserve">レジデンスルーム　</w:t>
            </w:r>
            <w:r w:rsidR="003442ED">
              <w:rPr>
                <w:rFonts w:ascii="Century Gothic" w:eastAsiaTheme="majorEastAsia" w:hAnsi="Century Gothic" w:hint="eastAsia"/>
                <w:szCs w:val="20"/>
              </w:rPr>
              <w:t xml:space="preserve">　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3</w:t>
            </w:r>
            <w:r w:rsidR="00E323BA" w:rsidRPr="00DC52AB">
              <w:rPr>
                <w:rFonts w:ascii="Century Gothic" w:eastAsiaTheme="majorEastAsia" w:hAnsi="Century Gothic"/>
                <w:szCs w:val="20"/>
              </w:rPr>
              <w:t>.</w:t>
            </w:r>
            <w:r w:rsidR="003442ED">
              <w:rPr>
                <w:rFonts w:ascii="Century Gothic" w:eastAsiaTheme="majorEastAsia" w:hAnsi="Century Gothic"/>
                <w:szCs w:val="20"/>
              </w:rPr>
              <w:t xml:space="preserve"> </w:t>
            </w:r>
            <w:r w:rsidR="00E323BA" w:rsidRPr="00DC52AB">
              <w:rPr>
                <w:rFonts w:ascii="Century Gothic" w:eastAsiaTheme="majorEastAsia" w:hAnsi="Century Gothic" w:hint="eastAsia"/>
                <w:szCs w:val="20"/>
              </w:rPr>
              <w:t>ココテラス湘南ビル内共用スペース</w:t>
            </w:r>
          </w:p>
          <w:p w:rsidR="00DC52AB" w:rsidRPr="00A717AE" w:rsidRDefault="00DC52A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4703CB" w:rsidRPr="00A717AE" w:rsidTr="00353C19">
        <w:trPr>
          <w:trHeight w:val="126"/>
        </w:trPr>
        <w:tc>
          <w:tcPr>
            <w:tcW w:w="9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703CB" w:rsidRPr="00A717AE" w:rsidRDefault="004703CB" w:rsidP="008C7C01">
            <w:pPr>
              <w:rPr>
                <w:rFonts w:ascii="Century Gothic" w:eastAsiaTheme="majorEastAsia" w:hAnsi="Century Gothic" w:hint="eastAsia"/>
                <w:sz w:val="20"/>
                <w:szCs w:val="20"/>
              </w:rPr>
            </w:pPr>
          </w:p>
        </w:tc>
      </w:tr>
      <w:tr w:rsidR="004703CB" w:rsidRPr="00A717AE" w:rsidTr="00353C19">
        <w:trPr>
          <w:trHeight w:val="416"/>
        </w:trPr>
        <w:tc>
          <w:tcPr>
            <w:tcW w:w="9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703CB" w:rsidRPr="00A717AE" w:rsidRDefault="004703CB" w:rsidP="008C7C01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滞在中に制作する作品および展示等のプラン</w:t>
            </w:r>
          </w:p>
        </w:tc>
      </w:tr>
      <w:tr w:rsidR="00811C47" w:rsidRPr="00A717AE" w:rsidTr="00353C19">
        <w:trPr>
          <w:trHeight w:val="265"/>
        </w:trPr>
        <w:tc>
          <w:tcPr>
            <w:tcW w:w="971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CC46BE" w:rsidRPr="00A717AE" w:rsidRDefault="00CC46BE" w:rsidP="00157D6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作品概要（</w:t>
            </w: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500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字以内）</w:t>
            </w: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bottom w:val="dotted" w:sz="4" w:space="0" w:color="auto"/>
            </w:tcBorders>
          </w:tcPr>
          <w:p w:rsidR="00CC46BE" w:rsidRPr="00A717AE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CC46BE" w:rsidRPr="00A717AE" w:rsidRDefault="00CC46BE" w:rsidP="00B940E2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CC46BE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B940E2" w:rsidRP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B940E2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B940E2" w:rsidRDefault="00B940E2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0A6BA6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964874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  <w:tr w:rsidR="00353C19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dotted" w:sz="4" w:space="0" w:color="auto"/>
            </w:tcBorders>
          </w:tcPr>
          <w:p w:rsidR="00353C19" w:rsidRDefault="00353C19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964874" w:rsidRDefault="00964874" w:rsidP="00CC46BE">
            <w:pPr>
              <w:rPr>
                <w:rFonts w:ascii="Century Gothic" w:eastAsiaTheme="majorEastAsia" w:hAnsi="Century Gothic" w:hint="eastAsia"/>
                <w:sz w:val="20"/>
                <w:szCs w:val="20"/>
              </w:rPr>
            </w:pPr>
          </w:p>
          <w:p w:rsidR="00353C19" w:rsidRDefault="00353C19" w:rsidP="00CC46BE">
            <w:pPr>
              <w:rPr>
                <w:rFonts w:ascii="Century Gothic" w:eastAsiaTheme="majorEastAsia" w:hAnsi="Century Gothic" w:hint="eastAsia"/>
                <w:sz w:val="20"/>
                <w:szCs w:val="20"/>
              </w:rPr>
            </w:pPr>
          </w:p>
        </w:tc>
      </w:tr>
      <w:tr w:rsidR="000A6BA6" w:rsidRPr="00A717AE" w:rsidTr="00353C19">
        <w:trPr>
          <w:trHeight w:hRule="exact" w:val="510"/>
        </w:trPr>
        <w:tc>
          <w:tcPr>
            <w:tcW w:w="9714" w:type="dxa"/>
            <w:tcBorders>
              <w:top w:val="dotted" w:sz="4" w:space="0" w:color="auto"/>
              <w:bottom w:val="single" w:sz="4" w:space="0" w:color="auto"/>
            </w:tcBorders>
          </w:tcPr>
          <w:p w:rsidR="000A6BA6" w:rsidRDefault="000A6BA6" w:rsidP="00CC46BE">
            <w:pPr>
              <w:rPr>
                <w:rFonts w:ascii="Century Gothic" w:eastAsiaTheme="majorEastAsia" w:hAnsi="Century Gothic" w:hint="eastAsia"/>
                <w:sz w:val="20"/>
                <w:szCs w:val="20"/>
              </w:rPr>
            </w:pPr>
          </w:p>
        </w:tc>
      </w:tr>
    </w:tbl>
    <w:p w:rsidR="00964874" w:rsidRDefault="00964874">
      <w:pPr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4"/>
      </w:tblGrid>
      <w:tr w:rsidR="00CC46BE" w:rsidRPr="00A717AE" w:rsidTr="00353C19">
        <w:trPr>
          <w:trHeight w:val="273"/>
        </w:trPr>
        <w:tc>
          <w:tcPr>
            <w:tcW w:w="9714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0A6BA6" w:rsidRPr="00A717AE" w:rsidRDefault="00C83AE3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作品を説明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した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図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（アイディアスケッチ、写真など</w:t>
            </w:r>
            <w:r w:rsidR="0049495F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を</w:t>
            </w:r>
            <w:r w:rsidR="00CC46BE"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貼り付けてください）</w:t>
            </w:r>
          </w:p>
        </w:tc>
      </w:tr>
      <w:tr w:rsidR="000A6BA6" w:rsidRPr="00A717AE" w:rsidTr="00353C19">
        <w:trPr>
          <w:trHeight w:val="273"/>
        </w:trPr>
        <w:tc>
          <w:tcPr>
            <w:tcW w:w="9714" w:type="dxa"/>
            <w:tcBorders>
              <w:bottom w:val="single" w:sz="4" w:space="0" w:color="auto"/>
            </w:tcBorders>
            <w:shd w:val="clear" w:color="auto" w:fill="auto"/>
          </w:tcPr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DE5A64" w:rsidRDefault="00DE5A64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  <w:p w:rsidR="000A6BA6" w:rsidRPr="00A717AE" w:rsidRDefault="000A6BA6" w:rsidP="00C83AE3">
            <w:pPr>
              <w:rPr>
                <w:rFonts w:ascii="Century Gothic" w:eastAsiaTheme="majorEastAsia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8E18A9" w:rsidRPr="00A717AE" w:rsidTr="003442ED">
        <w:tc>
          <w:tcPr>
            <w:tcW w:w="9639" w:type="dxa"/>
            <w:shd w:val="clear" w:color="auto" w:fill="F2F2F2" w:themeFill="background1" w:themeFillShade="F2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>滞在制作または展示期間中の一般の方を対象にした交流イベント（ワークショップ等）の計画</w:t>
            </w:r>
          </w:p>
        </w:tc>
      </w:tr>
      <w:tr w:rsidR="008E18A9" w:rsidRPr="00A717AE" w:rsidTr="009A1BD3">
        <w:trPr>
          <w:trHeight w:val="6311"/>
        </w:trPr>
        <w:tc>
          <w:tcPr>
            <w:tcW w:w="9639" w:type="dxa"/>
          </w:tcPr>
          <w:p w:rsidR="008E18A9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  <w:p w:rsidR="000A6BA6" w:rsidRPr="000A6BA6" w:rsidRDefault="000A6BA6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1A5484" w:rsidRPr="00A717AE" w:rsidRDefault="001A5484" w:rsidP="00E9295A">
      <w:pPr>
        <w:rPr>
          <w:rFonts w:ascii="Century Gothic" w:hAnsi="Century Gothic"/>
          <w:sz w:val="20"/>
          <w:szCs w:val="20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77"/>
        <w:gridCol w:w="7762"/>
      </w:tblGrid>
      <w:tr w:rsidR="008E18A9" w:rsidRPr="00A717AE" w:rsidTr="003442ED">
        <w:tc>
          <w:tcPr>
            <w:tcW w:w="9639" w:type="dxa"/>
            <w:gridSpan w:val="2"/>
            <w:shd w:val="clear" w:color="auto" w:fill="F2F2F2" w:themeFill="background1" w:themeFillShade="F2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滞在制作スケジュールプラン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</w:t>
            </w:r>
          </w:p>
        </w:tc>
      </w:tr>
      <w:tr w:rsidR="008E18A9" w:rsidRPr="00A717AE" w:rsidTr="003B7263">
        <w:tc>
          <w:tcPr>
            <w:tcW w:w="1877" w:type="dxa"/>
          </w:tcPr>
          <w:p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月</w:t>
            </w:r>
            <w:r w:rsidRPr="00A717AE">
              <w:rPr>
                <w:rFonts w:ascii="Century Gothic" w:eastAsiaTheme="majorEastAsia" w:hAnsi="Century Gothic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7762" w:type="dxa"/>
          </w:tcPr>
          <w:p w:rsidR="008E18A9" w:rsidRPr="00A717AE" w:rsidRDefault="008E18A9" w:rsidP="008E18A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717AE">
              <w:rPr>
                <w:rFonts w:ascii="Century Gothic" w:eastAsiaTheme="majorEastAsia" w:hAnsi="Century Gothic"/>
                <w:sz w:val="20"/>
                <w:szCs w:val="20"/>
              </w:rPr>
              <w:t>内　　　容</w:t>
            </w:r>
          </w:p>
        </w:tc>
      </w:tr>
      <w:tr w:rsidR="008E18A9" w:rsidRPr="00A717AE" w:rsidTr="003B7263">
        <w:trPr>
          <w:trHeight w:val="6358"/>
        </w:trPr>
        <w:tc>
          <w:tcPr>
            <w:tcW w:w="1877" w:type="dxa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7762" w:type="dxa"/>
          </w:tcPr>
          <w:p w:rsidR="008E18A9" w:rsidRPr="00A717AE" w:rsidRDefault="008E18A9" w:rsidP="00E9295A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03"/>
        <w:tblW w:w="0" w:type="auto"/>
        <w:tblLook w:val="04A0" w:firstRow="1" w:lastRow="0" w:firstColumn="1" w:lastColumn="0" w:noHBand="0" w:noVBand="1"/>
      </w:tblPr>
      <w:tblGrid>
        <w:gridCol w:w="3369"/>
        <w:gridCol w:w="6461"/>
      </w:tblGrid>
      <w:tr w:rsidR="00CB04E0" w:rsidTr="003442ED">
        <w:tc>
          <w:tcPr>
            <w:tcW w:w="9830" w:type="dxa"/>
            <w:gridSpan w:val="2"/>
            <w:shd w:val="clear" w:color="auto" w:fill="F2F2F2" w:themeFill="background1" w:themeFillShade="F2"/>
          </w:tcPr>
          <w:p w:rsidR="00CB04E0" w:rsidRDefault="00CB04E0" w:rsidP="000147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任意提出資料　</w:t>
            </w:r>
          </w:p>
        </w:tc>
      </w:tr>
      <w:tr w:rsidR="00CB04E0" w:rsidTr="00014766">
        <w:trPr>
          <w:trHeight w:val="354"/>
        </w:trPr>
        <w:tc>
          <w:tcPr>
            <w:tcW w:w="9830" w:type="dxa"/>
            <w:gridSpan w:val="2"/>
          </w:tcPr>
          <w:p w:rsidR="00CB04E0" w:rsidRPr="004C6A2E" w:rsidRDefault="00CB04E0" w:rsidP="00014766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C6A2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作品ポートフォリオ　</w:t>
            </w:r>
            <w:r w:rsidRPr="004C6A2E"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次ページからのフォーマット（A4サイズ・５ページまで）を使ってください。　</w:t>
            </w:r>
          </w:p>
        </w:tc>
      </w:tr>
      <w:tr w:rsidR="00014766" w:rsidTr="00014766">
        <w:trPr>
          <w:trHeight w:hRule="exact" w:val="397"/>
        </w:trPr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766" w:rsidRPr="00741CB3" w:rsidRDefault="00014766" w:rsidP="00014766">
            <w:pPr>
              <w:pStyle w:val="a8"/>
              <w:numPr>
                <w:ilvl w:val="0"/>
                <w:numId w:val="1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41CB3">
              <w:rPr>
                <w:rFonts w:asciiTheme="majorEastAsia" w:eastAsiaTheme="majorEastAsia" w:hAnsiTheme="majorEastAsia" w:hint="eastAsia"/>
                <w:sz w:val="20"/>
                <w:szCs w:val="20"/>
              </w:rPr>
              <w:t>動画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資料</w:t>
            </w:r>
            <w:r w:rsidRPr="00741CB3">
              <w:rPr>
                <w:rFonts w:asciiTheme="majorEastAsia" w:eastAsiaTheme="majorEastAsia" w:hAnsiTheme="majorEastAsia" w:hint="eastAsia"/>
                <w:sz w:val="16"/>
                <w:szCs w:val="20"/>
              </w:rPr>
              <w:t>（最大３件）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 xml:space="preserve">　作品のキャプションと</w:t>
            </w:r>
            <w:r w:rsidRPr="00F8119C">
              <w:rPr>
                <w:rFonts w:asciiTheme="majorEastAsia" w:eastAsiaTheme="majorEastAsia" w:hAnsiTheme="majorEastAsia" w:hint="eastAsia"/>
                <w:sz w:val="16"/>
                <w:szCs w:val="20"/>
              </w:rPr>
              <w:t>動画サイトにアップロードした閲覧可能なURLを以下に記入してくださ</w:t>
            </w: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い</w:t>
            </w:r>
          </w:p>
          <w:p w:rsidR="00014766" w:rsidRPr="00F8119C" w:rsidRDefault="00014766" w:rsidP="0001476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20"/>
              </w:rPr>
              <w:t>作品タイトルURL</w:t>
            </w:r>
            <w:r w:rsidRPr="00F8119C">
              <w:rPr>
                <w:rFonts w:asciiTheme="majorEastAsia" w:eastAsiaTheme="majorEastAsia" w:hAnsiTheme="majorEastAsia" w:hint="eastAsia"/>
                <w:sz w:val="16"/>
                <w:szCs w:val="20"/>
              </w:rPr>
              <w:t>動画サイトにアップロードした閲覧可能なURLを以下に記入してください。</w:t>
            </w:r>
          </w:p>
        </w:tc>
      </w:tr>
      <w:tr w:rsidR="00F8119C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:rsidR="00F8119C" w:rsidRPr="00014766" w:rsidRDefault="00E45A48" w:rsidP="00E45A48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例《</w:t>
            </w:r>
            <w:proofErr w:type="spellStart"/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Fujisawayoshiko</w:t>
            </w:r>
            <w:proofErr w:type="spellEnd"/>
            <w:r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_私の</w:t>
            </w:r>
            <w:r w:rsidR="00014766"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休日》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9C" w:rsidRPr="00014766" w:rsidRDefault="00F8119C" w:rsidP="00014766">
            <w:pPr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</w:pP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https://www.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sample</w:t>
            </w:r>
            <w:r w:rsidR="00E45A48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-fujisawa_yoshiko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.com.1</w:t>
            </w:r>
            <w:r w:rsidRPr="00014766">
              <w:rPr>
                <w:rFonts w:asciiTheme="majorEastAsia" w:eastAsiaTheme="majorEastAsia" w:hAnsiTheme="majorEastAsia"/>
                <w:color w:val="A6A6A6" w:themeColor="background1" w:themeShade="A6"/>
                <w:sz w:val="20"/>
                <w:szCs w:val="20"/>
              </w:rPr>
              <w:t>2345678</w:t>
            </w:r>
            <w:r w:rsidRPr="00014766">
              <w:rPr>
                <w:rFonts w:asciiTheme="majorEastAsia" w:eastAsiaTheme="majorEastAsia" w:hAnsiTheme="majorEastAsia" w:hint="eastAsia"/>
                <w:color w:val="A6A6A6" w:themeColor="background1" w:themeShade="A6"/>
                <w:sz w:val="20"/>
                <w:szCs w:val="20"/>
              </w:rPr>
              <w:t>...</w:t>
            </w:r>
          </w:p>
        </w:tc>
      </w:tr>
      <w:tr w:rsidR="00F8119C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</w:tcBorders>
          </w:tcPr>
          <w:p w:rsidR="00F8119C" w:rsidRPr="00E27ED1" w:rsidRDefault="00F8119C" w:rsidP="00014766">
            <w:pPr>
              <w:ind w:firstLineChars="100" w:firstLine="120"/>
              <w:rPr>
                <w:rFonts w:asciiTheme="majorEastAsia" w:eastAsiaTheme="majorEastAsia" w:hAnsiTheme="majorEastAsia"/>
                <w:sz w:val="12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9C" w:rsidRPr="00E27ED1" w:rsidRDefault="00F8119C" w:rsidP="00014766">
            <w:pPr>
              <w:rPr>
                <w:rFonts w:asciiTheme="majorEastAsia" w:eastAsiaTheme="majorEastAsia" w:hAnsiTheme="majorEastAsia"/>
                <w:sz w:val="12"/>
                <w:szCs w:val="20"/>
              </w:rPr>
            </w:pPr>
          </w:p>
        </w:tc>
      </w:tr>
      <w:tr w:rsidR="00F8119C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9C" w:rsidRPr="004C6A2E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119C" w:rsidRPr="00E45A48" w:rsidRDefault="00F8119C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  <w:tr w:rsidR="00014766" w:rsidTr="00014766">
        <w:trPr>
          <w:trHeight w:hRule="exact" w:val="3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4766" w:rsidRPr="004C6A2E" w:rsidRDefault="00014766" w:rsidP="00014766">
            <w:pPr>
              <w:rPr>
                <w:rFonts w:asciiTheme="majorEastAsia" w:eastAsiaTheme="majorEastAsia" w:hAnsiTheme="majorEastAsia"/>
                <w:color w:val="BFBFBF" w:themeColor="background1" w:themeShade="BF"/>
                <w:sz w:val="20"/>
                <w:szCs w:val="20"/>
              </w:rPr>
            </w:pPr>
          </w:p>
        </w:tc>
      </w:tr>
    </w:tbl>
    <w:p w:rsidR="003B7263" w:rsidRDefault="003B7263" w:rsidP="00656609">
      <w:pPr>
        <w:rPr>
          <w:rFonts w:asciiTheme="majorEastAsia" w:eastAsiaTheme="majorEastAsia" w:hAnsiTheme="majorEastAsia"/>
          <w:sz w:val="20"/>
        </w:rPr>
      </w:pPr>
    </w:p>
    <w:tbl>
      <w:tblPr>
        <w:tblStyle w:val="aa"/>
        <w:tblW w:w="9931" w:type="dxa"/>
        <w:tblLook w:val="04A0" w:firstRow="1" w:lastRow="0" w:firstColumn="1" w:lastColumn="0" w:noHBand="0" w:noVBand="1"/>
      </w:tblPr>
      <w:tblGrid>
        <w:gridCol w:w="9931"/>
      </w:tblGrid>
      <w:tr w:rsidR="003B7263" w:rsidTr="003442ED">
        <w:trPr>
          <w:trHeight w:val="396"/>
        </w:trPr>
        <w:tc>
          <w:tcPr>
            <w:tcW w:w="9931" w:type="dxa"/>
            <w:shd w:val="clear" w:color="auto" w:fill="F2F2F2" w:themeFill="background1" w:themeFillShade="F2"/>
          </w:tcPr>
          <w:p w:rsidR="003B7263" w:rsidRDefault="003E183D" w:rsidP="00656609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今</w:t>
            </w:r>
            <w:r w:rsidRPr="003B7263">
              <w:rPr>
                <w:rFonts w:asciiTheme="majorEastAsia" w:eastAsiaTheme="majorEastAsia" w:hAnsiTheme="majorEastAsia" w:hint="eastAsia"/>
                <w:sz w:val="20"/>
              </w:rPr>
              <w:t>後のアーティスト活動について計画や展望を教えてください。</w:t>
            </w:r>
          </w:p>
        </w:tc>
      </w:tr>
      <w:tr w:rsidR="003B7263" w:rsidTr="003473A5">
        <w:trPr>
          <w:trHeight w:val="2543"/>
        </w:trPr>
        <w:tc>
          <w:tcPr>
            <w:tcW w:w="9931" w:type="dxa"/>
          </w:tcPr>
          <w:p w:rsidR="003B7263" w:rsidRPr="003E183D" w:rsidRDefault="003B7263" w:rsidP="00656609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3E183D" w:rsidRDefault="003E183D" w:rsidP="00656609">
      <w:pPr>
        <w:rPr>
          <w:rFonts w:asciiTheme="majorEastAsia" w:eastAsiaTheme="majorEastAsia" w:hAnsiTheme="majorEastAsia"/>
          <w:sz w:val="20"/>
        </w:rPr>
      </w:pPr>
    </w:p>
    <w:p w:rsidR="00656609" w:rsidRPr="00682E9C" w:rsidRDefault="00656609" w:rsidP="00656609">
      <w:pPr>
        <w:rPr>
          <w:rFonts w:asciiTheme="majorEastAsia" w:eastAsiaTheme="majorEastAsia" w:hAnsiTheme="majorEastAsia"/>
          <w:sz w:val="20"/>
        </w:rPr>
      </w:pPr>
      <w:r w:rsidRPr="00682E9C">
        <w:rPr>
          <w:rFonts w:asciiTheme="majorEastAsia" w:eastAsiaTheme="majorEastAsia" w:hAnsiTheme="majorEastAsia" w:hint="eastAsia"/>
          <w:sz w:val="20"/>
        </w:rPr>
        <w:t>アンケート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9923"/>
      </w:tblGrid>
      <w:tr w:rsidR="00656609" w:rsidRPr="00A717AE" w:rsidTr="003442ED">
        <w:trPr>
          <w:trHeight w:val="315"/>
        </w:trPr>
        <w:tc>
          <w:tcPr>
            <w:tcW w:w="9923" w:type="dxa"/>
            <w:shd w:val="clear" w:color="auto" w:fill="F2F2F2" w:themeFill="background1" w:themeFillShade="F2"/>
          </w:tcPr>
          <w:p w:rsidR="00656609" w:rsidRPr="00A717AE" w:rsidRDefault="00656609" w:rsidP="002042DB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本公募展を何で知りましたか</w: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ab/>
            </w:r>
          </w:p>
        </w:tc>
      </w:tr>
      <w:tr w:rsidR="00656609" w:rsidRPr="00A717AE" w:rsidTr="003B7263">
        <w:trPr>
          <w:trHeight w:val="330"/>
        </w:trPr>
        <w:tc>
          <w:tcPr>
            <w:tcW w:w="9923" w:type="dxa"/>
          </w:tcPr>
          <w:p w:rsidR="00656609" w:rsidRPr="00A717AE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募集チラシ　　□ FAS公式ウェブサイト　　□ FAS公式SNS　　□ 友人・知人から</w:t>
            </w:r>
          </w:p>
          <w:p w:rsidR="00656609" w:rsidRPr="002E04C3" w:rsidRDefault="00656609" w:rsidP="002042DB">
            <w:pPr>
              <w:pStyle w:val="a8"/>
              <w:numPr>
                <w:ilvl w:val="0"/>
                <w:numId w:val="10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>公募展情報ウェブサイト（　　　　　　　　　）　　□ その他（　　　　　　　　               　）</w:t>
            </w:r>
          </w:p>
        </w:tc>
      </w:tr>
      <w:tr w:rsidR="00656609" w:rsidRPr="00A717AE" w:rsidTr="003442ED">
        <w:trPr>
          <w:trHeight w:val="351"/>
        </w:trPr>
        <w:tc>
          <w:tcPr>
            <w:tcW w:w="9923" w:type="dxa"/>
            <w:shd w:val="clear" w:color="auto" w:fill="F2F2F2" w:themeFill="background1" w:themeFillShade="F2"/>
          </w:tcPr>
          <w:p w:rsidR="00656609" w:rsidRPr="002E04C3" w:rsidRDefault="00656609" w:rsidP="002042DB">
            <w:pPr>
              <w:ind w:left="5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E04C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今回の応募動機を選んでください（複数回答可）　</w:t>
            </w:r>
          </w:p>
        </w:tc>
      </w:tr>
      <w:tr w:rsidR="00656609" w:rsidRPr="00A717AE" w:rsidTr="003B7263">
        <w:trPr>
          <w:trHeight w:val="2822"/>
        </w:trPr>
        <w:tc>
          <w:tcPr>
            <w:tcW w:w="9923" w:type="dxa"/>
          </w:tcPr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滞在制作に興味があったから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藤沢でしかできない作品プランだったから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施設が魅力的だったから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誰でも応募できたから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審査員が魅力的だったから</w:t>
            </w:r>
          </w:p>
          <w:p w:rsidR="00656609" w:rsidRPr="00A717AE" w:rsidRDefault="00656609" w:rsidP="002042DB">
            <w:pPr>
              <w:pStyle w:val="a8"/>
              <w:numPr>
                <w:ilvl w:val="0"/>
                <w:numId w:val="8"/>
              </w:numPr>
              <w:ind w:leftChars="0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717AE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49EA9FE2" wp14:editId="07785D4C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204190</wp:posOffset>
                      </wp:positionV>
                      <wp:extent cx="5842660" cy="427512"/>
                      <wp:effectExtent l="0" t="0" r="24765" b="107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42660" cy="427512"/>
                              </a:xfrm>
                              <a:prstGeom prst="bracketPai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2CF7F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35pt;margin-top:16.1pt;width:460.05pt;height:3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" strokecolor="black [3213]" strokeweight=".25pt"/>
                  </w:pict>
                </mc:Fallback>
              </mc:AlternateContent>
            </w:r>
            <w:r w:rsidRPr="00A717AE">
              <w:rPr>
                <w:rFonts w:asciiTheme="majorEastAsia" w:eastAsiaTheme="majorEastAsia" w:hAnsiTheme="majorEastAsia" w:hint="eastAsia"/>
                <w:sz w:val="20"/>
                <w:szCs w:val="20"/>
              </w:rPr>
              <w:t>その他</w:t>
            </w:r>
          </w:p>
          <w:p w:rsidR="00656609" w:rsidRPr="00A717AE" w:rsidRDefault="00656609" w:rsidP="002042DB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56609" w:rsidRPr="00A717AE" w:rsidRDefault="00656609" w:rsidP="002042D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b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提出先</w:t>
      </w:r>
    </w:p>
    <w:p w:rsidR="000B6D4B" w:rsidRDefault="00656609" w:rsidP="00656609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="00014766"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 w:rsidR="003473A5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8" w:history="1">
        <w:r w:rsidR="003473A5" w:rsidRPr="00422345">
          <w:rPr>
            <w:rStyle w:val="a3"/>
            <w:rFonts w:asciiTheme="majorEastAsia" w:eastAsiaTheme="majorEastAsia" w:hAnsiTheme="majorEastAsia" w:hint="eastAsia"/>
            <w:b/>
            <w:color w:val="auto"/>
            <w:sz w:val="18"/>
            <w:szCs w:val="21"/>
            <w:u w:val="none"/>
          </w:rPr>
          <w:t>f</w:t>
        </w:r>
        <w:r w:rsidR="003473A5" w:rsidRPr="00422345">
          <w:rPr>
            <w:rStyle w:val="a3"/>
            <w:rFonts w:asciiTheme="majorEastAsia" w:eastAsiaTheme="majorEastAsia" w:hAnsiTheme="majorEastAsia"/>
            <w:b/>
            <w:color w:val="auto"/>
            <w:sz w:val="18"/>
            <w:szCs w:val="21"/>
            <w:u w:val="none"/>
          </w:rPr>
          <w:t>j-art2@city.fujisawa.lg.jp</w:t>
        </w:r>
      </w:hyperlink>
      <w:r w:rsidR="003473A5" w:rsidRPr="00422345">
        <w:rPr>
          <w:rFonts w:asciiTheme="majorEastAsia" w:eastAsiaTheme="majorEastAsia" w:hAnsiTheme="majorEastAsia"/>
          <w:b/>
          <w:sz w:val="18"/>
          <w:szCs w:val="21"/>
        </w:rPr>
        <w:t xml:space="preserve"> </w:t>
      </w:r>
      <w:r w:rsidR="003473A5"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:rsidR="00656609" w:rsidRPr="000B6D4B" w:rsidRDefault="003473A5" w:rsidP="000B6D4B">
      <w:pPr>
        <w:spacing w:line="340" w:lineRule="exact"/>
        <w:ind w:firstLineChars="900" w:firstLine="1620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>Artists in FAS 202</w:t>
      </w:r>
      <w:r>
        <w:rPr>
          <w:rFonts w:asciiTheme="majorEastAsia" w:eastAsiaTheme="majorEastAsia" w:hAnsiTheme="majorEastAsia" w:hint="eastAsia"/>
          <w:sz w:val="18"/>
          <w:szCs w:val="21"/>
        </w:rPr>
        <w:t>2応募</w:t>
      </w:r>
      <w:r w:rsidR="00422345">
        <w:rPr>
          <w:rFonts w:asciiTheme="majorEastAsia" w:eastAsiaTheme="majorEastAsia" w:hAnsiTheme="majorEastAsia" w:hint="eastAsia"/>
          <w:sz w:val="18"/>
          <w:szCs w:val="21"/>
        </w:rPr>
        <w:t>//氏名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</w:t>
      </w:r>
      <w:r w:rsidR="000B6D4B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、７MB以内にまとめ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てください</w:t>
      </w:r>
    </w:p>
    <w:p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［郵送・持込］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〒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251-0041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神奈川県藤沢市辻堂神台</w:t>
      </w:r>
      <w:r w:rsidRPr="00A717AE">
        <w:rPr>
          <w:rFonts w:asciiTheme="majorEastAsia" w:eastAsiaTheme="majorEastAsia" w:hAnsiTheme="majorEastAsia"/>
          <w:sz w:val="18"/>
          <w:szCs w:val="21"/>
        </w:rPr>
        <w:t xml:space="preserve">2-2-2 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ココテラス湘南</w:t>
      </w:r>
      <w:r w:rsidRPr="00A717AE">
        <w:rPr>
          <w:rFonts w:asciiTheme="majorEastAsia" w:eastAsiaTheme="majorEastAsia" w:hAnsiTheme="majorEastAsia"/>
          <w:sz w:val="18"/>
          <w:szCs w:val="21"/>
        </w:rPr>
        <w:t>6F</w:t>
      </w:r>
    </w:p>
    <w:p w:rsidR="00656609" w:rsidRPr="00A717AE" w:rsidRDefault="00656609" w:rsidP="00656609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 w:hint="eastAsia"/>
          <w:sz w:val="18"/>
          <w:szCs w:val="21"/>
        </w:rPr>
        <w:t xml:space="preserve">　　　　　　　　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 xml:space="preserve"> 藤沢市アートスペース「</w:t>
      </w:r>
      <w:r w:rsidRPr="00A717AE">
        <w:rPr>
          <w:rFonts w:asciiTheme="majorEastAsia" w:eastAsiaTheme="majorEastAsia" w:hAnsiTheme="majorEastAsia"/>
          <w:sz w:val="18"/>
          <w:szCs w:val="21"/>
        </w:rPr>
        <w:t>Artists in FAS 202</w:t>
      </w:r>
      <w:r>
        <w:rPr>
          <w:rFonts w:asciiTheme="majorEastAsia" w:eastAsiaTheme="majorEastAsia" w:hAnsiTheme="majorEastAsia" w:hint="eastAsia"/>
          <w:sz w:val="18"/>
          <w:szCs w:val="21"/>
        </w:rPr>
        <w:t>2</w:t>
      </w:r>
      <w:r w:rsidRPr="00A717AE">
        <w:rPr>
          <w:rFonts w:asciiTheme="majorEastAsia" w:eastAsiaTheme="majorEastAsia" w:hAnsiTheme="majorEastAsia" w:hint="eastAsia"/>
          <w:sz w:val="18"/>
          <w:szCs w:val="21"/>
        </w:rPr>
        <w:t>」係</w:t>
      </w:r>
    </w:p>
    <w:p w:rsidR="007C338E" w:rsidRDefault="007C338E" w:rsidP="00714206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A717AE">
        <w:rPr>
          <w:rFonts w:asciiTheme="majorEastAsia" w:eastAsiaTheme="majorEastAsia" w:hAnsiTheme="majorEastAsia" w:hint="eastAsia"/>
          <w:b/>
          <w:sz w:val="18"/>
          <w:szCs w:val="21"/>
        </w:rPr>
        <w:t>応募に関する問い合わせ先</w:t>
      </w:r>
    </w:p>
    <w:p w:rsidR="003473A5" w:rsidRDefault="003473A5" w:rsidP="003473A5">
      <w:pPr>
        <w:spacing w:line="340" w:lineRule="exact"/>
        <w:rPr>
          <w:rFonts w:asciiTheme="majorEastAsia" w:eastAsiaTheme="majorEastAsia" w:hAnsiTheme="majorEastAsia"/>
          <w:color w:val="000000" w:themeColor="text1"/>
          <w:sz w:val="18"/>
          <w:szCs w:val="21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="007C338E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T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E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A717AE">
        <w:rPr>
          <w:rFonts w:asciiTheme="majorEastAsia" w:eastAsiaTheme="majorEastAsia" w:hAnsiTheme="majorEastAsia"/>
          <w:sz w:val="18"/>
          <w:szCs w:val="21"/>
        </w:rPr>
        <w:t>L</w:t>
      </w:r>
      <w:r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>
        <w:rPr>
          <w:rFonts w:asciiTheme="majorEastAsia" w:eastAsiaTheme="majorEastAsia" w:hAnsiTheme="majorEastAsia"/>
          <w:sz w:val="18"/>
          <w:szCs w:val="21"/>
        </w:rPr>
        <w:t xml:space="preserve">   </w:t>
      </w:r>
      <w:r w:rsidRPr="00A717AE">
        <w:rPr>
          <w:rFonts w:asciiTheme="majorEastAsia" w:eastAsiaTheme="majorEastAsia" w:hAnsiTheme="majorEastAsia"/>
          <w:sz w:val="18"/>
          <w:szCs w:val="21"/>
        </w:rPr>
        <w:t>0466-30-1816</w:t>
      </w:r>
      <w:r>
        <w:rPr>
          <w:rFonts w:asciiTheme="majorEastAsia" w:eastAsiaTheme="majorEastAsia" w:hAnsiTheme="majorEastAsia"/>
          <w:color w:val="000000" w:themeColor="text1"/>
          <w:sz w:val="18"/>
          <w:szCs w:val="21"/>
        </w:rPr>
        <w:t xml:space="preserve"> </w:t>
      </w:r>
    </w:p>
    <w:p w:rsidR="003473A5" w:rsidRPr="003473A5" w:rsidRDefault="003473A5" w:rsidP="00714206">
      <w:pPr>
        <w:spacing w:line="340" w:lineRule="exact"/>
        <w:rPr>
          <w:rFonts w:asciiTheme="majorEastAsia" w:eastAsiaTheme="majorEastAsia" w:hAnsiTheme="majorEastAsia"/>
          <w:color w:val="000000" w:themeColor="text1"/>
          <w:sz w:val="14"/>
          <w:szCs w:val="18"/>
        </w:rPr>
      </w:pP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［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 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Email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 xml:space="preserve">　</w:t>
      </w:r>
      <w:r w:rsidRPr="00714206"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］</w:t>
      </w:r>
      <w:r w:rsidR="007C338E">
        <w:rPr>
          <w:rFonts w:asciiTheme="majorEastAsia" w:eastAsiaTheme="majorEastAsia" w:hAnsiTheme="majorEastAsia"/>
          <w:sz w:val="18"/>
          <w:szCs w:val="21"/>
        </w:rPr>
        <w:t xml:space="preserve">   </w:t>
      </w:r>
      <w:hyperlink r:id="rId9" w:history="1">
        <w:r w:rsidRPr="007C338E">
          <w:rPr>
            <w:rStyle w:val="a3"/>
            <w:rFonts w:asciiTheme="majorEastAsia" w:eastAsiaTheme="majorEastAsia" w:hAnsiTheme="majorEastAsia" w:hint="eastAsia"/>
            <w:color w:val="auto"/>
            <w:sz w:val="18"/>
            <w:szCs w:val="21"/>
            <w:u w:val="none"/>
          </w:rPr>
          <w:t>f</w:t>
        </w:r>
        <w:r w:rsidRPr="007C338E">
          <w:rPr>
            <w:rStyle w:val="a3"/>
            <w:rFonts w:asciiTheme="majorEastAsia" w:eastAsiaTheme="majorEastAsia" w:hAnsiTheme="majorEastAsia"/>
            <w:color w:val="auto"/>
            <w:sz w:val="18"/>
            <w:szCs w:val="21"/>
            <w:u w:val="none"/>
          </w:rPr>
          <w:t>j-art2@city.fujisawa.lg.jp</w:t>
        </w:r>
      </w:hyperlink>
      <w:r w:rsidR="007C338E" w:rsidRPr="007C338E">
        <w:rPr>
          <w:rFonts w:asciiTheme="majorEastAsia" w:eastAsiaTheme="majorEastAsia" w:hAnsiTheme="majorEastAsia"/>
          <w:sz w:val="18"/>
          <w:szCs w:val="21"/>
        </w:rPr>
        <w:t xml:space="preserve"> 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※件名は「</w:t>
      </w:r>
      <w:r w:rsidRPr="00A717AE">
        <w:rPr>
          <w:rFonts w:asciiTheme="majorEastAsia" w:eastAsiaTheme="majorEastAsia" w:hAnsiTheme="majorEastAsia"/>
          <w:sz w:val="18"/>
          <w:szCs w:val="21"/>
        </w:rPr>
        <w:t>Artists in FAS 202</w:t>
      </w:r>
      <w:r>
        <w:rPr>
          <w:rFonts w:asciiTheme="majorEastAsia" w:eastAsiaTheme="majorEastAsia" w:hAnsiTheme="majorEastAsia" w:hint="eastAsia"/>
          <w:sz w:val="18"/>
          <w:szCs w:val="21"/>
        </w:rPr>
        <w:t>2</w:t>
      </w:r>
      <w:r w:rsidR="007C338E">
        <w:rPr>
          <w:rFonts w:asciiTheme="majorEastAsia" w:eastAsiaTheme="majorEastAsia" w:hAnsiTheme="majorEastAsia" w:hint="eastAsia"/>
          <w:sz w:val="18"/>
          <w:szCs w:val="21"/>
        </w:rPr>
        <w:t>問合せ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21"/>
        </w:rPr>
        <w:t>」としてください</w:t>
      </w:r>
    </w:p>
    <w:p w:rsidR="00D0155F" w:rsidRDefault="003E183D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D27971" wp14:editId="0E0EBD4D">
                <wp:simplePos x="0" y="0"/>
                <wp:positionH relativeFrom="column">
                  <wp:posOffset>-4465211</wp:posOffset>
                </wp:positionH>
                <wp:positionV relativeFrom="paragraph">
                  <wp:posOffset>88265</wp:posOffset>
                </wp:positionV>
                <wp:extent cx="7105650" cy="9002110"/>
                <wp:effectExtent l="57150" t="19050" r="76200" b="1041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0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0F18A" id="正方形/長方形 2" o:spid="_x0000_s1026" style="position:absolute;left:0;text-align:left;margin-left:-351.6pt;margin-top:6.95pt;width:559.5pt;height:708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B616541" wp14:editId="36103FF6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80230" cy="690245"/>
                <wp:effectExtent l="0" t="0" r="127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0230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55F" w:rsidRPr="00D0155F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D0155F" w:rsidRPr="00C65CF5" w:rsidRDefault="00D0155F" w:rsidP="00D0155F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D0155F" w:rsidRPr="00D0155F" w:rsidRDefault="00D015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165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1.65pt;margin-top:-52.8pt;width:344.9pt;height:54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" stroked="f">
                <v:textbox>
                  <w:txbxContent>
                    <w:p w:rsidR="00D0155F" w:rsidRPr="00D0155F" w:rsidRDefault="00D0155F" w:rsidP="00D0155F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D0155F" w:rsidRPr="00C65CF5" w:rsidRDefault="00D0155F" w:rsidP="00D0155F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D0155F" w:rsidRPr="00D0155F" w:rsidRDefault="00D0155F"/>
                  </w:txbxContent>
                </v:textbox>
                <w10:wrap type="square"/>
              </v:shape>
            </w:pict>
          </mc:Fallback>
        </mc:AlternateContent>
      </w:r>
    </w:p>
    <w:p w:rsidR="007A7A0E" w:rsidRDefault="007A7A0E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D0155F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2E6AB06" wp14:editId="6BFE4BBE">
                <wp:simplePos x="0" y="0"/>
                <wp:positionH relativeFrom="column">
                  <wp:posOffset>-4382879</wp:posOffset>
                </wp:positionH>
                <wp:positionV relativeFrom="paragraph">
                  <wp:posOffset>151765</wp:posOffset>
                </wp:positionV>
                <wp:extent cx="7105650" cy="9002110"/>
                <wp:effectExtent l="57150" t="19050" r="76200" b="1041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0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D8D763" id="正方形/長方形 4" o:spid="_x0000_s1026" style="position:absolute;left:0;text-align:left;margin-left:-345.1pt;margin-top:11.95pt;width:559.5pt;height:708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5223F1C6" wp14:editId="32DDCF7D">
                <wp:simplePos x="0" y="0"/>
                <wp:positionH relativeFrom="column">
                  <wp:posOffset>-593090</wp:posOffset>
                </wp:positionH>
                <wp:positionV relativeFrom="paragraph">
                  <wp:posOffset>-670560</wp:posOffset>
                </wp:positionV>
                <wp:extent cx="4359275" cy="679450"/>
                <wp:effectExtent l="0" t="0" r="3175" b="63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3F1C6" id="_x0000_s1027" type="#_x0000_t202" style="position:absolute;left:0;text-align:left;margin-left:-46.7pt;margin-top:-52.8pt;width:343.25pt;height:53.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C0962E" wp14:editId="1D7BB25A">
                <wp:simplePos x="0" y="0"/>
                <wp:positionH relativeFrom="column">
                  <wp:posOffset>-4374624</wp:posOffset>
                </wp:positionH>
                <wp:positionV relativeFrom="paragraph">
                  <wp:posOffset>151765</wp:posOffset>
                </wp:positionV>
                <wp:extent cx="7105650" cy="8970579"/>
                <wp:effectExtent l="57150" t="19050" r="76200" b="9779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70579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F42DF" id="正方形/長方形 6" o:spid="_x0000_s1026" style="position:absolute;left:0;text-align:left;margin-left:-344.45pt;margin-top:11.95pt;width:559.5pt;height:70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65B889F5" wp14:editId="382BE9EC">
                <wp:simplePos x="0" y="0"/>
                <wp:positionH relativeFrom="column">
                  <wp:posOffset>-528955</wp:posOffset>
                </wp:positionH>
                <wp:positionV relativeFrom="paragraph">
                  <wp:posOffset>-681355</wp:posOffset>
                </wp:positionV>
                <wp:extent cx="4305935" cy="701040"/>
                <wp:effectExtent l="0" t="0" r="0" b="381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93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889F5" id="_x0000_s1028" type="#_x0000_t202" style="position:absolute;left:0;text-align:left;margin-left:-41.65pt;margin-top:-53.65pt;width:339.05pt;height:55.2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2B62F0" wp14:editId="40C7E4BF">
                <wp:simplePos x="0" y="0"/>
                <wp:positionH relativeFrom="column">
                  <wp:posOffset>-4431402</wp:posOffset>
                </wp:positionH>
                <wp:positionV relativeFrom="paragraph">
                  <wp:posOffset>151831</wp:posOffset>
                </wp:positionV>
                <wp:extent cx="7105650" cy="8986345"/>
                <wp:effectExtent l="57150" t="19050" r="76200" b="10096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898634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BB0F40" id="正方形/長方形 8" o:spid="_x0000_s1026" style="position:absolute;left:0;text-align:left;margin-left:-348.95pt;margin-top:11.95pt;width:559.5pt;height:70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89B710" wp14:editId="11C133A3">
                <wp:simplePos x="0" y="0"/>
                <wp:positionH relativeFrom="column">
                  <wp:posOffset>-528955</wp:posOffset>
                </wp:positionH>
                <wp:positionV relativeFrom="paragraph">
                  <wp:posOffset>-670560</wp:posOffset>
                </wp:positionV>
                <wp:extent cx="4359275" cy="690245"/>
                <wp:effectExtent l="0" t="0" r="3175" b="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9275" cy="690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B710" id="_x0000_s1029" type="#_x0000_t202" style="position:absolute;left:0;text-align:left;margin-left:-41.65pt;margin-top:-52.8pt;width:343.25pt;height:54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3E183D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B35806" wp14:editId="1DE1DAF8">
                <wp:simplePos x="0" y="0"/>
                <wp:positionH relativeFrom="column">
                  <wp:posOffset>-4393302</wp:posOffset>
                </wp:positionH>
                <wp:positionV relativeFrom="paragraph">
                  <wp:posOffset>151831</wp:posOffset>
                </wp:positionV>
                <wp:extent cx="7105650" cy="9002110"/>
                <wp:effectExtent l="57150" t="19050" r="76200" b="1041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5650" cy="90021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FF6F9" id="正方形/長方形 10" o:spid="_x0000_s1026" style="position:absolute;left:0;text-align:left;margin-left:-345.95pt;margin-top:11.95pt;width:559.5pt;height:708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" filled="f" strokecolor="#eeece1 [3214]" strokeweight=".25pt">
                <v:shadow on="t" color="black" opacity="22937f" origin=",.5" offset="0,.63889mm"/>
              </v:rect>
            </w:pict>
          </mc:Fallback>
        </mc:AlternateContent>
      </w:r>
      <w:r w:rsidRPr="00D0155F">
        <w:rPr>
          <w:rFonts w:asciiTheme="majorEastAsia" w:eastAsiaTheme="majorEastAsia" w:hAnsiTheme="majorEastAsia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401E6CA" wp14:editId="2D58BE16">
                <wp:simplePos x="0" y="0"/>
                <wp:positionH relativeFrom="column">
                  <wp:posOffset>-528955</wp:posOffset>
                </wp:positionH>
                <wp:positionV relativeFrom="paragraph">
                  <wp:posOffset>-723900</wp:posOffset>
                </wp:positionV>
                <wp:extent cx="4316730" cy="742950"/>
                <wp:effectExtent l="0" t="0" r="7620" b="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67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407A" w:rsidRPr="00D0155F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</w:pP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  <w:shd w:val="clear" w:color="auto" w:fill="D9D9D9" w:themeFill="background1" w:themeFillShade="D9"/>
                              </w:rPr>
                              <w:t>添付資料（任意提出）</w:t>
                            </w:r>
                            <w:r w:rsidRPr="00D0155F">
                              <w:rPr>
                                <w:rFonts w:asciiTheme="majorEastAsia" w:eastAsiaTheme="majorEastAsia" w:hAnsiTheme="majorEastAsia" w:hint="eastAsia"/>
                                <w:b/>
                                <w:sz w:val="20"/>
                                <w:szCs w:val="20"/>
                              </w:rPr>
                              <w:t xml:space="preserve">　作品ポートフォリオ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（A4サイズ、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5ページ以内</w:t>
                            </w:r>
                            <w:r w:rsidRPr="00B940E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3E183D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本用紙に過去の作品の画像を貼り付けてください。</w:t>
                            </w:r>
                          </w:p>
                          <w:p w:rsidR="0095407A" w:rsidRPr="00C65CF5" w:rsidRDefault="0095407A" w:rsidP="0095407A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キャプションなどの</w:t>
                            </w:r>
                            <w:r w:rsidR="003E183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作品</w:t>
                            </w:r>
                            <w:r w:rsidRPr="00C65CF5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情報も記入してください。</w:t>
                            </w:r>
                          </w:p>
                          <w:p w:rsidR="0095407A" w:rsidRPr="00D0155F" w:rsidRDefault="0095407A" w:rsidP="0095407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1E6CA" id="_x0000_s1030" type="#_x0000_t202" style="position:absolute;left:0;text-align:left;margin-left:-41.65pt;margin-top:-57pt;width:339.9pt;height:58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" stroked="f">
                <v:textbox>
                  <w:txbxContent>
                    <w:p w:rsidR="0095407A" w:rsidRPr="00D0155F" w:rsidRDefault="0095407A" w:rsidP="0095407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  <w:shd w:val="clear" w:color="auto" w:fill="D9D9D9" w:themeFill="background1" w:themeFillShade="D9"/>
                        </w:rPr>
                      </w:pP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  <w:shd w:val="clear" w:color="auto" w:fill="D9D9D9" w:themeFill="background1" w:themeFillShade="D9"/>
                        </w:rPr>
                        <w:t>添付資料（任意提出）</w:t>
                      </w:r>
                      <w:r w:rsidRPr="00D0155F">
                        <w:rPr>
                          <w:rFonts w:asciiTheme="majorEastAsia" w:eastAsiaTheme="majorEastAsia" w:hAnsiTheme="majorEastAsia" w:hint="eastAsia"/>
                          <w:b/>
                          <w:sz w:val="20"/>
                          <w:szCs w:val="20"/>
                        </w:rPr>
                        <w:t xml:space="preserve">　作品ポートフォリオ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（A4サイズ、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5ページ以内</w:t>
                      </w:r>
                      <w:r w:rsidRPr="00B940E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</w:p>
                    <w:p w:rsidR="003E183D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本用紙に過去の作品の画像を貼り付けてください。</w:t>
                      </w:r>
                    </w:p>
                    <w:p w:rsidR="0095407A" w:rsidRPr="00C65CF5" w:rsidRDefault="0095407A" w:rsidP="0095407A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キャプションなどの</w:t>
                      </w:r>
                      <w:r w:rsidR="003E183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作品</w:t>
                      </w:r>
                      <w:r w:rsidRPr="00C65CF5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情報も記入してください。</w:t>
                      </w:r>
                    </w:p>
                    <w:p w:rsidR="0095407A" w:rsidRPr="00D0155F" w:rsidRDefault="0095407A" w:rsidP="0095407A"/>
                  </w:txbxContent>
                </v:textbox>
                <w10:wrap type="square"/>
              </v:shape>
            </w:pict>
          </mc:Fallback>
        </mc:AlternateContent>
      </w: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p w:rsidR="0095407A" w:rsidRPr="00D0155F" w:rsidRDefault="0095407A" w:rsidP="0095407A">
      <w:pPr>
        <w:spacing w:line="340" w:lineRule="exact"/>
        <w:rPr>
          <w:rFonts w:asciiTheme="majorEastAsia" w:eastAsiaTheme="majorEastAsia" w:hAnsiTheme="majorEastAsia"/>
          <w:sz w:val="18"/>
          <w:szCs w:val="21"/>
        </w:rPr>
      </w:pPr>
    </w:p>
    <w:sectPr w:rsidR="0095407A" w:rsidRPr="00D0155F" w:rsidSect="00DE5A64">
      <w:headerReference w:type="default" r:id="rId10"/>
      <w:footerReference w:type="even" r:id="rId11"/>
      <w:footerReference w:type="default" r:id="rId12"/>
      <w:pgSz w:w="11900" w:h="16840"/>
      <w:pgMar w:top="1474" w:right="1134" w:bottom="1134" w:left="1134" w:header="851" w:footer="340" w:gutter="0"/>
      <w:pgNumType w:fmt="decimalFullWidth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EE" w:rsidRDefault="006115EE" w:rsidP="00EF3B88">
      <w:r>
        <w:separator/>
      </w:r>
    </w:p>
  </w:endnote>
  <w:endnote w:type="continuationSeparator" w:id="0">
    <w:p w:rsidR="006115EE" w:rsidRDefault="006115EE" w:rsidP="00EF3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ntinghei TC Heavy">
    <w:altName w:val="Arial Unicode MS"/>
    <w:charset w:val="00"/>
    <w:family w:val="auto"/>
    <w:pitch w:val="variable"/>
    <w:sig w:usb0="00000000" w:usb1="080E0000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EE" w:rsidRDefault="006115EE" w:rsidP="008C7C01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115EE" w:rsidRDefault="006115E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EE" w:rsidRPr="007A7A0E" w:rsidRDefault="006115EE" w:rsidP="00DE5A64">
    <w:pPr>
      <w:pStyle w:val="a6"/>
      <w:framePr w:wrap="around" w:vAnchor="text" w:hAnchor="page" w:x="5810" w:y="201"/>
      <w:rPr>
        <w:rStyle w:val="a9"/>
        <w:rFonts w:asciiTheme="majorEastAsia" w:eastAsiaTheme="majorEastAsia" w:hAnsiTheme="majorEastAsia" w:cstheme="majorHAnsi"/>
        <w:sz w:val="18"/>
      </w:rPr>
    </w:pP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begin"/>
    </w:r>
    <w:r w:rsidRPr="007A7A0E">
      <w:rPr>
        <w:rStyle w:val="a9"/>
        <w:rFonts w:asciiTheme="majorEastAsia" w:eastAsiaTheme="majorEastAsia" w:hAnsiTheme="majorEastAsia" w:cstheme="majorHAnsi"/>
        <w:sz w:val="18"/>
      </w:rPr>
      <w:instrText xml:space="preserve">PAGE  </w:instrTex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separate"/>
    </w:r>
    <w:r w:rsidR="00964874">
      <w:rPr>
        <w:rStyle w:val="a9"/>
        <w:rFonts w:asciiTheme="majorEastAsia" w:eastAsiaTheme="majorEastAsia" w:hAnsiTheme="majorEastAsia" w:cstheme="majorHAnsi"/>
        <w:noProof/>
        <w:sz w:val="18"/>
      </w:rPr>
      <w:t>１０</w:t>
    </w:r>
    <w:r w:rsidRPr="007A7A0E">
      <w:rPr>
        <w:rStyle w:val="a9"/>
        <w:rFonts w:asciiTheme="majorEastAsia" w:eastAsiaTheme="majorEastAsia" w:hAnsiTheme="majorEastAsia" w:cstheme="majorHAnsi"/>
        <w:sz w:val="18"/>
      </w:rPr>
      <w:fldChar w:fldCharType="end"/>
    </w:r>
  </w:p>
  <w:p w:rsidR="00DE5A64" w:rsidRDefault="00DE5A64">
    <w:pPr>
      <w:pStyle w:val="a6"/>
    </w:pPr>
    <w:r>
      <w:rPr>
        <w:noProof/>
      </w:rPr>
      <w:drawing>
        <wp:anchor distT="0" distB="0" distL="114300" distR="114300" simplePos="0" relativeHeight="251656704" behindDoc="1" locked="0" layoutInCell="1" allowOverlap="1" wp14:anchorId="2819F441" wp14:editId="2EB3ED47">
          <wp:simplePos x="0" y="0"/>
          <wp:positionH relativeFrom="column">
            <wp:posOffset>5128348</wp:posOffset>
          </wp:positionH>
          <wp:positionV relativeFrom="paragraph">
            <wp:posOffset>-141605</wp:posOffset>
          </wp:positionV>
          <wp:extent cx="1524000" cy="323850"/>
          <wp:effectExtent l="0" t="0" r="0" b="0"/>
          <wp:wrapNone/>
          <wp:docPr id="27" name="図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EE" w:rsidRDefault="006115EE" w:rsidP="00EF3B88">
      <w:r>
        <w:separator/>
      </w:r>
    </w:p>
  </w:footnote>
  <w:footnote w:type="continuationSeparator" w:id="0">
    <w:p w:rsidR="006115EE" w:rsidRDefault="006115EE" w:rsidP="00EF3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EE" w:rsidRDefault="006115EE" w:rsidP="00EF3B88">
    <w:pPr>
      <w:pStyle w:val="a4"/>
      <w:rPr>
        <w:sz w:val="20"/>
        <w:szCs w:val="20"/>
        <w:u w:val="single"/>
      </w:rPr>
    </w:pPr>
    <w:r w:rsidRPr="00EF3B88">
      <w:rPr>
        <w:sz w:val="20"/>
        <w:szCs w:val="20"/>
      </w:rPr>
      <w:t xml:space="preserve">                                             </w:t>
    </w:r>
    <w:r>
      <w:rPr>
        <w:rFonts w:hint="eastAsia"/>
        <w:sz w:val="20"/>
        <w:szCs w:val="20"/>
      </w:rPr>
      <w:t xml:space="preserve">　　　　　　　</w:t>
    </w:r>
    <w:r>
      <w:rPr>
        <w:sz w:val="20"/>
        <w:szCs w:val="20"/>
      </w:rPr>
      <w:t xml:space="preserve">     </w:t>
    </w:r>
    <w:r>
      <w:rPr>
        <w:rFonts w:hint="eastAsia"/>
        <w:sz w:val="20"/>
        <w:szCs w:val="20"/>
      </w:rPr>
      <w:t xml:space="preserve">　　　</w:t>
    </w:r>
    <w:r w:rsidRPr="00EF3B88">
      <w:rPr>
        <w:rFonts w:hint="eastAsia"/>
        <w:sz w:val="20"/>
        <w:szCs w:val="20"/>
      </w:rPr>
      <w:t>受付番号</w:t>
    </w:r>
    <w:r w:rsidRPr="00EF3B88">
      <w:rPr>
        <w:sz w:val="20"/>
        <w:szCs w:val="20"/>
      </w:rPr>
      <w:t xml:space="preserve"> </w:t>
    </w:r>
    <w:r w:rsidRPr="00EF3B88">
      <w:rPr>
        <w:sz w:val="20"/>
        <w:szCs w:val="20"/>
        <w:u w:val="single"/>
      </w:rPr>
      <w:t>No.</w:t>
    </w:r>
    <w:r w:rsidRPr="00EF3B88">
      <w:rPr>
        <w:rFonts w:hint="eastAsia"/>
        <w:sz w:val="20"/>
        <w:szCs w:val="20"/>
        <w:u w:val="single"/>
      </w:rPr>
      <w:t xml:space="preserve">　</w:t>
    </w:r>
    <w:r>
      <w:rPr>
        <w:rFonts w:hint="eastAsia"/>
        <w:sz w:val="20"/>
        <w:szCs w:val="20"/>
        <w:u w:val="single"/>
      </w:rPr>
      <w:t xml:space="preserve">　　　　　</w:t>
    </w:r>
    <w:r>
      <w:rPr>
        <w:sz w:val="20"/>
        <w:szCs w:val="20"/>
        <w:u w:val="single"/>
      </w:rPr>
      <w:t xml:space="preserve"> </w:t>
    </w:r>
  </w:p>
  <w:p w:rsidR="006115EE" w:rsidRPr="00935BFC" w:rsidRDefault="006115EE" w:rsidP="00935BFC">
    <w:pPr>
      <w:pStyle w:val="a4"/>
      <w:jc w:val="right"/>
      <w:rPr>
        <w:sz w:val="16"/>
        <w:szCs w:val="20"/>
      </w:rPr>
    </w:pPr>
    <w:r>
      <w:rPr>
        <w:rFonts w:hint="eastAsia"/>
        <w:sz w:val="16"/>
        <w:szCs w:val="20"/>
      </w:rPr>
      <w:t>※</w:t>
    </w:r>
    <w:r w:rsidRPr="00935BFC">
      <w:rPr>
        <w:sz w:val="16"/>
        <w:szCs w:val="20"/>
      </w:rPr>
      <w:t>FAS</w:t>
    </w:r>
    <w:r w:rsidRPr="00935BFC">
      <w:rPr>
        <w:rFonts w:hint="eastAsia"/>
        <w:sz w:val="16"/>
        <w:szCs w:val="20"/>
      </w:rPr>
      <w:t>が使用します。記入しないでください</w:t>
    </w:r>
    <w:r w:rsidRPr="00935BFC">
      <w:rPr>
        <w:rFonts w:hint="eastAsia"/>
        <w:sz w:val="18"/>
        <w:szCs w:val="20"/>
      </w:rPr>
      <w:t>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A04AE"/>
    <w:multiLevelType w:val="hybridMultilevel"/>
    <w:tmpl w:val="024A1F28"/>
    <w:lvl w:ilvl="0" w:tplc="1430D6A2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4002AC"/>
    <w:multiLevelType w:val="hybridMultilevel"/>
    <w:tmpl w:val="54001A62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F55C92"/>
    <w:multiLevelType w:val="hybridMultilevel"/>
    <w:tmpl w:val="D0889D7E"/>
    <w:lvl w:ilvl="0" w:tplc="C1405B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AB2D92"/>
    <w:multiLevelType w:val="hybridMultilevel"/>
    <w:tmpl w:val="FB28BA34"/>
    <w:lvl w:ilvl="0" w:tplc="5E44E50E">
      <w:start w:val="5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4" w15:restartNumberingAfterBreak="0">
    <w:nsid w:val="3DD43A37"/>
    <w:multiLevelType w:val="hybridMultilevel"/>
    <w:tmpl w:val="99F82488"/>
    <w:lvl w:ilvl="0" w:tplc="45DC922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19E151A"/>
    <w:multiLevelType w:val="hybridMultilevel"/>
    <w:tmpl w:val="4E9C18DA"/>
    <w:lvl w:ilvl="0" w:tplc="A6D6EB6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1F235B4"/>
    <w:multiLevelType w:val="hybridMultilevel"/>
    <w:tmpl w:val="BEA8D11A"/>
    <w:lvl w:ilvl="0" w:tplc="5CC8FE94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A87AA9"/>
    <w:multiLevelType w:val="hybridMultilevel"/>
    <w:tmpl w:val="290052AA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8022D91"/>
    <w:multiLevelType w:val="hybridMultilevel"/>
    <w:tmpl w:val="CFD015BA"/>
    <w:lvl w:ilvl="0" w:tplc="9B0C9A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F25A03"/>
    <w:multiLevelType w:val="hybridMultilevel"/>
    <w:tmpl w:val="8D7C3734"/>
    <w:lvl w:ilvl="0" w:tplc="4946532E">
      <w:start w:val="5"/>
      <w:numFmt w:val="bullet"/>
      <w:lvlText w:val="※"/>
      <w:lvlJc w:val="left"/>
      <w:pPr>
        <w:ind w:left="48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80"/>
      </w:pPr>
      <w:rPr>
        <w:rFonts w:ascii="Wingdings" w:hAnsi="Wingdings" w:hint="default"/>
      </w:rPr>
    </w:lvl>
  </w:abstractNum>
  <w:abstractNum w:abstractNumId="10" w15:restartNumberingAfterBreak="0">
    <w:nsid w:val="4E014E70"/>
    <w:multiLevelType w:val="hybridMultilevel"/>
    <w:tmpl w:val="5B7286F8"/>
    <w:lvl w:ilvl="0" w:tplc="2CD0AC78">
      <w:start w:val="5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4173961"/>
    <w:multiLevelType w:val="hybridMultilevel"/>
    <w:tmpl w:val="ED1E4F54"/>
    <w:lvl w:ilvl="0" w:tplc="2CD0AC78">
      <w:start w:val="5"/>
      <w:numFmt w:val="bullet"/>
      <w:lvlText w:val="□"/>
      <w:lvlJc w:val="left"/>
      <w:pPr>
        <w:ind w:left="50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12" w15:restartNumberingAfterBreak="0">
    <w:nsid w:val="5DD21960"/>
    <w:multiLevelType w:val="hybridMultilevel"/>
    <w:tmpl w:val="3DCA029E"/>
    <w:lvl w:ilvl="0" w:tplc="5CC8FE94">
      <w:start w:val="5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3" w15:restartNumberingAfterBreak="0">
    <w:nsid w:val="5DDA3BB9"/>
    <w:multiLevelType w:val="hybridMultilevel"/>
    <w:tmpl w:val="39282D62"/>
    <w:lvl w:ilvl="0" w:tplc="2CD0AC78">
      <w:start w:val="5"/>
      <w:numFmt w:val="bullet"/>
      <w:lvlText w:val="□"/>
      <w:lvlJc w:val="left"/>
      <w:pPr>
        <w:ind w:left="420" w:hanging="363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E5D718D"/>
    <w:multiLevelType w:val="hybridMultilevel"/>
    <w:tmpl w:val="DBDC0348"/>
    <w:lvl w:ilvl="0" w:tplc="628E6B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E9C3799"/>
    <w:multiLevelType w:val="hybridMultilevel"/>
    <w:tmpl w:val="D5B2CBE8"/>
    <w:lvl w:ilvl="0" w:tplc="31BED3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65E567D"/>
    <w:multiLevelType w:val="hybridMultilevel"/>
    <w:tmpl w:val="DEA4B7B8"/>
    <w:lvl w:ilvl="0" w:tplc="C06CA2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DCB33D1"/>
    <w:multiLevelType w:val="hybridMultilevel"/>
    <w:tmpl w:val="98F6A43A"/>
    <w:lvl w:ilvl="0" w:tplc="2CD0AC78">
      <w:start w:val="5"/>
      <w:numFmt w:val="bullet"/>
      <w:lvlText w:val="□"/>
      <w:lvlJc w:val="left"/>
      <w:pPr>
        <w:ind w:left="6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7"/>
  </w:num>
  <w:num w:numId="9">
    <w:abstractNumId w:val="11"/>
  </w:num>
  <w:num w:numId="10">
    <w:abstractNumId w:val="13"/>
  </w:num>
  <w:num w:numId="11">
    <w:abstractNumId w:val="17"/>
  </w:num>
  <w:num w:numId="12">
    <w:abstractNumId w:val="16"/>
  </w:num>
  <w:num w:numId="13">
    <w:abstractNumId w:val="15"/>
  </w:num>
  <w:num w:numId="14">
    <w:abstractNumId w:val="14"/>
  </w:num>
  <w:num w:numId="15">
    <w:abstractNumId w:val="4"/>
  </w:num>
  <w:num w:numId="16">
    <w:abstractNumId w:val="8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proofState w:spelling="clean"/>
  <w:defaultTabStop w:val="96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73"/>
    <w:rsid w:val="000142F8"/>
    <w:rsid w:val="00014766"/>
    <w:rsid w:val="00015E39"/>
    <w:rsid w:val="00052CB9"/>
    <w:rsid w:val="00075A13"/>
    <w:rsid w:val="000771D8"/>
    <w:rsid w:val="000A6BA6"/>
    <w:rsid w:val="000B6D4B"/>
    <w:rsid w:val="000C6683"/>
    <w:rsid w:val="001340FD"/>
    <w:rsid w:val="001466E8"/>
    <w:rsid w:val="00153E37"/>
    <w:rsid w:val="00157D6A"/>
    <w:rsid w:val="00197C43"/>
    <w:rsid w:val="001A1DF8"/>
    <w:rsid w:val="001A5484"/>
    <w:rsid w:val="00211022"/>
    <w:rsid w:val="0022708B"/>
    <w:rsid w:val="00235FF9"/>
    <w:rsid w:val="00264BB9"/>
    <w:rsid w:val="002B2D49"/>
    <w:rsid w:val="002E04C3"/>
    <w:rsid w:val="002E430C"/>
    <w:rsid w:val="0030052E"/>
    <w:rsid w:val="00307F81"/>
    <w:rsid w:val="003442ED"/>
    <w:rsid w:val="00345593"/>
    <w:rsid w:val="003473A5"/>
    <w:rsid w:val="00353C19"/>
    <w:rsid w:val="003850DF"/>
    <w:rsid w:val="003B7263"/>
    <w:rsid w:val="003C3296"/>
    <w:rsid w:val="003E08ED"/>
    <w:rsid w:val="003E183D"/>
    <w:rsid w:val="003F5469"/>
    <w:rsid w:val="00422345"/>
    <w:rsid w:val="00444115"/>
    <w:rsid w:val="004703CB"/>
    <w:rsid w:val="0049495F"/>
    <w:rsid w:val="004A176A"/>
    <w:rsid w:val="004B406A"/>
    <w:rsid w:val="004C58B4"/>
    <w:rsid w:val="004C631E"/>
    <w:rsid w:val="004C6A2E"/>
    <w:rsid w:val="004E2747"/>
    <w:rsid w:val="0051017E"/>
    <w:rsid w:val="00547B28"/>
    <w:rsid w:val="00560BD5"/>
    <w:rsid w:val="00574ACB"/>
    <w:rsid w:val="005C12FD"/>
    <w:rsid w:val="005D381F"/>
    <w:rsid w:val="005E01BD"/>
    <w:rsid w:val="005E704A"/>
    <w:rsid w:val="006115EE"/>
    <w:rsid w:val="00612B92"/>
    <w:rsid w:val="00656609"/>
    <w:rsid w:val="00682E9C"/>
    <w:rsid w:val="006B0CDC"/>
    <w:rsid w:val="006F073B"/>
    <w:rsid w:val="007111D2"/>
    <w:rsid w:val="00714206"/>
    <w:rsid w:val="00723259"/>
    <w:rsid w:val="00741CB3"/>
    <w:rsid w:val="0074791E"/>
    <w:rsid w:val="007864C6"/>
    <w:rsid w:val="007A7A0E"/>
    <w:rsid w:val="007C338E"/>
    <w:rsid w:val="007C4738"/>
    <w:rsid w:val="007D7540"/>
    <w:rsid w:val="008025AE"/>
    <w:rsid w:val="00811C47"/>
    <w:rsid w:val="00816297"/>
    <w:rsid w:val="00895465"/>
    <w:rsid w:val="008A5B9B"/>
    <w:rsid w:val="008C7C01"/>
    <w:rsid w:val="008E18A9"/>
    <w:rsid w:val="008F0921"/>
    <w:rsid w:val="00935BFC"/>
    <w:rsid w:val="0095407A"/>
    <w:rsid w:val="00954418"/>
    <w:rsid w:val="00964874"/>
    <w:rsid w:val="0096660C"/>
    <w:rsid w:val="00984A28"/>
    <w:rsid w:val="009A1BD3"/>
    <w:rsid w:val="009B7CF4"/>
    <w:rsid w:val="009D235A"/>
    <w:rsid w:val="009D7484"/>
    <w:rsid w:val="009F032B"/>
    <w:rsid w:val="00A476AB"/>
    <w:rsid w:val="00A717AE"/>
    <w:rsid w:val="00A8098D"/>
    <w:rsid w:val="00AE1134"/>
    <w:rsid w:val="00B40A3F"/>
    <w:rsid w:val="00B5382F"/>
    <w:rsid w:val="00B55FD1"/>
    <w:rsid w:val="00B940E2"/>
    <w:rsid w:val="00B94790"/>
    <w:rsid w:val="00BB138C"/>
    <w:rsid w:val="00C42FFF"/>
    <w:rsid w:val="00C65CF5"/>
    <w:rsid w:val="00C83AE3"/>
    <w:rsid w:val="00C944BE"/>
    <w:rsid w:val="00CA13B5"/>
    <w:rsid w:val="00CB04E0"/>
    <w:rsid w:val="00CC3875"/>
    <w:rsid w:val="00CC46BE"/>
    <w:rsid w:val="00CD0820"/>
    <w:rsid w:val="00D0155F"/>
    <w:rsid w:val="00D17D99"/>
    <w:rsid w:val="00D36195"/>
    <w:rsid w:val="00D42880"/>
    <w:rsid w:val="00D579FD"/>
    <w:rsid w:val="00D65BB2"/>
    <w:rsid w:val="00DC52AB"/>
    <w:rsid w:val="00DE5A64"/>
    <w:rsid w:val="00DF5BC9"/>
    <w:rsid w:val="00DF755F"/>
    <w:rsid w:val="00E20A1A"/>
    <w:rsid w:val="00E264D5"/>
    <w:rsid w:val="00E27ED1"/>
    <w:rsid w:val="00E323BA"/>
    <w:rsid w:val="00E45A48"/>
    <w:rsid w:val="00E8168D"/>
    <w:rsid w:val="00E9295A"/>
    <w:rsid w:val="00ED1CE6"/>
    <w:rsid w:val="00EF16F1"/>
    <w:rsid w:val="00EF3B88"/>
    <w:rsid w:val="00F009B5"/>
    <w:rsid w:val="00F06173"/>
    <w:rsid w:val="00F371C9"/>
    <w:rsid w:val="00F55F30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  <o:colormenu v:ext="edit" fillcolor="none [3052]"/>
    </o:shapedefaults>
    <o:shapelayout v:ext="edit">
      <o:idmap v:ext="edit" data="1"/>
    </o:shapelayout>
  </w:shapeDefaults>
  <w:decimalSymbol w:val="."/>
  <w:listSeparator w:val=","/>
  <w14:defaultImageDpi w14:val="300"/>
  <w15:docId w15:val="{A799100E-93E0-45E4-B1EE-DBDB9CE0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8ED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3B88"/>
  </w:style>
  <w:style w:type="paragraph" w:styleId="a6">
    <w:name w:val="footer"/>
    <w:basedOn w:val="a"/>
    <w:link w:val="a7"/>
    <w:uiPriority w:val="99"/>
    <w:unhideWhenUsed/>
    <w:rsid w:val="00EF3B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3B88"/>
  </w:style>
  <w:style w:type="paragraph" w:styleId="a8">
    <w:name w:val="List Paragraph"/>
    <w:basedOn w:val="a"/>
    <w:uiPriority w:val="34"/>
    <w:qFormat/>
    <w:rsid w:val="008C7C01"/>
    <w:pPr>
      <w:ind w:leftChars="400" w:left="960"/>
    </w:pPr>
  </w:style>
  <w:style w:type="character" w:styleId="a9">
    <w:name w:val="page number"/>
    <w:basedOn w:val="a0"/>
    <w:uiPriority w:val="99"/>
    <w:semiHidden/>
    <w:unhideWhenUsed/>
    <w:rsid w:val="008C7C01"/>
  </w:style>
  <w:style w:type="table" w:styleId="aa">
    <w:name w:val="Table Grid"/>
    <w:basedOn w:val="a1"/>
    <w:uiPriority w:val="59"/>
    <w:rsid w:val="00DF7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6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6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j-art2@city.fujisawa.lg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j-art2@city.fujisawa.lg.jp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7E6C14-9E81-4E8F-BEF5-CDD7AF73C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CBC1FA90.dotm</Template>
  <TotalTime>14</TotalTime>
  <Pages>10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 Takeo</dc:creator>
  <cp:lastModifiedBy>喜田　早菜江</cp:lastModifiedBy>
  <cp:revision>3</cp:revision>
  <cp:lastPrinted>2022-06-12T00:29:00Z</cp:lastPrinted>
  <dcterms:created xsi:type="dcterms:W3CDTF">2022-06-12T00:16:00Z</dcterms:created>
  <dcterms:modified xsi:type="dcterms:W3CDTF">2022-06-12T00:31:00Z</dcterms:modified>
</cp:coreProperties>
</file>