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66"/>
        <w:gridCol w:w="334"/>
        <w:gridCol w:w="3600"/>
      </w:tblGrid>
      <w:tr w:rsidR="002B3FDB">
        <w:trPr>
          <w:trHeight w:val="539"/>
        </w:trPr>
        <w:tc>
          <w:tcPr>
            <w:tcW w:w="4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FDB" w:rsidRPr="00671D31" w:rsidRDefault="002B3FDB">
            <w:pPr>
              <w:spacing w:line="480" w:lineRule="exact"/>
              <w:rPr>
                <w:rFonts w:ascii="ＭＳ 明朝" w:hAnsi="ＭＳ 明朝" w:hint="eastAsia"/>
                <w:i/>
                <w:sz w:val="28"/>
                <w:szCs w:val="28"/>
              </w:rPr>
            </w:pPr>
            <w:r>
              <w:br w:type="pag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br w:type="page"/>
            </w:r>
            <w:r w:rsidRPr="00671D31">
              <w:rPr>
                <w:rFonts w:ascii="ＭＳ 明朝" w:hAnsi="ＭＳ 明朝" w:hint="eastAsia"/>
                <w:i/>
                <w:sz w:val="28"/>
                <w:szCs w:val="28"/>
              </w:rPr>
              <w:t>質 問 回 答 書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FDB" w:rsidRDefault="006E7F16" w:rsidP="006E7F16">
            <w:pPr>
              <w:spacing w:line="480" w:lineRule="exact"/>
              <w:ind w:right="7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1D31">
              <w:rPr>
                <w:rFonts w:ascii="ＭＳ 明朝" w:hAnsi="ＭＳ 明朝" w:hint="eastAsia"/>
                <w:sz w:val="18"/>
                <w:szCs w:val="18"/>
              </w:rPr>
              <w:t>契約番号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664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1502</w:t>
            </w:r>
            <w:bookmarkStart w:id="0" w:name="_GoBack"/>
            <w:bookmarkEnd w:id="0"/>
          </w:p>
        </w:tc>
      </w:tr>
      <w:tr w:rsidR="002B3FDB">
        <w:trPr>
          <w:trHeight w:val="4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FDB" w:rsidRPr="009D0BF6" w:rsidRDefault="002B3FDB">
            <w:pPr>
              <w:jc w:val="center"/>
              <w:rPr>
                <w:rFonts w:ascii="ＭＳ 明朝" w:hAnsi="ＭＳ 明朝"/>
                <w:b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D0BF6">
              <w:rPr>
                <w:rFonts w:ascii="ＭＳ 明朝" w:hAnsi="ＭＳ 明朝" w:hint="eastAsia"/>
                <w:b/>
                <w:i/>
                <w:color w:val="0000FF"/>
                <w:sz w:val="18"/>
                <w:szCs w:val="18"/>
              </w:rPr>
              <w:t>工　事　名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B3FDB" w:rsidRDefault="002B3FDB" w:rsidP="006E7F16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  <w:tr w:rsidR="002B3FDB">
        <w:trPr>
          <w:trHeight w:val="740"/>
        </w:trPr>
        <w:tc>
          <w:tcPr>
            <w:tcW w:w="8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B3FDB" w:rsidRDefault="002B3FDB">
            <w:pP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</w:tr>
      <w:tr w:rsidR="002B3FDB">
        <w:trPr>
          <w:trHeight w:val="7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FDB" w:rsidRPr="00671D31" w:rsidRDefault="002B3FD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71D31">
              <w:rPr>
                <w:rFonts w:ascii="ＭＳ 明朝" w:hAnsi="ＭＳ 明朝" w:hint="eastAsia"/>
                <w:sz w:val="18"/>
                <w:szCs w:val="18"/>
              </w:rPr>
              <w:t>設計</w:t>
            </w:r>
            <w:r w:rsidR="006E7F16" w:rsidRPr="00671D31">
              <w:rPr>
                <w:rFonts w:ascii="ＭＳ 明朝" w:hAnsi="ＭＳ 明朝" w:hint="eastAsia"/>
                <w:sz w:val="18"/>
                <w:szCs w:val="18"/>
              </w:rPr>
              <w:t>図書ページ</w:t>
            </w:r>
            <w:r w:rsidRPr="00671D31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FDB" w:rsidRPr="00671D31" w:rsidRDefault="002B3FD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71D31">
              <w:rPr>
                <w:rFonts w:ascii="ＭＳ 明朝" w:hAnsi="ＭＳ 明朝" w:hint="eastAsia"/>
                <w:sz w:val="18"/>
                <w:szCs w:val="18"/>
              </w:rPr>
              <w:t>質</w:t>
            </w:r>
            <w:r w:rsidR="009C073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71D31">
              <w:rPr>
                <w:rFonts w:ascii="ＭＳ 明朝" w:hAnsi="ＭＳ 明朝" w:hint="eastAsia"/>
                <w:sz w:val="18"/>
                <w:szCs w:val="18"/>
              </w:rPr>
              <w:t>問</w:t>
            </w:r>
            <w:r w:rsidR="009C073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71D31">
              <w:rPr>
                <w:rFonts w:ascii="ＭＳ 明朝" w:hAnsi="ＭＳ 明朝" w:hint="eastAsia"/>
                <w:sz w:val="18"/>
                <w:szCs w:val="18"/>
              </w:rPr>
              <w:t>内</w:t>
            </w:r>
            <w:r w:rsidR="009C073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71D31">
              <w:rPr>
                <w:rFonts w:ascii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FDB" w:rsidRPr="00671D31" w:rsidRDefault="002B3FD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71D31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="009C073C">
              <w:rPr>
                <w:rFonts w:ascii="ＭＳ 明朝" w:hAnsi="ＭＳ 明朝" w:hint="eastAsia"/>
                <w:sz w:val="18"/>
                <w:szCs w:val="18"/>
              </w:rPr>
              <w:t xml:space="preserve">     </w:t>
            </w:r>
            <w:r w:rsidRPr="00671D31">
              <w:rPr>
                <w:rFonts w:ascii="ＭＳ 明朝" w:hAnsi="ＭＳ 明朝" w:hint="eastAsia"/>
                <w:sz w:val="18"/>
                <w:szCs w:val="18"/>
              </w:rPr>
              <w:t>答</w:t>
            </w:r>
          </w:p>
        </w:tc>
      </w:tr>
      <w:tr w:rsidR="00C66439" w:rsidTr="002B1EE2">
        <w:trPr>
          <w:cantSplit/>
          <w:trHeight w:val="259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439" w:rsidRDefault="00C6643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439" w:rsidRDefault="00C66439" w:rsidP="006E7F1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439" w:rsidRDefault="00C6643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2B3FDB">
        <w:trPr>
          <w:trHeight w:val="740"/>
        </w:trPr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B3FDB" w:rsidRDefault="002B3FD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B3FDB" w:rsidRDefault="002B3FD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B3FDB" w:rsidRDefault="002B3FD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2B3FDB">
        <w:trPr>
          <w:trHeight w:val="119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FDB" w:rsidRPr="00671D31" w:rsidRDefault="006E7F1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71D31">
              <w:rPr>
                <w:rFonts w:ascii="ＭＳ 明朝" w:hAnsi="ＭＳ 明朝" w:hint="eastAsia"/>
                <w:sz w:val="18"/>
                <w:szCs w:val="18"/>
              </w:rPr>
              <w:t>設計図書ページ</w:t>
            </w:r>
            <w:r w:rsidR="002B3FDB" w:rsidRPr="00671D31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FDB" w:rsidRPr="009D0BF6" w:rsidRDefault="002B3FD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0BF6">
              <w:rPr>
                <w:rFonts w:ascii="ＭＳ 明朝" w:hAnsi="ＭＳ 明朝" w:hint="eastAsia"/>
                <w:sz w:val="18"/>
                <w:szCs w:val="18"/>
              </w:rPr>
              <w:t>質</w:t>
            </w:r>
            <w:r w:rsidR="009C073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D0BF6">
              <w:rPr>
                <w:rFonts w:ascii="ＭＳ 明朝" w:hAnsi="ＭＳ 明朝" w:hint="eastAsia"/>
                <w:sz w:val="18"/>
                <w:szCs w:val="18"/>
              </w:rPr>
              <w:t>問</w:t>
            </w:r>
            <w:r w:rsidR="009C073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D0BF6">
              <w:rPr>
                <w:rFonts w:ascii="ＭＳ 明朝" w:hAnsi="ＭＳ 明朝" w:hint="eastAsia"/>
                <w:sz w:val="18"/>
                <w:szCs w:val="18"/>
              </w:rPr>
              <w:t>内</w:t>
            </w:r>
            <w:r w:rsidR="009C073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D0BF6">
              <w:rPr>
                <w:rFonts w:ascii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FDB" w:rsidRPr="009D0BF6" w:rsidRDefault="002B3FD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0BF6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="009C073C">
              <w:rPr>
                <w:rFonts w:ascii="ＭＳ 明朝" w:hAnsi="ＭＳ 明朝" w:hint="eastAsia"/>
                <w:sz w:val="18"/>
                <w:szCs w:val="18"/>
              </w:rPr>
              <w:t xml:space="preserve">     </w:t>
            </w:r>
            <w:r w:rsidRPr="009D0BF6">
              <w:rPr>
                <w:rFonts w:ascii="ＭＳ 明朝" w:hAnsi="ＭＳ 明朝" w:hint="eastAsia"/>
                <w:sz w:val="18"/>
                <w:szCs w:val="18"/>
              </w:rPr>
              <w:t>答</w:t>
            </w:r>
          </w:p>
        </w:tc>
      </w:tr>
      <w:tr w:rsidR="00C66439" w:rsidTr="00245BEA">
        <w:trPr>
          <w:cantSplit/>
          <w:trHeight w:val="259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439" w:rsidRDefault="00C6643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439" w:rsidRDefault="00C66439" w:rsidP="006E7F1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439" w:rsidRDefault="00C6643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2B3FDB">
        <w:trPr>
          <w:trHeight w:val="740"/>
        </w:trPr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B3FDB" w:rsidRDefault="002B3FD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B3FDB" w:rsidRDefault="002B3FD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B3FDB" w:rsidRDefault="002B3FD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2B3FDB">
        <w:trPr>
          <w:trHeight w:val="6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FDB" w:rsidRPr="009D0BF6" w:rsidRDefault="006E7F1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0BF6">
              <w:rPr>
                <w:rFonts w:ascii="ＭＳ 明朝" w:hAnsi="ＭＳ 明朝" w:hint="eastAsia"/>
                <w:sz w:val="18"/>
                <w:szCs w:val="18"/>
              </w:rPr>
              <w:t>設計図書ページ</w:t>
            </w:r>
            <w:r w:rsidR="002B3FDB" w:rsidRPr="009D0BF6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FDB" w:rsidRPr="009D0BF6" w:rsidRDefault="002B3FD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0BF6">
              <w:rPr>
                <w:rFonts w:ascii="ＭＳ 明朝" w:hAnsi="ＭＳ 明朝" w:hint="eastAsia"/>
                <w:sz w:val="18"/>
                <w:szCs w:val="18"/>
              </w:rPr>
              <w:t>質</w:t>
            </w:r>
            <w:r w:rsidR="009C073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D0BF6">
              <w:rPr>
                <w:rFonts w:ascii="ＭＳ 明朝" w:hAnsi="ＭＳ 明朝" w:hint="eastAsia"/>
                <w:sz w:val="18"/>
                <w:szCs w:val="18"/>
              </w:rPr>
              <w:t>問</w:t>
            </w:r>
            <w:r w:rsidR="009C073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D0BF6">
              <w:rPr>
                <w:rFonts w:ascii="ＭＳ 明朝" w:hAnsi="ＭＳ 明朝" w:hint="eastAsia"/>
                <w:sz w:val="18"/>
                <w:szCs w:val="18"/>
              </w:rPr>
              <w:t>内</w:t>
            </w:r>
            <w:r w:rsidR="009C073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D0BF6">
              <w:rPr>
                <w:rFonts w:ascii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FDB" w:rsidRPr="009D0BF6" w:rsidRDefault="002B3FD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0BF6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="009C073C">
              <w:rPr>
                <w:rFonts w:ascii="ＭＳ 明朝" w:hAnsi="ＭＳ 明朝" w:hint="eastAsia"/>
                <w:sz w:val="18"/>
                <w:szCs w:val="18"/>
              </w:rPr>
              <w:t xml:space="preserve">     </w:t>
            </w:r>
            <w:r w:rsidRPr="009D0BF6">
              <w:rPr>
                <w:rFonts w:ascii="ＭＳ 明朝" w:hAnsi="ＭＳ 明朝" w:hint="eastAsia"/>
                <w:sz w:val="18"/>
                <w:szCs w:val="18"/>
              </w:rPr>
              <w:t>答</w:t>
            </w:r>
          </w:p>
        </w:tc>
      </w:tr>
      <w:tr w:rsidR="00C66439" w:rsidTr="00EE46BA">
        <w:trPr>
          <w:cantSplit/>
          <w:trHeight w:val="259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439" w:rsidRDefault="00C66439">
            <w:pPr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439" w:rsidRDefault="00C66439" w:rsidP="006E7F1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439" w:rsidRDefault="00C6643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2B3FDB" w:rsidRDefault="002B3FDB">
      <w:p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p w:rsidR="0033042D" w:rsidRPr="0033042D" w:rsidRDefault="0033042D">
      <w:pPr>
        <w:rPr>
          <w:rFonts w:ascii="ＭＳ ゴシック" w:eastAsia="ＭＳ ゴシック" w:hAnsi="ＭＳ ゴシック" w:hint="eastAsia"/>
          <w:sz w:val="24"/>
          <w:u w:val="wave"/>
        </w:rPr>
      </w:pPr>
    </w:p>
    <w:p w:rsidR="0033042D" w:rsidRPr="009D0BF6" w:rsidRDefault="006E7F16" w:rsidP="00671D31">
      <w:pPr>
        <w:ind w:firstLineChars="100" w:firstLine="241"/>
        <w:rPr>
          <w:rFonts w:ascii="ＭＳ 明朝" w:hAnsi="ＭＳ 明朝" w:hint="eastAsia"/>
          <w:b/>
          <w:color w:val="FF0000"/>
          <w:sz w:val="24"/>
        </w:rPr>
      </w:pPr>
      <w:r w:rsidRPr="009D0BF6">
        <w:rPr>
          <w:rFonts w:ascii="ＭＳ 明朝" w:hAnsi="ＭＳ 明朝" w:hint="eastAsia"/>
          <w:b/>
          <w:color w:val="FF0000"/>
          <w:sz w:val="24"/>
        </w:rPr>
        <w:t>※</w:t>
      </w:r>
      <w:r w:rsidR="0033042D" w:rsidRPr="009D0BF6">
        <w:rPr>
          <w:rFonts w:ascii="ＭＳ 明朝" w:hAnsi="ＭＳ 明朝" w:hint="eastAsia"/>
          <w:b/>
          <w:color w:val="FF0000"/>
          <w:sz w:val="24"/>
        </w:rPr>
        <w:t>質問に対する回答は、公開されますので、</w:t>
      </w:r>
      <w:r w:rsidRPr="009D0BF6">
        <w:rPr>
          <w:rFonts w:ascii="ＭＳ 明朝" w:hAnsi="ＭＳ 明朝" w:hint="eastAsia"/>
          <w:b/>
          <w:color w:val="FF0000"/>
          <w:sz w:val="24"/>
        </w:rPr>
        <w:t>法人</w:t>
      </w:r>
      <w:r w:rsidR="00F45720" w:rsidRPr="009D0BF6">
        <w:rPr>
          <w:rFonts w:ascii="ＭＳ 明朝" w:hAnsi="ＭＳ 明朝" w:hint="eastAsia"/>
          <w:b/>
          <w:color w:val="FF0000"/>
          <w:sz w:val="24"/>
        </w:rPr>
        <w:t>名や個人名、住所等の質問者が特定または類推できる</w:t>
      </w:r>
      <w:r w:rsidR="007F03B7">
        <w:rPr>
          <w:rFonts w:ascii="ＭＳ 明朝" w:hAnsi="ＭＳ 明朝" w:hint="eastAsia"/>
          <w:b/>
          <w:color w:val="FF0000"/>
          <w:sz w:val="24"/>
        </w:rPr>
        <w:t>記載</w:t>
      </w:r>
      <w:r w:rsidR="0033042D" w:rsidRPr="009D0BF6">
        <w:rPr>
          <w:rFonts w:ascii="ＭＳ 明朝" w:hAnsi="ＭＳ 明朝" w:hint="eastAsia"/>
          <w:b/>
          <w:color w:val="FF0000"/>
          <w:sz w:val="24"/>
        </w:rPr>
        <w:t>をしないよう</w:t>
      </w:r>
      <w:r w:rsidR="007F03B7">
        <w:rPr>
          <w:rFonts w:ascii="ＭＳ 明朝" w:hAnsi="ＭＳ 明朝" w:hint="eastAsia"/>
          <w:b/>
          <w:color w:val="FF0000"/>
          <w:sz w:val="24"/>
        </w:rPr>
        <w:t>注意</w:t>
      </w:r>
      <w:r w:rsidR="0033042D" w:rsidRPr="009D0BF6">
        <w:rPr>
          <w:rFonts w:ascii="ＭＳ 明朝" w:hAnsi="ＭＳ 明朝" w:hint="eastAsia"/>
          <w:b/>
          <w:color w:val="FF0000"/>
          <w:sz w:val="24"/>
        </w:rPr>
        <w:t>してください。</w:t>
      </w:r>
    </w:p>
    <w:sectPr w:rsidR="0033042D" w:rsidRPr="009D0BF6" w:rsidSect="0033042D">
      <w:pgSz w:w="11906" w:h="16838" w:code="9"/>
      <w:pgMar w:top="1440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2426"/>
    <w:multiLevelType w:val="hybridMultilevel"/>
    <w:tmpl w:val="0A62D530"/>
    <w:lvl w:ilvl="0" w:tplc="CA9A176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F2D5EC5"/>
    <w:multiLevelType w:val="hybridMultilevel"/>
    <w:tmpl w:val="CC963132"/>
    <w:lvl w:ilvl="0" w:tplc="52D8A7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2D"/>
    <w:rsid w:val="000E5F1D"/>
    <w:rsid w:val="001810FB"/>
    <w:rsid w:val="002B3FDB"/>
    <w:rsid w:val="0033042D"/>
    <w:rsid w:val="003C2327"/>
    <w:rsid w:val="004353A5"/>
    <w:rsid w:val="00671D31"/>
    <w:rsid w:val="006E7F16"/>
    <w:rsid w:val="00781368"/>
    <w:rsid w:val="007F03B7"/>
    <w:rsid w:val="008E3410"/>
    <w:rsid w:val="009C073C"/>
    <w:rsid w:val="009D0BF6"/>
    <w:rsid w:val="00C66439"/>
    <w:rsid w:val="00CC1B9C"/>
    <w:rsid w:val="00F4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E0B96-60B1-4B48-ACC2-196D27A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6379448E.dotm</Template>
  <TotalTime>0</TotalTime>
  <Pages>1</Pages>
  <Words>118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質問回答書</vt:lpstr>
      <vt:lpstr>質問回答書</vt:lpstr>
    </vt:vector>
  </TitlesOfParts>
  <Company> 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質問回答書</dc:title>
  <dc:subject/>
  <dc:creator>岩崎　継</dc:creator>
  <cp:keywords/>
  <dc:description/>
  <cp:lastModifiedBy>岩崎　継</cp:lastModifiedBy>
  <cp:revision>2</cp:revision>
  <cp:lastPrinted>2009-04-09T05:24:00Z</cp:lastPrinted>
  <dcterms:created xsi:type="dcterms:W3CDTF">2021-01-06T02:42:00Z</dcterms:created>
  <dcterms:modified xsi:type="dcterms:W3CDTF">2021-01-06T02:42:00Z</dcterms:modified>
</cp:coreProperties>
</file>