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83E" w:rsidRPr="00592C85" w:rsidRDefault="00C031E9" w:rsidP="00A74B2A">
      <w:pPr>
        <w:rPr>
          <w:b/>
          <w:sz w:val="24"/>
          <w:szCs w:val="24"/>
        </w:rPr>
      </w:pPr>
      <w:r w:rsidRPr="00592C85">
        <w:rPr>
          <w:rFonts w:hint="eastAsia"/>
          <w:b/>
          <w:sz w:val="24"/>
          <w:szCs w:val="24"/>
        </w:rPr>
        <w:t>管理規程の例</w:t>
      </w:r>
    </w:p>
    <w:p w:rsidR="008F56EE" w:rsidRPr="00592C85" w:rsidRDefault="008F56EE" w:rsidP="008F56EE">
      <w:pPr>
        <w:rPr>
          <w:kern w:val="0"/>
        </w:rPr>
      </w:pPr>
    </w:p>
    <w:p w:rsidR="00E3718B" w:rsidRPr="00592C85" w:rsidRDefault="005374D9" w:rsidP="005374D9">
      <w:pPr>
        <w:jc w:val="center"/>
      </w:pPr>
      <w:r w:rsidRPr="00592C85">
        <w:rPr>
          <w:rFonts w:hint="eastAsia"/>
          <w:spacing w:val="39"/>
          <w:kern w:val="0"/>
          <w:fitText w:val="2520" w:id="-1025245184"/>
        </w:rPr>
        <w:t>○○</w:t>
      </w:r>
      <w:r w:rsidR="00C031E9" w:rsidRPr="00592C85">
        <w:rPr>
          <w:rFonts w:hint="eastAsia"/>
          <w:spacing w:val="39"/>
          <w:kern w:val="0"/>
          <w:fitText w:val="2520" w:id="-1025245184"/>
        </w:rPr>
        <w:t>駐車場管理規</w:t>
      </w:r>
      <w:r w:rsidR="00C031E9" w:rsidRPr="00592C85">
        <w:rPr>
          <w:rFonts w:hint="eastAsia"/>
          <w:spacing w:val="3"/>
          <w:kern w:val="0"/>
          <w:fitText w:val="2520" w:id="-1025245184"/>
        </w:rPr>
        <w:t>程</w:t>
      </w:r>
    </w:p>
    <w:p w:rsidR="00E3718B" w:rsidRPr="00592C85" w:rsidRDefault="00E3718B" w:rsidP="00A74B2A"/>
    <w:p w:rsidR="00E3718B" w:rsidRPr="00592C85" w:rsidRDefault="002A3663" w:rsidP="00A74B2A">
      <w:r w:rsidRPr="00592C85">
        <w:rPr>
          <w:rFonts w:hint="eastAsia"/>
        </w:rPr>
        <w:t xml:space="preserve">１　</w:t>
      </w:r>
      <w:r w:rsidR="00E3718B" w:rsidRPr="00592C85">
        <w:rPr>
          <w:rFonts w:hint="eastAsia"/>
        </w:rPr>
        <w:t>名称及び所在地</w:t>
      </w:r>
    </w:p>
    <w:p w:rsidR="00E3718B" w:rsidRPr="00592C85" w:rsidRDefault="00E3718B" w:rsidP="005374D9">
      <w:pPr>
        <w:ind w:firstLineChars="200" w:firstLine="420"/>
      </w:pPr>
      <w:r w:rsidRPr="00592C85">
        <w:rPr>
          <w:rFonts w:hint="eastAsia"/>
        </w:rPr>
        <w:t>名　称：○○駐車場</w:t>
      </w:r>
    </w:p>
    <w:p w:rsidR="00E3718B" w:rsidRPr="00592C85" w:rsidRDefault="00E3718B" w:rsidP="005374D9">
      <w:pPr>
        <w:ind w:firstLineChars="200" w:firstLine="420"/>
        <w:rPr>
          <w:lang w:eastAsia="zh-CN"/>
        </w:rPr>
      </w:pPr>
      <w:r w:rsidRPr="00592C85">
        <w:rPr>
          <w:rFonts w:hint="eastAsia"/>
          <w:lang w:eastAsia="zh-CN"/>
        </w:rPr>
        <w:t>所在地：○○市○○区○○町○丁目○番○号</w:t>
      </w:r>
    </w:p>
    <w:p w:rsidR="00E3718B" w:rsidRPr="00592C85" w:rsidRDefault="002A3663" w:rsidP="00A74B2A">
      <w:r w:rsidRPr="00592C85">
        <w:rPr>
          <w:rFonts w:hint="eastAsia"/>
        </w:rPr>
        <w:t xml:space="preserve">２　</w:t>
      </w:r>
      <w:r w:rsidR="00E3718B" w:rsidRPr="00592C85">
        <w:rPr>
          <w:rFonts w:hint="eastAsia"/>
        </w:rPr>
        <w:t>駐車場管理者</w:t>
      </w:r>
    </w:p>
    <w:p w:rsidR="00E3718B" w:rsidRPr="00592C85" w:rsidRDefault="00E3718B" w:rsidP="005374D9">
      <w:pPr>
        <w:ind w:firstLineChars="200" w:firstLine="420"/>
        <w:rPr>
          <w:lang w:eastAsia="zh-CN"/>
        </w:rPr>
      </w:pPr>
      <w:r w:rsidRPr="00592C85">
        <w:rPr>
          <w:rFonts w:hint="eastAsia"/>
          <w:lang w:eastAsia="zh-CN"/>
        </w:rPr>
        <w:t>名　称：○○駐車場㈱</w:t>
      </w:r>
    </w:p>
    <w:p w:rsidR="00E3718B" w:rsidRPr="00592C85" w:rsidRDefault="00E3718B" w:rsidP="005374D9">
      <w:pPr>
        <w:ind w:firstLineChars="200" w:firstLine="420"/>
      </w:pPr>
      <w:r w:rsidRPr="00592C85">
        <w:rPr>
          <w:rFonts w:hint="eastAsia"/>
        </w:rPr>
        <w:t>代表者：代表取締役社長</w:t>
      </w:r>
      <w:r w:rsidRPr="00592C85">
        <w:t xml:space="preserve"> </w:t>
      </w:r>
      <w:r w:rsidRPr="00592C85">
        <w:rPr>
          <w:rFonts w:hint="eastAsia"/>
        </w:rPr>
        <w:t>○○○○</w:t>
      </w:r>
    </w:p>
    <w:p w:rsidR="00E3718B" w:rsidRPr="00592C85" w:rsidRDefault="00E3718B" w:rsidP="005374D9">
      <w:pPr>
        <w:ind w:firstLineChars="200" w:firstLine="420"/>
        <w:rPr>
          <w:lang w:eastAsia="zh-CN"/>
        </w:rPr>
      </w:pPr>
      <w:r w:rsidRPr="00592C85">
        <w:rPr>
          <w:rFonts w:hint="eastAsia"/>
          <w:lang w:eastAsia="zh-CN"/>
        </w:rPr>
        <w:t>所在地：○○県○○市○○区○○町○丁目○番○号</w:t>
      </w:r>
    </w:p>
    <w:p w:rsidR="00E3718B" w:rsidRPr="00592C85" w:rsidRDefault="00E3718B" w:rsidP="005374D9">
      <w:pPr>
        <w:ind w:firstLineChars="200" w:firstLine="420"/>
      </w:pPr>
      <w:r w:rsidRPr="00592C85">
        <w:rPr>
          <w:rFonts w:hint="eastAsia"/>
        </w:rPr>
        <w:t>電　話：○○○（○○○）○○○○</w:t>
      </w:r>
    </w:p>
    <w:p w:rsidR="00E3718B" w:rsidRPr="00592C85" w:rsidRDefault="00E3718B" w:rsidP="00A74B2A"/>
    <w:p w:rsidR="00E3718B" w:rsidRPr="00592C85" w:rsidRDefault="00E3718B" w:rsidP="00A74B2A">
      <w:pPr>
        <w:rPr>
          <w:lang w:eastAsia="zh-CN"/>
        </w:rPr>
      </w:pPr>
      <w:r w:rsidRPr="00592C85">
        <w:rPr>
          <w:rFonts w:hint="eastAsia"/>
          <w:lang w:eastAsia="zh-CN"/>
        </w:rPr>
        <w:t>第</w:t>
      </w:r>
      <w:r w:rsidR="002A3663" w:rsidRPr="00592C85">
        <w:rPr>
          <w:rFonts w:hint="eastAsia"/>
          <w:lang w:eastAsia="zh-CN"/>
        </w:rPr>
        <w:t>１</w:t>
      </w:r>
      <w:r w:rsidRPr="00592C85">
        <w:rPr>
          <w:rFonts w:hint="eastAsia"/>
          <w:lang w:eastAsia="zh-CN"/>
        </w:rPr>
        <w:t>章　総則（第</w:t>
      </w:r>
      <w:r w:rsidR="006E5C61" w:rsidRPr="00592C85">
        <w:rPr>
          <w:rFonts w:hint="eastAsia"/>
        </w:rPr>
        <w:t>１</w:t>
      </w:r>
      <w:r w:rsidRPr="00592C85">
        <w:rPr>
          <w:rFonts w:hint="eastAsia"/>
          <w:lang w:eastAsia="zh-CN"/>
        </w:rPr>
        <w:t>条～第</w:t>
      </w:r>
      <w:r w:rsidR="006E5C61" w:rsidRPr="00592C85">
        <w:rPr>
          <w:rFonts w:hint="eastAsia"/>
        </w:rPr>
        <w:t>６</w:t>
      </w:r>
      <w:r w:rsidRPr="00592C85">
        <w:rPr>
          <w:rFonts w:hint="eastAsia"/>
          <w:lang w:eastAsia="zh-CN"/>
        </w:rPr>
        <w:t>条）</w:t>
      </w:r>
    </w:p>
    <w:p w:rsidR="00E3718B" w:rsidRPr="00592C85" w:rsidRDefault="00E3718B" w:rsidP="00A74B2A">
      <w:pPr>
        <w:rPr>
          <w:lang w:eastAsia="zh-CN"/>
        </w:rPr>
      </w:pPr>
      <w:r w:rsidRPr="00592C85">
        <w:rPr>
          <w:rFonts w:hint="eastAsia"/>
          <w:lang w:eastAsia="zh-CN"/>
        </w:rPr>
        <w:t>第</w:t>
      </w:r>
      <w:r w:rsidR="002A3663" w:rsidRPr="00592C85">
        <w:rPr>
          <w:rFonts w:hint="eastAsia"/>
          <w:lang w:eastAsia="zh-CN"/>
        </w:rPr>
        <w:t>２</w:t>
      </w:r>
      <w:r w:rsidRPr="00592C85">
        <w:rPr>
          <w:rFonts w:hint="eastAsia"/>
          <w:lang w:eastAsia="zh-CN"/>
        </w:rPr>
        <w:t>章　利用（第</w:t>
      </w:r>
      <w:r w:rsidR="006E5C61" w:rsidRPr="00592C85">
        <w:rPr>
          <w:rFonts w:hint="eastAsia"/>
        </w:rPr>
        <w:t>７</w:t>
      </w:r>
      <w:r w:rsidRPr="00592C85">
        <w:rPr>
          <w:rFonts w:hint="eastAsia"/>
          <w:lang w:eastAsia="zh-CN"/>
        </w:rPr>
        <w:t>条～第</w:t>
      </w:r>
      <w:r w:rsidR="006E5C61" w:rsidRPr="00592C85">
        <w:rPr>
          <w:rFonts w:hint="eastAsia"/>
        </w:rPr>
        <w:t>１３</w:t>
      </w:r>
      <w:r w:rsidRPr="00592C85">
        <w:rPr>
          <w:rFonts w:hint="eastAsia"/>
          <w:lang w:eastAsia="zh-CN"/>
        </w:rPr>
        <w:t>条）</w:t>
      </w:r>
    </w:p>
    <w:p w:rsidR="00E3718B" w:rsidRPr="00592C85" w:rsidRDefault="00E3718B" w:rsidP="00A74B2A">
      <w:r w:rsidRPr="00592C85">
        <w:rPr>
          <w:rFonts w:hint="eastAsia"/>
        </w:rPr>
        <w:t>第</w:t>
      </w:r>
      <w:r w:rsidR="002A3663" w:rsidRPr="00592C85">
        <w:rPr>
          <w:rFonts w:hint="eastAsia"/>
        </w:rPr>
        <w:t>３</w:t>
      </w:r>
      <w:r w:rsidRPr="00592C85">
        <w:rPr>
          <w:rFonts w:hint="eastAsia"/>
        </w:rPr>
        <w:t>章　駐車料金及び算定等（第</w:t>
      </w:r>
      <w:r w:rsidR="006E5C61" w:rsidRPr="00592C85">
        <w:rPr>
          <w:rFonts w:hint="eastAsia"/>
        </w:rPr>
        <w:t>１４</w:t>
      </w:r>
      <w:r w:rsidRPr="00592C85">
        <w:rPr>
          <w:rFonts w:hint="eastAsia"/>
        </w:rPr>
        <w:t>条～第</w:t>
      </w:r>
      <w:r w:rsidR="006E5C61" w:rsidRPr="00592C85">
        <w:rPr>
          <w:rFonts w:hint="eastAsia"/>
        </w:rPr>
        <w:t>１７</w:t>
      </w:r>
      <w:r w:rsidRPr="00592C85">
        <w:rPr>
          <w:rFonts w:hint="eastAsia"/>
        </w:rPr>
        <w:t>条）</w:t>
      </w:r>
    </w:p>
    <w:p w:rsidR="00E3718B" w:rsidRPr="00592C85" w:rsidRDefault="00E3718B" w:rsidP="00A74B2A">
      <w:r w:rsidRPr="00592C85">
        <w:rPr>
          <w:rFonts w:hint="eastAsia"/>
        </w:rPr>
        <w:t>第</w:t>
      </w:r>
      <w:r w:rsidR="002A3663" w:rsidRPr="00592C85">
        <w:rPr>
          <w:rFonts w:hint="eastAsia"/>
        </w:rPr>
        <w:t>４</w:t>
      </w:r>
      <w:r w:rsidRPr="00592C85">
        <w:rPr>
          <w:rFonts w:hint="eastAsia"/>
        </w:rPr>
        <w:t>章　引取りのない車両の措置（第</w:t>
      </w:r>
      <w:r w:rsidR="006E5C61" w:rsidRPr="00592C85">
        <w:rPr>
          <w:rFonts w:hint="eastAsia"/>
        </w:rPr>
        <w:t>１８</w:t>
      </w:r>
      <w:r w:rsidRPr="00592C85">
        <w:rPr>
          <w:rFonts w:hint="eastAsia"/>
        </w:rPr>
        <w:t>条～第</w:t>
      </w:r>
      <w:r w:rsidR="006E5C61" w:rsidRPr="00592C85">
        <w:rPr>
          <w:rFonts w:hint="eastAsia"/>
        </w:rPr>
        <w:t>２１</w:t>
      </w:r>
      <w:r w:rsidRPr="00592C85">
        <w:rPr>
          <w:rFonts w:hint="eastAsia"/>
        </w:rPr>
        <w:t>条）</w:t>
      </w:r>
    </w:p>
    <w:p w:rsidR="00E3718B" w:rsidRPr="00592C85" w:rsidRDefault="00E3718B" w:rsidP="00A74B2A">
      <w:r w:rsidRPr="00592C85">
        <w:rPr>
          <w:rFonts w:hint="eastAsia"/>
        </w:rPr>
        <w:t>第</w:t>
      </w:r>
      <w:r w:rsidR="002A3663" w:rsidRPr="00592C85">
        <w:rPr>
          <w:rFonts w:hint="eastAsia"/>
        </w:rPr>
        <w:t>５</w:t>
      </w:r>
      <w:r w:rsidRPr="00592C85">
        <w:rPr>
          <w:rFonts w:hint="eastAsia"/>
        </w:rPr>
        <w:t>章　保管責任及び損害賠償（第</w:t>
      </w:r>
      <w:r w:rsidR="006E5C61" w:rsidRPr="00592C85">
        <w:rPr>
          <w:rFonts w:hint="eastAsia"/>
        </w:rPr>
        <w:t>２２</w:t>
      </w:r>
      <w:r w:rsidRPr="00592C85">
        <w:rPr>
          <w:rFonts w:hint="eastAsia"/>
        </w:rPr>
        <w:t>条～第</w:t>
      </w:r>
      <w:r w:rsidR="006E5C61" w:rsidRPr="00592C85">
        <w:rPr>
          <w:rFonts w:hint="eastAsia"/>
        </w:rPr>
        <w:t>２６</w:t>
      </w:r>
      <w:r w:rsidRPr="00592C85">
        <w:rPr>
          <w:rFonts w:hint="eastAsia"/>
        </w:rPr>
        <w:t>条）</w:t>
      </w:r>
    </w:p>
    <w:p w:rsidR="00E3718B" w:rsidRPr="00592C85" w:rsidRDefault="00E3718B" w:rsidP="00A74B2A">
      <w:r w:rsidRPr="00592C85">
        <w:rPr>
          <w:rFonts w:hint="eastAsia"/>
        </w:rPr>
        <w:t>第</w:t>
      </w:r>
      <w:r w:rsidR="002A3663" w:rsidRPr="00592C85">
        <w:rPr>
          <w:rFonts w:hint="eastAsia"/>
        </w:rPr>
        <w:t>６</w:t>
      </w:r>
      <w:r w:rsidRPr="00592C85">
        <w:rPr>
          <w:rFonts w:hint="eastAsia"/>
        </w:rPr>
        <w:t>章　雑則（第</w:t>
      </w:r>
      <w:r w:rsidR="006E5C61" w:rsidRPr="00592C85">
        <w:rPr>
          <w:rFonts w:hint="eastAsia"/>
        </w:rPr>
        <w:t>２７</w:t>
      </w:r>
      <w:r w:rsidRPr="00592C85">
        <w:rPr>
          <w:rFonts w:hint="eastAsia"/>
        </w:rPr>
        <w:t>条）</w:t>
      </w:r>
    </w:p>
    <w:p w:rsidR="00E3718B" w:rsidRPr="00592C85" w:rsidRDefault="00E3718B" w:rsidP="00A74B2A"/>
    <w:p w:rsidR="00E3718B" w:rsidRPr="00592C85" w:rsidRDefault="00E3718B" w:rsidP="008F56EE">
      <w:pPr>
        <w:ind w:firstLineChars="100" w:firstLine="211"/>
        <w:rPr>
          <w:b/>
        </w:rPr>
      </w:pPr>
      <w:r w:rsidRPr="00592C85">
        <w:rPr>
          <w:rFonts w:hint="eastAsia"/>
          <w:b/>
        </w:rPr>
        <w:t>第</w:t>
      </w:r>
      <w:r w:rsidR="002A3663" w:rsidRPr="00592C85">
        <w:rPr>
          <w:rFonts w:hint="eastAsia"/>
          <w:b/>
        </w:rPr>
        <w:t>１</w:t>
      </w:r>
      <w:r w:rsidRPr="00592C85">
        <w:rPr>
          <w:rFonts w:hint="eastAsia"/>
          <w:b/>
        </w:rPr>
        <w:t>章</w:t>
      </w:r>
      <w:r w:rsidR="002A3663" w:rsidRPr="00592C85">
        <w:rPr>
          <w:rFonts w:hint="eastAsia"/>
          <w:b/>
        </w:rPr>
        <w:t xml:space="preserve">　</w:t>
      </w:r>
      <w:r w:rsidRPr="00592C85">
        <w:rPr>
          <w:rFonts w:hint="eastAsia"/>
          <w:b/>
        </w:rPr>
        <w:t>総</w:t>
      </w:r>
      <w:r w:rsidR="005374D9" w:rsidRPr="00592C85">
        <w:rPr>
          <w:rFonts w:hint="eastAsia"/>
          <w:b/>
        </w:rPr>
        <w:t xml:space="preserve">　</w:t>
      </w:r>
      <w:r w:rsidRPr="00592C85">
        <w:rPr>
          <w:rFonts w:hint="eastAsia"/>
          <w:b/>
        </w:rPr>
        <w:t>則</w:t>
      </w:r>
    </w:p>
    <w:p w:rsidR="00E3718B" w:rsidRPr="00592C85" w:rsidRDefault="00E3718B" w:rsidP="00A74B2A">
      <w:r w:rsidRPr="00592C85">
        <w:rPr>
          <w:rFonts w:hint="eastAsia"/>
        </w:rPr>
        <w:t>（通則）</w:t>
      </w:r>
    </w:p>
    <w:p w:rsidR="00E3718B" w:rsidRPr="00592C85" w:rsidRDefault="00E3718B" w:rsidP="00A74B2A">
      <w:r w:rsidRPr="00592C85">
        <w:rPr>
          <w:rFonts w:hint="eastAsia"/>
        </w:rPr>
        <w:t>第</w:t>
      </w:r>
      <w:r w:rsidR="006E5C61" w:rsidRPr="00592C85">
        <w:rPr>
          <w:rFonts w:hint="eastAsia"/>
        </w:rPr>
        <w:t>１</w:t>
      </w:r>
      <w:r w:rsidRPr="00592C85">
        <w:rPr>
          <w:rFonts w:hint="eastAsia"/>
        </w:rPr>
        <w:t>条　本駐車場（以下「駐車場」という。）の利用に関する事項は、この規程による。</w:t>
      </w:r>
    </w:p>
    <w:p w:rsidR="00E3718B" w:rsidRPr="00592C85" w:rsidRDefault="00E3718B" w:rsidP="00A74B2A">
      <w:r w:rsidRPr="00592C85">
        <w:rPr>
          <w:rFonts w:hint="eastAsia"/>
        </w:rPr>
        <w:t>（契約の成立）</w:t>
      </w:r>
    </w:p>
    <w:p w:rsidR="00E3718B" w:rsidRPr="00592C85" w:rsidRDefault="00E3718B" w:rsidP="00C938A2">
      <w:pPr>
        <w:ind w:left="210" w:hangingChars="100" w:hanging="210"/>
      </w:pPr>
      <w:r w:rsidRPr="00592C85">
        <w:rPr>
          <w:rFonts w:hint="eastAsia"/>
        </w:rPr>
        <w:t>第</w:t>
      </w:r>
      <w:r w:rsidR="006E5C61" w:rsidRPr="00592C85">
        <w:rPr>
          <w:rFonts w:hint="eastAsia"/>
        </w:rPr>
        <w:t>２</w:t>
      </w:r>
      <w:r w:rsidR="00367DB4" w:rsidRPr="00592C85">
        <w:rPr>
          <w:rFonts w:hint="eastAsia"/>
        </w:rPr>
        <w:t>条　駐車場</w:t>
      </w:r>
      <w:r w:rsidR="00102AD9" w:rsidRPr="00592C85">
        <w:rPr>
          <w:rFonts w:hint="eastAsia"/>
        </w:rPr>
        <w:t>の</w:t>
      </w:r>
      <w:r w:rsidR="00367DB4" w:rsidRPr="00592C85">
        <w:rPr>
          <w:rFonts w:hint="eastAsia"/>
        </w:rPr>
        <w:t>利用者（以下「利用者」という。）は、この規程</w:t>
      </w:r>
      <w:r w:rsidRPr="00592C85">
        <w:rPr>
          <w:rFonts w:hint="eastAsia"/>
        </w:rPr>
        <w:t>を承認のうえ駐車場を利用するものとする。</w:t>
      </w:r>
    </w:p>
    <w:p w:rsidR="00E3718B" w:rsidRPr="00592C85" w:rsidRDefault="00E3718B" w:rsidP="00A74B2A">
      <w:r w:rsidRPr="00592C85">
        <w:rPr>
          <w:rFonts w:hint="eastAsia"/>
        </w:rPr>
        <w:t>（営業時間）</w:t>
      </w:r>
    </w:p>
    <w:p w:rsidR="00E3718B" w:rsidRPr="00592C85" w:rsidRDefault="00E3718B" w:rsidP="00A74B2A">
      <w:r w:rsidRPr="00592C85">
        <w:rPr>
          <w:rFonts w:hint="eastAsia"/>
        </w:rPr>
        <w:t>第</w:t>
      </w:r>
      <w:r w:rsidR="006E5C61" w:rsidRPr="00592C85">
        <w:rPr>
          <w:rFonts w:hint="eastAsia"/>
        </w:rPr>
        <w:t>３</w:t>
      </w:r>
      <w:r w:rsidRPr="00592C85">
        <w:rPr>
          <w:rFonts w:hint="eastAsia"/>
        </w:rPr>
        <w:t>条　駐車場の営業時間は、毎日午前○時から午後○時までとする。</w:t>
      </w:r>
    </w:p>
    <w:p w:rsidR="00747E39" w:rsidRPr="00592C85" w:rsidRDefault="00747E39" w:rsidP="00747E39">
      <w:r w:rsidRPr="00592C85">
        <w:rPr>
          <w:rFonts w:hint="eastAsia"/>
        </w:rPr>
        <w:t>（時間制利用の利用期間）</w:t>
      </w:r>
    </w:p>
    <w:p w:rsidR="00747E39" w:rsidRPr="00592C85" w:rsidRDefault="00747E39" w:rsidP="00747E39">
      <w:pPr>
        <w:ind w:left="210" w:hangingChars="100" w:hanging="210"/>
      </w:pPr>
      <w:r w:rsidRPr="00592C85">
        <w:rPr>
          <w:rFonts w:hint="eastAsia"/>
        </w:rPr>
        <w:t>第</w:t>
      </w:r>
      <w:r w:rsidR="006E5C61" w:rsidRPr="00592C85">
        <w:rPr>
          <w:rFonts w:hint="eastAsia"/>
        </w:rPr>
        <w:t>４</w:t>
      </w:r>
      <w:r w:rsidRPr="00592C85">
        <w:rPr>
          <w:rFonts w:hint="eastAsia"/>
        </w:rPr>
        <w:t>条　駐車場の１回の利用（定期駐車券による利用を除く。）は、駐車券を受け取った日から起算して７日目の営業時間終了時までを限度とする。ただし、やむを得ない場合には、駐車場管理者（以下「管理者」という。）の判断によりこれを延長することができる。</w:t>
      </w:r>
    </w:p>
    <w:p w:rsidR="00E3718B" w:rsidRPr="00592C85" w:rsidRDefault="00E3718B" w:rsidP="00A74B2A">
      <w:r w:rsidRPr="00592C85">
        <w:rPr>
          <w:rFonts w:hint="eastAsia"/>
        </w:rPr>
        <w:t>（営業休止等）</w:t>
      </w:r>
    </w:p>
    <w:p w:rsidR="00747E39" w:rsidRPr="00592C85" w:rsidRDefault="00747E39" w:rsidP="00747E39">
      <w:pPr>
        <w:ind w:left="210" w:hangingChars="100" w:hanging="210"/>
      </w:pPr>
      <w:r w:rsidRPr="00592C85">
        <w:rPr>
          <w:rFonts w:hint="eastAsia"/>
        </w:rPr>
        <w:t>第</w:t>
      </w:r>
      <w:r w:rsidR="006E5C61" w:rsidRPr="00592C85">
        <w:rPr>
          <w:rFonts w:hint="eastAsia"/>
        </w:rPr>
        <w:t>５</w:t>
      </w:r>
      <w:r w:rsidRPr="00592C85">
        <w:rPr>
          <w:rFonts w:hint="eastAsia"/>
        </w:rPr>
        <w:t>条　管理者は、次の場合には駐車場の全部又は一部について、営業休止、駐車場の隔絶、車路の通行止及び車両の退避（以下「営業休止等」という。）を行うことができる。</w:t>
      </w:r>
    </w:p>
    <w:p w:rsidR="00E3718B" w:rsidRPr="00592C85" w:rsidRDefault="00581AD7" w:rsidP="00C938A2">
      <w:pPr>
        <w:ind w:leftChars="100" w:left="630" w:hangingChars="200" w:hanging="420"/>
      </w:pPr>
      <w:r w:rsidRPr="00592C85">
        <w:rPr>
          <w:rFonts w:hint="eastAsia"/>
        </w:rPr>
        <w:t>(１</w:t>
      </w:r>
      <w:r w:rsidR="00E3718B" w:rsidRPr="00592C85">
        <w:rPr>
          <w:rFonts w:hint="eastAsia"/>
        </w:rPr>
        <w:t>)</w:t>
      </w:r>
      <w:r w:rsidR="00C938A2" w:rsidRPr="00592C85">
        <w:rPr>
          <w:rFonts w:hint="eastAsia"/>
        </w:rPr>
        <w:t xml:space="preserve"> 　</w:t>
      </w:r>
      <w:r w:rsidR="00E3718B" w:rsidRPr="00592C85">
        <w:rPr>
          <w:rFonts w:hint="eastAsia"/>
        </w:rPr>
        <w:t>自然災害、火災、浸水、爆発、施設又は器物の損壊、その他これ等に準ずる事故が発生し又は発生するおそれがあると認められる場合</w:t>
      </w:r>
    </w:p>
    <w:p w:rsidR="00E3718B" w:rsidRPr="00592C85" w:rsidRDefault="00581AD7" w:rsidP="00C938A2">
      <w:pPr>
        <w:ind w:firstLineChars="100" w:firstLine="210"/>
      </w:pPr>
      <w:r w:rsidRPr="00592C85">
        <w:rPr>
          <w:rFonts w:hint="eastAsia"/>
        </w:rPr>
        <w:t>(２</w:t>
      </w:r>
      <w:r w:rsidR="00E3718B" w:rsidRPr="00592C85">
        <w:rPr>
          <w:rFonts w:hint="eastAsia"/>
        </w:rPr>
        <w:t xml:space="preserve">) </w:t>
      </w:r>
      <w:r w:rsidR="00C938A2" w:rsidRPr="00592C85">
        <w:rPr>
          <w:rFonts w:hint="eastAsia"/>
        </w:rPr>
        <w:t xml:space="preserve">　</w:t>
      </w:r>
      <w:r w:rsidR="00E3718B" w:rsidRPr="00592C85">
        <w:rPr>
          <w:rFonts w:hint="eastAsia"/>
        </w:rPr>
        <w:t>保安上営業の継続が適当でないと認められる場合</w:t>
      </w:r>
    </w:p>
    <w:p w:rsidR="00E3718B" w:rsidRPr="00592C85" w:rsidRDefault="00581AD7" w:rsidP="00C938A2">
      <w:pPr>
        <w:ind w:firstLineChars="100" w:firstLine="210"/>
      </w:pPr>
      <w:r w:rsidRPr="00592C85">
        <w:rPr>
          <w:rFonts w:hint="eastAsia"/>
        </w:rPr>
        <w:t>(３</w:t>
      </w:r>
      <w:r w:rsidR="00E3718B" w:rsidRPr="00592C85">
        <w:rPr>
          <w:rFonts w:hint="eastAsia"/>
        </w:rPr>
        <w:t xml:space="preserve">) </w:t>
      </w:r>
      <w:r w:rsidR="00C938A2" w:rsidRPr="00592C85">
        <w:rPr>
          <w:rFonts w:hint="eastAsia"/>
        </w:rPr>
        <w:t xml:space="preserve">　</w:t>
      </w:r>
      <w:r w:rsidR="000859B7" w:rsidRPr="00592C85">
        <w:rPr>
          <w:rFonts w:hint="eastAsia"/>
        </w:rPr>
        <w:t>工事</w:t>
      </w:r>
      <w:r w:rsidR="00E3718B" w:rsidRPr="00592C85">
        <w:rPr>
          <w:rFonts w:hint="eastAsia"/>
        </w:rPr>
        <w:t>清掃又は消毒を行うため必要があると認められる場合</w:t>
      </w:r>
    </w:p>
    <w:p w:rsidR="00E3718B" w:rsidRPr="00592C85" w:rsidRDefault="00E3718B" w:rsidP="00A74B2A">
      <w:r w:rsidRPr="00592C85">
        <w:rPr>
          <w:rFonts w:hint="eastAsia"/>
        </w:rPr>
        <w:t>（駐車できる車両）</w:t>
      </w:r>
    </w:p>
    <w:p w:rsidR="00E3718B" w:rsidRPr="00592C85" w:rsidRDefault="00E3718B" w:rsidP="00C938A2">
      <w:pPr>
        <w:ind w:left="210" w:hangingChars="100" w:hanging="210"/>
      </w:pPr>
      <w:r w:rsidRPr="00592C85">
        <w:rPr>
          <w:rFonts w:hint="eastAsia"/>
        </w:rPr>
        <w:t>第</w:t>
      </w:r>
      <w:r w:rsidR="006E5C61" w:rsidRPr="00592C85">
        <w:rPr>
          <w:rFonts w:hint="eastAsia"/>
        </w:rPr>
        <w:t>６</w:t>
      </w:r>
      <w:r w:rsidRPr="00592C85">
        <w:rPr>
          <w:rFonts w:hint="eastAsia"/>
        </w:rPr>
        <w:t>条　駐車場に駐車することのできる車両（自動二輪車を含む。以下同じ。）は、積載物又は取付物を含めて長さ○.○ｍ、幅○.○ｍ、高さ○.○ｍ及び重量○ｔを超えないものに限る。</w:t>
      </w:r>
    </w:p>
    <w:p w:rsidR="00E3718B" w:rsidRPr="00592C85" w:rsidRDefault="00E3718B" w:rsidP="00A74B2A"/>
    <w:p w:rsidR="00E3718B" w:rsidRPr="00592C85" w:rsidRDefault="00E3718B" w:rsidP="008F56EE">
      <w:pPr>
        <w:ind w:firstLineChars="100" w:firstLine="211"/>
        <w:rPr>
          <w:b/>
        </w:rPr>
      </w:pPr>
      <w:r w:rsidRPr="00592C85">
        <w:rPr>
          <w:rFonts w:hint="eastAsia"/>
          <w:b/>
        </w:rPr>
        <w:t>第</w:t>
      </w:r>
      <w:r w:rsidR="002A3663" w:rsidRPr="00592C85">
        <w:rPr>
          <w:rFonts w:hint="eastAsia"/>
          <w:b/>
        </w:rPr>
        <w:t>２</w:t>
      </w:r>
      <w:r w:rsidRPr="00592C85">
        <w:rPr>
          <w:rFonts w:hint="eastAsia"/>
          <w:b/>
        </w:rPr>
        <w:t>章</w:t>
      </w:r>
      <w:r w:rsidR="002A3663" w:rsidRPr="00592C85">
        <w:rPr>
          <w:rFonts w:hint="eastAsia"/>
          <w:b/>
        </w:rPr>
        <w:t xml:space="preserve">　</w:t>
      </w:r>
      <w:r w:rsidRPr="00592C85">
        <w:rPr>
          <w:rFonts w:hint="eastAsia"/>
          <w:b/>
        </w:rPr>
        <w:t>利</w:t>
      </w:r>
      <w:r w:rsidR="006964AA" w:rsidRPr="00592C85">
        <w:rPr>
          <w:rFonts w:hint="eastAsia"/>
          <w:b/>
        </w:rPr>
        <w:t xml:space="preserve">　</w:t>
      </w:r>
      <w:r w:rsidRPr="00592C85">
        <w:rPr>
          <w:rFonts w:hint="eastAsia"/>
          <w:b/>
        </w:rPr>
        <w:t>用</w:t>
      </w:r>
    </w:p>
    <w:p w:rsidR="00E3718B" w:rsidRPr="00592C85" w:rsidRDefault="00E3718B" w:rsidP="00A74B2A">
      <w:r w:rsidRPr="00592C85">
        <w:rPr>
          <w:rFonts w:hint="eastAsia"/>
        </w:rPr>
        <w:t>（駐車場の入出等）</w:t>
      </w:r>
    </w:p>
    <w:p w:rsidR="00747E39" w:rsidRPr="00592C85" w:rsidRDefault="00747E39" w:rsidP="00C938A2">
      <w:pPr>
        <w:ind w:left="210" w:hangingChars="100" w:hanging="210"/>
      </w:pPr>
      <w:r w:rsidRPr="00592C85">
        <w:rPr>
          <w:rFonts w:hint="eastAsia"/>
        </w:rPr>
        <w:t>第</w:t>
      </w:r>
      <w:r w:rsidR="006E5C61" w:rsidRPr="00592C85">
        <w:rPr>
          <w:rFonts w:hint="eastAsia"/>
        </w:rPr>
        <w:t>７</w:t>
      </w:r>
      <w:r w:rsidRPr="00592C85">
        <w:rPr>
          <w:rFonts w:hint="eastAsia"/>
        </w:rPr>
        <w:t>条　車両が入庫するときは、入口管理事務所において駐車券の交付を受け、係員の指示する駐車位置に入庫するものとする。</w:t>
      </w:r>
    </w:p>
    <w:p w:rsidR="00E3718B" w:rsidRPr="00592C85" w:rsidRDefault="00C938A2" w:rsidP="00C938A2">
      <w:pPr>
        <w:ind w:left="210" w:hangingChars="100" w:hanging="210"/>
      </w:pPr>
      <w:r w:rsidRPr="00592C85">
        <w:rPr>
          <w:rFonts w:hint="eastAsia"/>
        </w:rPr>
        <w:t xml:space="preserve">２　</w:t>
      </w:r>
      <w:r w:rsidR="00E3718B" w:rsidRPr="00592C85">
        <w:rPr>
          <w:rFonts w:hint="eastAsia"/>
        </w:rPr>
        <w:t>車両が出庫するときは、出口管理事務所において係員に駐車券を返納し、</w:t>
      </w:r>
      <w:r w:rsidR="006964AA" w:rsidRPr="00592C85">
        <w:rPr>
          <w:rFonts w:hint="eastAsia"/>
        </w:rPr>
        <w:t>所定の</w:t>
      </w:r>
      <w:r w:rsidR="00E3718B" w:rsidRPr="00592C85">
        <w:rPr>
          <w:rFonts w:hint="eastAsia"/>
        </w:rPr>
        <w:t>駐車料金を納付し、出庫するものとする。</w:t>
      </w:r>
    </w:p>
    <w:p w:rsidR="00E3718B" w:rsidRPr="00592C85" w:rsidRDefault="00C938A2" w:rsidP="00C938A2">
      <w:pPr>
        <w:ind w:left="210" w:hangingChars="100" w:hanging="210"/>
      </w:pPr>
      <w:r w:rsidRPr="00592C85">
        <w:rPr>
          <w:rFonts w:hint="eastAsia"/>
        </w:rPr>
        <w:t>３</w:t>
      </w:r>
      <w:r w:rsidR="00E3718B" w:rsidRPr="00592C85">
        <w:rPr>
          <w:rFonts w:hint="eastAsia"/>
        </w:rPr>
        <w:t xml:space="preserve">　定期駐車券による利用者（以下「定期駐車券利用者」という。）は、定期駐車券の確認を受けた後入出庫するものとする。</w:t>
      </w:r>
    </w:p>
    <w:p w:rsidR="00E3718B" w:rsidRPr="00592C85" w:rsidRDefault="00C938A2" w:rsidP="00A74B2A">
      <w:r w:rsidRPr="00592C85">
        <w:rPr>
          <w:rFonts w:hint="eastAsia"/>
        </w:rPr>
        <w:lastRenderedPageBreak/>
        <w:t>４</w:t>
      </w:r>
      <w:r w:rsidR="00E3718B" w:rsidRPr="00592C85">
        <w:rPr>
          <w:rFonts w:hint="eastAsia"/>
        </w:rPr>
        <w:t xml:space="preserve">　駐車場の管理上必要があるときは、出入口の一部を閉鎖することができる。</w:t>
      </w:r>
    </w:p>
    <w:p w:rsidR="00E3718B" w:rsidRPr="00592C85" w:rsidRDefault="00E3718B" w:rsidP="00A74B2A">
      <w:r w:rsidRPr="00592C85">
        <w:rPr>
          <w:rFonts w:hint="eastAsia"/>
        </w:rPr>
        <w:t>（駐車位置の変更）</w:t>
      </w:r>
    </w:p>
    <w:p w:rsidR="00E3718B" w:rsidRPr="00592C85" w:rsidRDefault="00E3718B" w:rsidP="00A74B2A">
      <w:r w:rsidRPr="00592C85">
        <w:rPr>
          <w:rFonts w:hint="eastAsia"/>
        </w:rPr>
        <w:t>第</w:t>
      </w:r>
      <w:r w:rsidR="006E5C61" w:rsidRPr="00592C85">
        <w:rPr>
          <w:rFonts w:hint="eastAsia"/>
        </w:rPr>
        <w:t>８</w:t>
      </w:r>
      <w:r w:rsidRPr="00592C85">
        <w:rPr>
          <w:rFonts w:hint="eastAsia"/>
        </w:rPr>
        <w:t>条　管理者は、駐車場の管理上必要があるときは、駐車位置を変更させることが</w:t>
      </w:r>
      <w:r w:rsidR="000B1547" w:rsidRPr="00592C85">
        <w:rPr>
          <w:rFonts w:hint="eastAsia"/>
        </w:rPr>
        <w:t>できる</w:t>
      </w:r>
      <w:r w:rsidRPr="00592C85">
        <w:rPr>
          <w:rFonts w:hint="eastAsia"/>
        </w:rPr>
        <w:t>。</w:t>
      </w:r>
    </w:p>
    <w:p w:rsidR="00E3718B" w:rsidRPr="00592C85" w:rsidRDefault="00E3718B" w:rsidP="00A74B2A">
      <w:r w:rsidRPr="00592C85">
        <w:rPr>
          <w:rFonts w:hint="eastAsia"/>
        </w:rPr>
        <w:t>（駐車場内の通行）</w:t>
      </w:r>
    </w:p>
    <w:p w:rsidR="00E3718B" w:rsidRPr="00592C85" w:rsidRDefault="00E3718B" w:rsidP="00A74B2A">
      <w:r w:rsidRPr="00592C85">
        <w:rPr>
          <w:rFonts w:hint="eastAsia"/>
        </w:rPr>
        <w:t>第</w:t>
      </w:r>
      <w:r w:rsidR="006E5C61" w:rsidRPr="00592C85">
        <w:rPr>
          <w:rFonts w:hint="eastAsia"/>
        </w:rPr>
        <w:t>９</w:t>
      </w:r>
      <w:r w:rsidRPr="00592C85">
        <w:rPr>
          <w:rFonts w:hint="eastAsia"/>
        </w:rPr>
        <w:t>条　利用者は、駐車場内の車両通行に関しては、次の事項を守らなければならない。</w:t>
      </w:r>
    </w:p>
    <w:p w:rsidR="00E3718B" w:rsidRPr="00592C85" w:rsidRDefault="00581AD7" w:rsidP="00C938A2">
      <w:pPr>
        <w:ind w:firstLineChars="100" w:firstLine="210"/>
      </w:pPr>
      <w:r w:rsidRPr="00592C85">
        <w:rPr>
          <w:rFonts w:hint="eastAsia"/>
        </w:rPr>
        <w:t>(１</w:t>
      </w:r>
      <w:r w:rsidR="00E3718B" w:rsidRPr="00592C85">
        <w:rPr>
          <w:rFonts w:hint="eastAsia"/>
        </w:rPr>
        <w:t xml:space="preserve">) </w:t>
      </w:r>
      <w:r w:rsidR="00C938A2" w:rsidRPr="00592C85">
        <w:rPr>
          <w:rFonts w:hint="eastAsia"/>
        </w:rPr>
        <w:t xml:space="preserve">　</w:t>
      </w:r>
      <w:r w:rsidR="00E3718B" w:rsidRPr="00592C85">
        <w:rPr>
          <w:rFonts w:hint="eastAsia"/>
        </w:rPr>
        <w:t>徐行すること。</w:t>
      </w:r>
    </w:p>
    <w:p w:rsidR="00E3718B" w:rsidRPr="00592C85" w:rsidRDefault="00581AD7" w:rsidP="00AB60CA">
      <w:pPr>
        <w:ind w:firstLineChars="100" w:firstLine="210"/>
      </w:pPr>
      <w:r w:rsidRPr="00592C85">
        <w:rPr>
          <w:rFonts w:hint="eastAsia"/>
        </w:rPr>
        <w:t>(２</w:t>
      </w:r>
      <w:r w:rsidR="00E3718B" w:rsidRPr="00592C85">
        <w:rPr>
          <w:rFonts w:hint="eastAsia"/>
        </w:rPr>
        <w:t xml:space="preserve">) </w:t>
      </w:r>
      <w:r w:rsidR="00C938A2" w:rsidRPr="00592C85">
        <w:rPr>
          <w:rFonts w:hint="eastAsia"/>
        </w:rPr>
        <w:t xml:space="preserve">　</w:t>
      </w:r>
      <w:r w:rsidR="00E3718B" w:rsidRPr="00592C85">
        <w:rPr>
          <w:rFonts w:hint="eastAsia"/>
        </w:rPr>
        <w:t>追い越しをしないこと。</w:t>
      </w:r>
    </w:p>
    <w:p w:rsidR="00E3718B" w:rsidRPr="00592C85" w:rsidRDefault="00E3718B" w:rsidP="00C938A2">
      <w:pPr>
        <w:ind w:firstLineChars="100" w:firstLine="210"/>
      </w:pPr>
      <w:r w:rsidRPr="00592C85">
        <w:rPr>
          <w:rFonts w:hint="eastAsia"/>
        </w:rPr>
        <w:t>(</w:t>
      </w:r>
      <w:r w:rsidR="00581AD7" w:rsidRPr="00592C85">
        <w:rPr>
          <w:rFonts w:hint="eastAsia"/>
        </w:rPr>
        <w:t>３</w:t>
      </w:r>
      <w:r w:rsidRPr="00592C85">
        <w:rPr>
          <w:rFonts w:hint="eastAsia"/>
        </w:rPr>
        <w:t xml:space="preserve">) </w:t>
      </w:r>
      <w:r w:rsidR="00C938A2" w:rsidRPr="00592C85">
        <w:rPr>
          <w:rFonts w:hint="eastAsia"/>
        </w:rPr>
        <w:t xml:space="preserve">　</w:t>
      </w:r>
      <w:r w:rsidRPr="00592C85">
        <w:rPr>
          <w:rFonts w:hint="eastAsia"/>
        </w:rPr>
        <w:t>出庫する車両の通行を優先すること。</w:t>
      </w:r>
    </w:p>
    <w:p w:rsidR="00E3718B" w:rsidRPr="00592C85" w:rsidRDefault="00581AD7" w:rsidP="00C938A2">
      <w:pPr>
        <w:ind w:firstLineChars="100" w:firstLine="210"/>
      </w:pPr>
      <w:r w:rsidRPr="00592C85">
        <w:rPr>
          <w:rFonts w:hint="eastAsia"/>
        </w:rPr>
        <w:t>(４</w:t>
      </w:r>
      <w:r w:rsidR="00E3718B" w:rsidRPr="00592C85">
        <w:rPr>
          <w:rFonts w:hint="eastAsia"/>
        </w:rPr>
        <w:t xml:space="preserve">) </w:t>
      </w:r>
      <w:r w:rsidR="00C938A2" w:rsidRPr="00592C85">
        <w:rPr>
          <w:rFonts w:hint="eastAsia"/>
        </w:rPr>
        <w:t xml:space="preserve">　</w:t>
      </w:r>
      <w:r w:rsidR="00E3718B" w:rsidRPr="00592C85">
        <w:rPr>
          <w:rFonts w:hint="eastAsia"/>
        </w:rPr>
        <w:t>警笛をみだりに使用することなく静かに運転すること。</w:t>
      </w:r>
    </w:p>
    <w:p w:rsidR="00E3718B" w:rsidRPr="00592C85" w:rsidRDefault="00581AD7" w:rsidP="00C938A2">
      <w:pPr>
        <w:ind w:firstLineChars="100" w:firstLine="210"/>
      </w:pPr>
      <w:r w:rsidRPr="00592C85">
        <w:rPr>
          <w:rFonts w:hint="eastAsia"/>
        </w:rPr>
        <w:t>(５</w:t>
      </w:r>
      <w:r w:rsidR="00E3718B" w:rsidRPr="00592C85">
        <w:rPr>
          <w:rFonts w:hint="eastAsia"/>
        </w:rPr>
        <w:t xml:space="preserve">) </w:t>
      </w:r>
      <w:r w:rsidR="00C938A2" w:rsidRPr="00592C85">
        <w:rPr>
          <w:rFonts w:hint="eastAsia"/>
        </w:rPr>
        <w:t xml:space="preserve">　</w:t>
      </w:r>
      <w:r w:rsidR="00E3718B" w:rsidRPr="00592C85">
        <w:rPr>
          <w:rFonts w:hint="eastAsia"/>
        </w:rPr>
        <w:t>標識、信号機の表示又は係員の指示に従うこと。</w:t>
      </w:r>
    </w:p>
    <w:p w:rsidR="00E3718B" w:rsidRPr="00592C85" w:rsidRDefault="00E3718B" w:rsidP="00A74B2A">
      <w:r w:rsidRPr="00592C85">
        <w:rPr>
          <w:rFonts w:hint="eastAsia"/>
        </w:rPr>
        <w:t>（遵守事項）</w:t>
      </w:r>
    </w:p>
    <w:p w:rsidR="00E3718B" w:rsidRPr="00592C85" w:rsidRDefault="00E3718B" w:rsidP="00A74B2A">
      <w:r w:rsidRPr="00592C85">
        <w:rPr>
          <w:rFonts w:hint="eastAsia"/>
        </w:rPr>
        <w:t>第</w:t>
      </w:r>
      <w:r w:rsidR="006E5C61" w:rsidRPr="00592C85">
        <w:rPr>
          <w:rFonts w:hint="eastAsia"/>
        </w:rPr>
        <w:t>１０</w:t>
      </w:r>
      <w:r w:rsidRPr="00592C85">
        <w:rPr>
          <w:rFonts w:hint="eastAsia"/>
        </w:rPr>
        <w:t>条　前条に掲げるものの他、利用者は駐車場において、次の事項を守らなければならない。</w:t>
      </w:r>
    </w:p>
    <w:p w:rsidR="00E3718B" w:rsidRPr="00592C85" w:rsidRDefault="00581AD7" w:rsidP="00C938A2">
      <w:pPr>
        <w:ind w:firstLineChars="100" w:firstLine="210"/>
      </w:pPr>
      <w:r w:rsidRPr="00592C85">
        <w:rPr>
          <w:rFonts w:hint="eastAsia"/>
        </w:rPr>
        <w:t>(１</w:t>
      </w:r>
      <w:r w:rsidR="00E3718B" w:rsidRPr="00592C85">
        <w:rPr>
          <w:rFonts w:hint="eastAsia"/>
        </w:rPr>
        <w:t xml:space="preserve">) </w:t>
      </w:r>
      <w:r w:rsidR="00C938A2" w:rsidRPr="00592C85">
        <w:rPr>
          <w:rFonts w:hint="eastAsia"/>
        </w:rPr>
        <w:t xml:space="preserve">　</w:t>
      </w:r>
      <w:r w:rsidR="00E3718B" w:rsidRPr="00592C85">
        <w:rPr>
          <w:rFonts w:hint="eastAsia"/>
        </w:rPr>
        <w:t>所定の位置以外で喫煙し、</w:t>
      </w:r>
      <w:r w:rsidR="000B1547" w:rsidRPr="00592C85">
        <w:rPr>
          <w:rFonts w:hint="eastAsia"/>
        </w:rPr>
        <w:t>又は火器</w:t>
      </w:r>
      <w:r w:rsidR="00E3718B" w:rsidRPr="00592C85">
        <w:rPr>
          <w:rFonts w:hint="eastAsia"/>
        </w:rPr>
        <w:t>を使用しないこと。</w:t>
      </w:r>
    </w:p>
    <w:p w:rsidR="00E3718B" w:rsidRPr="00592C85" w:rsidRDefault="00581AD7" w:rsidP="00C938A2">
      <w:pPr>
        <w:ind w:firstLineChars="100" w:firstLine="210"/>
      </w:pPr>
      <w:r w:rsidRPr="00592C85">
        <w:rPr>
          <w:rFonts w:hint="eastAsia"/>
        </w:rPr>
        <w:t>(２</w:t>
      </w:r>
      <w:r w:rsidR="00E3718B" w:rsidRPr="00592C85">
        <w:rPr>
          <w:rFonts w:hint="eastAsia"/>
        </w:rPr>
        <w:t xml:space="preserve">) </w:t>
      </w:r>
      <w:r w:rsidR="00C938A2" w:rsidRPr="00592C85">
        <w:rPr>
          <w:rFonts w:hint="eastAsia"/>
        </w:rPr>
        <w:t xml:space="preserve">　</w:t>
      </w:r>
      <w:r w:rsidR="00E3718B" w:rsidRPr="00592C85">
        <w:rPr>
          <w:rFonts w:hint="eastAsia"/>
        </w:rPr>
        <w:t>紙屑、ぼろ切れ、吸殻等のごみは各所定の容器に入れること。</w:t>
      </w:r>
    </w:p>
    <w:p w:rsidR="00E3718B" w:rsidRPr="00592C85" w:rsidRDefault="00581AD7" w:rsidP="00C938A2">
      <w:pPr>
        <w:ind w:leftChars="100" w:left="630" w:hangingChars="200" w:hanging="420"/>
      </w:pPr>
      <w:r w:rsidRPr="00592C85">
        <w:rPr>
          <w:rFonts w:hint="eastAsia"/>
        </w:rPr>
        <w:t>(３</w:t>
      </w:r>
      <w:r w:rsidR="00E3718B" w:rsidRPr="00592C85">
        <w:rPr>
          <w:rFonts w:hint="eastAsia"/>
        </w:rPr>
        <w:t xml:space="preserve">) </w:t>
      </w:r>
      <w:r w:rsidR="00C938A2" w:rsidRPr="00592C85">
        <w:rPr>
          <w:rFonts w:hint="eastAsia"/>
        </w:rPr>
        <w:t xml:space="preserve">　</w:t>
      </w:r>
      <w:r w:rsidR="00E3718B" w:rsidRPr="00592C85">
        <w:rPr>
          <w:rFonts w:hint="eastAsia"/>
        </w:rPr>
        <w:t>他の利用者の駐車位置、事務室、機械室、電気室、倉庫等の中にみだりに立ち入らないこと。</w:t>
      </w:r>
    </w:p>
    <w:p w:rsidR="00E3718B" w:rsidRPr="00592C85" w:rsidRDefault="00581AD7" w:rsidP="00C938A2">
      <w:pPr>
        <w:ind w:firstLineChars="100" w:firstLine="210"/>
      </w:pPr>
      <w:r w:rsidRPr="00592C85">
        <w:rPr>
          <w:rFonts w:hint="eastAsia"/>
        </w:rPr>
        <w:t>(４</w:t>
      </w:r>
      <w:r w:rsidR="00E3718B" w:rsidRPr="00592C85">
        <w:rPr>
          <w:rFonts w:hint="eastAsia"/>
        </w:rPr>
        <w:t xml:space="preserve">) </w:t>
      </w:r>
      <w:r w:rsidR="00C938A2" w:rsidRPr="00592C85">
        <w:rPr>
          <w:rFonts w:hint="eastAsia"/>
        </w:rPr>
        <w:t xml:space="preserve">　</w:t>
      </w:r>
      <w:r w:rsidR="00E3718B" w:rsidRPr="00592C85">
        <w:rPr>
          <w:rFonts w:hint="eastAsia"/>
        </w:rPr>
        <w:t>運転者は控室において飲酒、賭け事、騒音を発する行為等をしないこと。</w:t>
      </w:r>
    </w:p>
    <w:p w:rsidR="00E3718B" w:rsidRPr="00592C85" w:rsidRDefault="00581AD7" w:rsidP="00C938A2">
      <w:pPr>
        <w:ind w:firstLineChars="100" w:firstLine="210"/>
      </w:pPr>
      <w:r w:rsidRPr="00592C85">
        <w:rPr>
          <w:rFonts w:hint="eastAsia"/>
        </w:rPr>
        <w:t>(５</w:t>
      </w:r>
      <w:r w:rsidR="00E3718B" w:rsidRPr="00592C85">
        <w:rPr>
          <w:rFonts w:hint="eastAsia"/>
        </w:rPr>
        <w:t xml:space="preserve">) </w:t>
      </w:r>
      <w:r w:rsidR="00C938A2" w:rsidRPr="00592C85">
        <w:rPr>
          <w:rFonts w:hint="eastAsia"/>
        </w:rPr>
        <w:t xml:space="preserve">　</w:t>
      </w:r>
      <w:r w:rsidR="00E3718B" w:rsidRPr="00592C85">
        <w:rPr>
          <w:rFonts w:hint="eastAsia"/>
        </w:rPr>
        <w:t>場内において宿泊しないこと。</w:t>
      </w:r>
    </w:p>
    <w:p w:rsidR="00E3718B" w:rsidRPr="00592C85" w:rsidRDefault="00581AD7" w:rsidP="00C938A2">
      <w:pPr>
        <w:ind w:firstLineChars="100" w:firstLine="210"/>
      </w:pPr>
      <w:r w:rsidRPr="00592C85">
        <w:rPr>
          <w:rFonts w:hint="eastAsia"/>
        </w:rPr>
        <w:t>(６</w:t>
      </w:r>
      <w:r w:rsidR="00E3718B" w:rsidRPr="00592C85">
        <w:rPr>
          <w:rFonts w:hint="eastAsia"/>
        </w:rPr>
        <w:t xml:space="preserve">) </w:t>
      </w:r>
      <w:r w:rsidR="00C938A2" w:rsidRPr="00592C85">
        <w:rPr>
          <w:rFonts w:hint="eastAsia"/>
        </w:rPr>
        <w:t xml:space="preserve">　</w:t>
      </w:r>
      <w:r w:rsidR="00E3718B" w:rsidRPr="00592C85">
        <w:rPr>
          <w:rFonts w:hint="eastAsia"/>
        </w:rPr>
        <w:t>車両を洗浄し、修理する場合は所定の場所において行うこと。</w:t>
      </w:r>
    </w:p>
    <w:p w:rsidR="00E3718B" w:rsidRPr="00592C85" w:rsidRDefault="00581AD7" w:rsidP="00C938A2">
      <w:pPr>
        <w:ind w:leftChars="100" w:left="630" w:hangingChars="200" w:hanging="420"/>
      </w:pPr>
      <w:r w:rsidRPr="00592C85">
        <w:rPr>
          <w:rFonts w:hint="eastAsia"/>
        </w:rPr>
        <w:t>(７</w:t>
      </w:r>
      <w:r w:rsidR="00E3718B" w:rsidRPr="00592C85">
        <w:rPr>
          <w:rFonts w:hint="eastAsia"/>
        </w:rPr>
        <w:t xml:space="preserve">) </w:t>
      </w:r>
      <w:r w:rsidR="00C938A2" w:rsidRPr="00592C85">
        <w:rPr>
          <w:rFonts w:hint="eastAsia"/>
        </w:rPr>
        <w:t xml:space="preserve">　</w:t>
      </w:r>
      <w:r w:rsidR="00E3718B" w:rsidRPr="00592C85">
        <w:rPr>
          <w:rFonts w:hint="eastAsia"/>
        </w:rPr>
        <w:t>場内の施設、器物、他の車両及びその取付物等に損傷を与え、</w:t>
      </w:r>
      <w:r w:rsidR="000B1547" w:rsidRPr="00592C85">
        <w:rPr>
          <w:rFonts w:hint="eastAsia"/>
        </w:rPr>
        <w:t>又は</w:t>
      </w:r>
      <w:r w:rsidR="00E3718B" w:rsidRPr="00592C85">
        <w:rPr>
          <w:rFonts w:hint="eastAsia"/>
        </w:rPr>
        <w:t>事故が発生したときは直ちに係員に届</w:t>
      </w:r>
      <w:r w:rsidR="008D11FA" w:rsidRPr="00592C85">
        <w:rPr>
          <w:rFonts w:hint="eastAsia"/>
        </w:rPr>
        <w:t>け</w:t>
      </w:r>
      <w:r w:rsidR="00E3718B" w:rsidRPr="00592C85">
        <w:rPr>
          <w:rFonts w:hint="eastAsia"/>
        </w:rPr>
        <w:t>出ること。</w:t>
      </w:r>
    </w:p>
    <w:p w:rsidR="00E3718B" w:rsidRPr="00592C85" w:rsidRDefault="00581AD7" w:rsidP="00C938A2">
      <w:pPr>
        <w:ind w:firstLineChars="100" w:firstLine="210"/>
      </w:pPr>
      <w:r w:rsidRPr="00592C85">
        <w:rPr>
          <w:rFonts w:hint="eastAsia"/>
        </w:rPr>
        <w:t>(８</w:t>
      </w:r>
      <w:r w:rsidR="00E3718B" w:rsidRPr="00592C85">
        <w:rPr>
          <w:rFonts w:hint="eastAsia"/>
        </w:rPr>
        <w:t xml:space="preserve">) </w:t>
      </w:r>
      <w:r w:rsidR="00C938A2" w:rsidRPr="00592C85">
        <w:rPr>
          <w:rFonts w:hint="eastAsia"/>
        </w:rPr>
        <w:t xml:space="preserve">　</w:t>
      </w:r>
      <w:r w:rsidR="00E3718B" w:rsidRPr="00592C85">
        <w:rPr>
          <w:rFonts w:hint="eastAsia"/>
        </w:rPr>
        <w:t>軽自動車以外は、軽自動車用駐車位置に駐車しないこと。</w:t>
      </w:r>
    </w:p>
    <w:p w:rsidR="00E3718B" w:rsidRPr="00592C85" w:rsidRDefault="00581AD7" w:rsidP="00C938A2">
      <w:pPr>
        <w:ind w:firstLineChars="100" w:firstLine="210"/>
      </w:pPr>
      <w:r w:rsidRPr="00592C85">
        <w:rPr>
          <w:rFonts w:hint="eastAsia"/>
        </w:rPr>
        <w:t>(９</w:t>
      </w:r>
      <w:r w:rsidR="00E3718B" w:rsidRPr="00592C85">
        <w:rPr>
          <w:rFonts w:hint="eastAsia"/>
        </w:rPr>
        <w:t xml:space="preserve">) </w:t>
      </w:r>
      <w:r w:rsidR="00C938A2" w:rsidRPr="00592C85">
        <w:rPr>
          <w:rFonts w:hint="eastAsia"/>
        </w:rPr>
        <w:t xml:space="preserve">　</w:t>
      </w:r>
      <w:r w:rsidR="00E3718B" w:rsidRPr="00592C85">
        <w:rPr>
          <w:rFonts w:hint="eastAsia"/>
        </w:rPr>
        <w:t>自動二輪車は、自動二輪車用駐車位置に駐車すること。</w:t>
      </w:r>
    </w:p>
    <w:p w:rsidR="00E3718B" w:rsidRPr="00592C85" w:rsidRDefault="00E3718B" w:rsidP="00C938A2">
      <w:pPr>
        <w:ind w:firstLineChars="100" w:firstLine="210"/>
      </w:pPr>
      <w:r w:rsidRPr="00592C85">
        <w:rPr>
          <w:rFonts w:hint="eastAsia"/>
        </w:rPr>
        <w:t>(10)</w:t>
      </w:r>
      <w:r w:rsidR="00C938A2" w:rsidRPr="00592C85">
        <w:rPr>
          <w:rFonts w:hint="eastAsia"/>
        </w:rPr>
        <w:t xml:space="preserve">　</w:t>
      </w:r>
      <w:r w:rsidRPr="00592C85">
        <w:rPr>
          <w:rFonts w:hint="eastAsia"/>
        </w:rPr>
        <w:t>車いす使用者等の係員が認めた車両以外は、車いす使用者用駐車位置に駐車しないこと。</w:t>
      </w:r>
    </w:p>
    <w:p w:rsidR="00E3718B" w:rsidRPr="00592C85" w:rsidRDefault="00E3718B" w:rsidP="00C938A2">
      <w:pPr>
        <w:ind w:leftChars="100" w:left="630" w:hangingChars="200" w:hanging="420"/>
      </w:pPr>
      <w:r w:rsidRPr="00592C85">
        <w:rPr>
          <w:rFonts w:hint="eastAsia"/>
        </w:rPr>
        <w:t>(11)</w:t>
      </w:r>
      <w:r w:rsidR="00C938A2" w:rsidRPr="00592C85">
        <w:rPr>
          <w:rFonts w:hint="eastAsia"/>
        </w:rPr>
        <w:t xml:space="preserve">　</w:t>
      </w:r>
      <w:r w:rsidRPr="00592C85">
        <w:rPr>
          <w:rFonts w:hint="eastAsia"/>
        </w:rPr>
        <w:t>駐車中は必ずエンジンを停止し、車両から離れるときは窓を閉め、ドア及びトランクは施錠して盗難防止に努めること。</w:t>
      </w:r>
    </w:p>
    <w:p w:rsidR="00E3718B" w:rsidRPr="00592C85" w:rsidRDefault="00E3718B" w:rsidP="00C938A2">
      <w:pPr>
        <w:ind w:firstLineChars="100" w:firstLine="210"/>
      </w:pPr>
      <w:r w:rsidRPr="00592C85">
        <w:rPr>
          <w:rFonts w:hint="eastAsia"/>
        </w:rPr>
        <w:t>(12)</w:t>
      </w:r>
      <w:r w:rsidR="00C938A2" w:rsidRPr="00592C85">
        <w:rPr>
          <w:rFonts w:hint="eastAsia"/>
        </w:rPr>
        <w:t xml:space="preserve">　</w:t>
      </w:r>
      <w:r w:rsidRPr="00592C85">
        <w:rPr>
          <w:rFonts w:hint="eastAsia"/>
        </w:rPr>
        <w:t>場内では営業、演説、宣伝、募金、署名運動等の行為は絶対にしないこと。</w:t>
      </w:r>
    </w:p>
    <w:p w:rsidR="00E3718B" w:rsidRPr="00592C85" w:rsidRDefault="00E3718B" w:rsidP="00C938A2">
      <w:pPr>
        <w:ind w:firstLineChars="100" w:firstLine="210"/>
      </w:pPr>
      <w:r w:rsidRPr="00592C85">
        <w:rPr>
          <w:rFonts w:hint="eastAsia"/>
        </w:rPr>
        <w:t>(13)</w:t>
      </w:r>
      <w:r w:rsidR="00C938A2" w:rsidRPr="00592C85">
        <w:rPr>
          <w:rFonts w:hint="eastAsia"/>
        </w:rPr>
        <w:t xml:space="preserve">　</w:t>
      </w:r>
      <w:r w:rsidRPr="00592C85">
        <w:rPr>
          <w:rFonts w:hint="eastAsia"/>
        </w:rPr>
        <w:t>その他業務又は他の利用者に迷惑となる行為をしないこと。</w:t>
      </w:r>
    </w:p>
    <w:p w:rsidR="00E3718B" w:rsidRPr="00592C85" w:rsidRDefault="00E3718B" w:rsidP="00A74B2A">
      <w:r w:rsidRPr="00592C85">
        <w:rPr>
          <w:rFonts w:hint="eastAsia"/>
        </w:rPr>
        <w:t>（入庫拒否）</w:t>
      </w:r>
    </w:p>
    <w:p w:rsidR="00AB60CA" w:rsidRPr="00592C85" w:rsidRDefault="00AB60CA" w:rsidP="00C938A2">
      <w:pPr>
        <w:ind w:left="210" w:hangingChars="100" w:hanging="210"/>
      </w:pPr>
      <w:r w:rsidRPr="00592C85">
        <w:rPr>
          <w:rFonts w:hint="eastAsia"/>
        </w:rPr>
        <w:t>第</w:t>
      </w:r>
      <w:r w:rsidR="006E5C61" w:rsidRPr="00592C85">
        <w:rPr>
          <w:rFonts w:hint="eastAsia"/>
        </w:rPr>
        <w:t>１１</w:t>
      </w:r>
      <w:r w:rsidRPr="00592C85">
        <w:rPr>
          <w:rFonts w:hint="eastAsia"/>
        </w:rPr>
        <w:t>条　管理者は、駐車場が満車である場合は受付を停止するほか、次の場合には駐車を断り、又は車両を退去させることができる。</w:t>
      </w:r>
    </w:p>
    <w:p w:rsidR="00E3718B" w:rsidRPr="00592C85" w:rsidRDefault="00581AD7" w:rsidP="00C938A2">
      <w:pPr>
        <w:ind w:leftChars="100" w:left="630" w:hangingChars="200" w:hanging="420"/>
      </w:pPr>
      <w:r w:rsidRPr="00592C85">
        <w:rPr>
          <w:rFonts w:hint="eastAsia"/>
        </w:rPr>
        <w:t>(１</w:t>
      </w:r>
      <w:r w:rsidR="00E3718B" w:rsidRPr="00592C85">
        <w:rPr>
          <w:rFonts w:hint="eastAsia"/>
        </w:rPr>
        <w:t xml:space="preserve">) </w:t>
      </w:r>
      <w:r w:rsidR="00C938A2" w:rsidRPr="00592C85">
        <w:rPr>
          <w:rFonts w:hint="eastAsia"/>
        </w:rPr>
        <w:t xml:space="preserve">　</w:t>
      </w:r>
      <w:r w:rsidR="00E3718B" w:rsidRPr="00592C85">
        <w:rPr>
          <w:rFonts w:hint="eastAsia"/>
        </w:rPr>
        <w:t>駐車場の施設、器物、他の車両、その積載物や取付物を損傷し、</w:t>
      </w:r>
      <w:r w:rsidR="000B1547" w:rsidRPr="00592C85">
        <w:rPr>
          <w:rFonts w:hint="eastAsia"/>
        </w:rPr>
        <w:t>又は</w:t>
      </w:r>
      <w:r w:rsidR="00E3718B" w:rsidRPr="00592C85">
        <w:rPr>
          <w:rFonts w:hint="eastAsia"/>
        </w:rPr>
        <w:t>汚すおそれがあるとき。</w:t>
      </w:r>
    </w:p>
    <w:p w:rsidR="00E3718B" w:rsidRPr="00592C85" w:rsidRDefault="00581AD7" w:rsidP="00C938A2">
      <w:pPr>
        <w:ind w:firstLineChars="100" w:firstLine="210"/>
      </w:pPr>
      <w:r w:rsidRPr="00592C85">
        <w:rPr>
          <w:rFonts w:hint="eastAsia"/>
        </w:rPr>
        <w:t>(２</w:t>
      </w:r>
      <w:r w:rsidR="00E3718B" w:rsidRPr="00592C85">
        <w:rPr>
          <w:rFonts w:hint="eastAsia"/>
        </w:rPr>
        <w:t xml:space="preserve">) </w:t>
      </w:r>
      <w:r w:rsidR="00C938A2" w:rsidRPr="00592C85">
        <w:rPr>
          <w:rFonts w:hint="eastAsia"/>
        </w:rPr>
        <w:t xml:space="preserve">　</w:t>
      </w:r>
      <w:r w:rsidR="00E3718B" w:rsidRPr="00592C85">
        <w:rPr>
          <w:rFonts w:hint="eastAsia"/>
        </w:rPr>
        <w:t>引火物、爆発物その他の危険物を積載し、</w:t>
      </w:r>
      <w:r w:rsidR="000B1547" w:rsidRPr="00592C85">
        <w:rPr>
          <w:rFonts w:hint="eastAsia"/>
        </w:rPr>
        <w:t>又は</w:t>
      </w:r>
      <w:r w:rsidR="00E3718B" w:rsidRPr="00592C85">
        <w:rPr>
          <w:rFonts w:hint="eastAsia"/>
        </w:rPr>
        <w:t>取り付けているとき。</w:t>
      </w:r>
    </w:p>
    <w:p w:rsidR="00E3718B" w:rsidRPr="00592C85" w:rsidRDefault="00581AD7" w:rsidP="00C938A2">
      <w:pPr>
        <w:ind w:firstLineChars="100" w:firstLine="210"/>
      </w:pPr>
      <w:r w:rsidRPr="00592C85">
        <w:rPr>
          <w:rFonts w:hint="eastAsia"/>
        </w:rPr>
        <w:t>(３</w:t>
      </w:r>
      <w:r w:rsidR="00E3718B" w:rsidRPr="00592C85">
        <w:rPr>
          <w:rFonts w:hint="eastAsia"/>
        </w:rPr>
        <w:t xml:space="preserve">) </w:t>
      </w:r>
      <w:r w:rsidR="00C938A2" w:rsidRPr="00592C85">
        <w:rPr>
          <w:rFonts w:hint="eastAsia"/>
        </w:rPr>
        <w:t xml:space="preserve">　</w:t>
      </w:r>
      <w:r w:rsidR="00E3718B" w:rsidRPr="00592C85">
        <w:rPr>
          <w:rFonts w:hint="eastAsia"/>
        </w:rPr>
        <w:t>著しい騒音や臭気を発するとき。</w:t>
      </w:r>
    </w:p>
    <w:p w:rsidR="00E3718B" w:rsidRPr="00592C85" w:rsidRDefault="00581AD7" w:rsidP="00C938A2">
      <w:pPr>
        <w:ind w:leftChars="100" w:left="630" w:hangingChars="200" w:hanging="420"/>
      </w:pPr>
      <w:r w:rsidRPr="00592C85">
        <w:rPr>
          <w:rFonts w:hint="eastAsia"/>
        </w:rPr>
        <w:t>(４</w:t>
      </w:r>
      <w:r w:rsidR="00E3718B" w:rsidRPr="00592C85">
        <w:rPr>
          <w:rFonts w:hint="eastAsia"/>
        </w:rPr>
        <w:t xml:space="preserve">) </w:t>
      </w:r>
      <w:r w:rsidR="00C938A2" w:rsidRPr="00592C85">
        <w:rPr>
          <w:rFonts w:hint="eastAsia"/>
        </w:rPr>
        <w:t xml:space="preserve">　</w:t>
      </w:r>
      <w:r w:rsidR="00E3718B" w:rsidRPr="00592C85">
        <w:rPr>
          <w:rFonts w:hint="eastAsia"/>
        </w:rPr>
        <w:t>非衛生的なものを積載し、</w:t>
      </w:r>
      <w:r w:rsidR="008F56EE" w:rsidRPr="00592C85">
        <w:rPr>
          <w:rFonts w:hint="eastAsia"/>
        </w:rPr>
        <w:t>若しくは</w:t>
      </w:r>
      <w:r w:rsidR="00E3718B" w:rsidRPr="00592C85">
        <w:rPr>
          <w:rFonts w:hint="eastAsia"/>
        </w:rPr>
        <w:t>取り付けているとき、</w:t>
      </w:r>
      <w:r w:rsidR="008F56EE" w:rsidRPr="00592C85">
        <w:rPr>
          <w:rFonts w:hint="eastAsia"/>
        </w:rPr>
        <w:t>又は</w:t>
      </w:r>
      <w:r w:rsidR="00E3718B" w:rsidRPr="00592C85">
        <w:rPr>
          <w:rFonts w:hint="eastAsia"/>
        </w:rPr>
        <w:t>液汁を出し、</w:t>
      </w:r>
      <w:r w:rsidR="008F56EE" w:rsidRPr="00592C85">
        <w:rPr>
          <w:rFonts w:hint="eastAsia"/>
        </w:rPr>
        <w:t>若しくは</w:t>
      </w:r>
      <w:r w:rsidR="00E3718B" w:rsidRPr="00592C85">
        <w:rPr>
          <w:rFonts w:hint="eastAsia"/>
        </w:rPr>
        <w:t>こぼすおそれがあるとき。</w:t>
      </w:r>
    </w:p>
    <w:p w:rsidR="00E3718B" w:rsidRPr="00592C85" w:rsidRDefault="00E3718B" w:rsidP="00C938A2">
      <w:pPr>
        <w:ind w:firstLineChars="100" w:firstLine="210"/>
      </w:pPr>
      <w:r w:rsidRPr="00592C85">
        <w:rPr>
          <w:rFonts w:hint="eastAsia"/>
        </w:rPr>
        <w:t>(</w:t>
      </w:r>
      <w:r w:rsidR="00581AD7" w:rsidRPr="00592C85">
        <w:rPr>
          <w:rFonts w:hint="eastAsia"/>
        </w:rPr>
        <w:t>５</w:t>
      </w:r>
      <w:r w:rsidRPr="00592C85">
        <w:rPr>
          <w:rFonts w:hint="eastAsia"/>
        </w:rPr>
        <w:t xml:space="preserve">) </w:t>
      </w:r>
      <w:r w:rsidR="00C938A2" w:rsidRPr="00592C85">
        <w:rPr>
          <w:rFonts w:hint="eastAsia"/>
        </w:rPr>
        <w:t xml:space="preserve">　</w:t>
      </w:r>
      <w:r w:rsidRPr="00592C85">
        <w:rPr>
          <w:rFonts w:hint="eastAsia"/>
        </w:rPr>
        <w:t>その他駐車場の管理上支障があるとき。</w:t>
      </w:r>
    </w:p>
    <w:p w:rsidR="00E3718B" w:rsidRPr="00592C85" w:rsidRDefault="00E3718B" w:rsidP="00A74B2A">
      <w:r w:rsidRPr="00592C85">
        <w:rPr>
          <w:rFonts w:hint="eastAsia"/>
        </w:rPr>
        <w:t>（出庫拒否）</w:t>
      </w:r>
    </w:p>
    <w:p w:rsidR="00E3718B" w:rsidRPr="00592C85" w:rsidRDefault="00E3718B" w:rsidP="00A74B2A">
      <w:r w:rsidRPr="00592C85">
        <w:rPr>
          <w:rFonts w:hint="eastAsia"/>
        </w:rPr>
        <w:t>第</w:t>
      </w:r>
      <w:r w:rsidR="006E5C61" w:rsidRPr="00592C85">
        <w:rPr>
          <w:rFonts w:hint="eastAsia"/>
        </w:rPr>
        <w:t>１２</w:t>
      </w:r>
      <w:r w:rsidRPr="00592C85">
        <w:rPr>
          <w:rFonts w:hint="eastAsia"/>
        </w:rPr>
        <w:t>条　管理者は、次の場合には駐車した車両の出庫を拒否することができる。</w:t>
      </w:r>
    </w:p>
    <w:p w:rsidR="00E3718B" w:rsidRPr="00592C85" w:rsidRDefault="00581AD7" w:rsidP="00C938A2">
      <w:pPr>
        <w:ind w:firstLineChars="100" w:firstLine="210"/>
      </w:pPr>
      <w:r w:rsidRPr="00592C85">
        <w:rPr>
          <w:rFonts w:hint="eastAsia"/>
        </w:rPr>
        <w:t>(１</w:t>
      </w:r>
      <w:r w:rsidR="00E3718B" w:rsidRPr="00592C85">
        <w:rPr>
          <w:rFonts w:hint="eastAsia"/>
        </w:rPr>
        <w:t xml:space="preserve">) </w:t>
      </w:r>
      <w:r w:rsidR="00C938A2" w:rsidRPr="00592C85">
        <w:rPr>
          <w:rFonts w:hint="eastAsia"/>
        </w:rPr>
        <w:t xml:space="preserve">　</w:t>
      </w:r>
      <w:r w:rsidR="00E3718B" w:rsidRPr="00592C85">
        <w:rPr>
          <w:rFonts w:hint="eastAsia"/>
        </w:rPr>
        <w:t>利用者が正当な理由なく駐車券を返納しないとき。</w:t>
      </w:r>
    </w:p>
    <w:p w:rsidR="00E3718B" w:rsidRPr="00592C85" w:rsidRDefault="00581AD7" w:rsidP="00C938A2">
      <w:pPr>
        <w:ind w:leftChars="100" w:left="630" w:hangingChars="200" w:hanging="420"/>
      </w:pPr>
      <w:r w:rsidRPr="00592C85">
        <w:rPr>
          <w:rFonts w:hint="eastAsia"/>
        </w:rPr>
        <w:t>(２</w:t>
      </w:r>
      <w:r w:rsidR="00E3718B" w:rsidRPr="00592C85">
        <w:rPr>
          <w:rFonts w:hint="eastAsia"/>
        </w:rPr>
        <w:t xml:space="preserve">) </w:t>
      </w:r>
      <w:r w:rsidR="00C938A2" w:rsidRPr="00592C85">
        <w:rPr>
          <w:rFonts w:hint="eastAsia"/>
        </w:rPr>
        <w:t xml:space="preserve">　</w:t>
      </w:r>
      <w:r w:rsidR="00E3718B" w:rsidRPr="00592C85">
        <w:rPr>
          <w:rFonts w:hint="eastAsia"/>
        </w:rPr>
        <w:t>利用者が出庫する場合に所定額の現金を納付しないとき、又は定期駐車券を提示しないとき。</w:t>
      </w:r>
    </w:p>
    <w:p w:rsidR="00E3718B" w:rsidRPr="00592C85" w:rsidRDefault="00E3718B" w:rsidP="00A74B2A">
      <w:r w:rsidRPr="00592C85">
        <w:rPr>
          <w:rFonts w:hint="eastAsia"/>
        </w:rPr>
        <w:t>（事故に対する措置）</w:t>
      </w:r>
    </w:p>
    <w:p w:rsidR="00E3718B" w:rsidRPr="00592C85" w:rsidRDefault="00E3718B" w:rsidP="00C938A2">
      <w:pPr>
        <w:ind w:left="210" w:hangingChars="100" w:hanging="210"/>
      </w:pPr>
      <w:r w:rsidRPr="00592C85">
        <w:rPr>
          <w:rFonts w:hint="eastAsia"/>
        </w:rPr>
        <w:t>第</w:t>
      </w:r>
      <w:r w:rsidR="006E5C61" w:rsidRPr="00592C85">
        <w:rPr>
          <w:rFonts w:hint="eastAsia"/>
        </w:rPr>
        <w:t>１３</w:t>
      </w:r>
      <w:r w:rsidRPr="00592C85">
        <w:rPr>
          <w:rFonts w:hint="eastAsia"/>
        </w:rPr>
        <w:t>条　管理者は、駐車場において事故が発生し又は発生するおそれがある</w:t>
      </w:r>
      <w:r w:rsidR="008F56EE" w:rsidRPr="00592C85">
        <w:rPr>
          <w:rFonts w:hint="eastAsia"/>
        </w:rPr>
        <w:t>とき</w:t>
      </w:r>
      <w:r w:rsidRPr="00592C85">
        <w:rPr>
          <w:rFonts w:hint="eastAsia"/>
        </w:rPr>
        <w:t>は、車両の移動その他必要な措置を講ずることができる。</w:t>
      </w:r>
    </w:p>
    <w:p w:rsidR="00E3718B" w:rsidRPr="00592C85" w:rsidRDefault="00E3718B" w:rsidP="00A74B2A"/>
    <w:p w:rsidR="00E3718B" w:rsidRPr="00592C85" w:rsidRDefault="00E3718B" w:rsidP="008F56EE">
      <w:pPr>
        <w:ind w:firstLineChars="100" w:firstLine="211"/>
        <w:rPr>
          <w:b/>
        </w:rPr>
      </w:pPr>
      <w:r w:rsidRPr="00592C85">
        <w:rPr>
          <w:rFonts w:hint="eastAsia"/>
          <w:b/>
        </w:rPr>
        <w:t>第</w:t>
      </w:r>
      <w:r w:rsidR="00C938A2" w:rsidRPr="00592C85">
        <w:rPr>
          <w:rFonts w:hint="eastAsia"/>
          <w:b/>
        </w:rPr>
        <w:t>３</w:t>
      </w:r>
      <w:r w:rsidRPr="00592C85">
        <w:rPr>
          <w:rFonts w:hint="eastAsia"/>
          <w:b/>
        </w:rPr>
        <w:t>章　駐車料金及び算定等</w:t>
      </w:r>
    </w:p>
    <w:p w:rsidR="00E3718B" w:rsidRPr="00592C85" w:rsidRDefault="00E3718B" w:rsidP="00A74B2A">
      <w:r w:rsidRPr="00592C85">
        <w:rPr>
          <w:rFonts w:hint="eastAsia"/>
        </w:rPr>
        <w:t>（時間制駐車料金）</w:t>
      </w:r>
    </w:p>
    <w:p w:rsidR="00C22C03" w:rsidRPr="00592C85" w:rsidRDefault="00C22C03" w:rsidP="00C22C03">
      <w:pPr>
        <w:ind w:left="210" w:hangingChars="100" w:hanging="210"/>
      </w:pPr>
      <w:r w:rsidRPr="00592C85">
        <w:rPr>
          <w:rFonts w:hint="eastAsia"/>
        </w:rPr>
        <w:t>第</w:t>
      </w:r>
      <w:r w:rsidR="006E5C61" w:rsidRPr="00592C85">
        <w:rPr>
          <w:rFonts w:hint="eastAsia"/>
        </w:rPr>
        <w:t>１４</w:t>
      </w:r>
      <w:r w:rsidRPr="00592C85">
        <w:rPr>
          <w:rFonts w:hint="eastAsia"/>
        </w:rPr>
        <w:t>条　時間制駐車料金は、車両１台につき次の表の額を上限とし、当該額以下で管理者が定めるものとする。</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4504"/>
      </w:tblGrid>
      <w:tr w:rsidR="00E3718B" w:rsidRPr="00592C85" w:rsidTr="00C22C03">
        <w:tc>
          <w:tcPr>
            <w:tcW w:w="4317" w:type="dxa"/>
            <w:shd w:val="clear" w:color="auto" w:fill="auto"/>
          </w:tcPr>
          <w:p w:rsidR="00E3718B" w:rsidRPr="00592C85" w:rsidRDefault="00E3718B" w:rsidP="001C788E">
            <w:pPr>
              <w:jc w:val="center"/>
            </w:pPr>
            <w:r w:rsidRPr="00592C85">
              <w:rPr>
                <w:rFonts w:hint="eastAsia"/>
              </w:rPr>
              <w:lastRenderedPageBreak/>
              <w:t>時　間　区　分</w:t>
            </w:r>
          </w:p>
        </w:tc>
        <w:tc>
          <w:tcPr>
            <w:tcW w:w="4618" w:type="dxa"/>
            <w:shd w:val="clear" w:color="auto" w:fill="auto"/>
          </w:tcPr>
          <w:p w:rsidR="00E3718B" w:rsidRPr="00592C85" w:rsidRDefault="00E3718B" w:rsidP="001C788E">
            <w:pPr>
              <w:jc w:val="center"/>
            </w:pPr>
            <w:r w:rsidRPr="00592C85">
              <w:rPr>
                <w:rFonts w:hint="eastAsia"/>
              </w:rPr>
              <w:t>料　金　の　額</w:t>
            </w:r>
            <w:r w:rsidR="008859BA" w:rsidRPr="00592C85">
              <w:rPr>
                <w:rFonts w:hint="eastAsia"/>
              </w:rPr>
              <w:t>（上限額）</w:t>
            </w:r>
          </w:p>
        </w:tc>
      </w:tr>
      <w:tr w:rsidR="00E3718B" w:rsidRPr="00592C85" w:rsidTr="00C22C03">
        <w:tc>
          <w:tcPr>
            <w:tcW w:w="4317" w:type="dxa"/>
            <w:shd w:val="clear" w:color="auto" w:fill="auto"/>
          </w:tcPr>
          <w:p w:rsidR="00E3718B" w:rsidRPr="00592C85" w:rsidRDefault="00E3718B" w:rsidP="00A74B2A">
            <w:r w:rsidRPr="00592C85">
              <w:rPr>
                <w:rFonts w:hint="eastAsia"/>
              </w:rPr>
              <w:t>普通時間</w:t>
            </w:r>
          </w:p>
          <w:p w:rsidR="00E3718B" w:rsidRPr="00592C85" w:rsidRDefault="00E3718B" w:rsidP="00A74B2A">
            <w:r w:rsidRPr="00592C85">
              <w:rPr>
                <w:rFonts w:hint="eastAsia"/>
              </w:rPr>
              <w:t>午前○時から午後○時まで</w:t>
            </w:r>
          </w:p>
        </w:tc>
        <w:tc>
          <w:tcPr>
            <w:tcW w:w="4618" w:type="dxa"/>
            <w:shd w:val="clear" w:color="auto" w:fill="auto"/>
          </w:tcPr>
          <w:p w:rsidR="00E3718B" w:rsidRPr="00592C85" w:rsidRDefault="00E3718B" w:rsidP="00A74B2A">
            <w:r w:rsidRPr="00592C85">
              <w:rPr>
                <w:rFonts w:hint="eastAsia"/>
              </w:rPr>
              <w:t>駐車時間30分（30分未満は30</w:t>
            </w:r>
            <w:r w:rsidR="005836A8">
              <w:rPr>
                <w:rFonts w:hint="eastAsia"/>
              </w:rPr>
              <w:t xml:space="preserve">分に切り上げる）につき　　　　　　　　　</w:t>
            </w:r>
            <w:r w:rsidRPr="00592C85">
              <w:rPr>
                <w:rFonts w:hint="eastAsia"/>
              </w:rPr>
              <w:t>金　○○○円</w:t>
            </w:r>
          </w:p>
        </w:tc>
      </w:tr>
      <w:tr w:rsidR="00E3718B" w:rsidRPr="00592C85" w:rsidTr="00C22C03">
        <w:tc>
          <w:tcPr>
            <w:tcW w:w="4317" w:type="dxa"/>
            <w:shd w:val="clear" w:color="auto" w:fill="auto"/>
          </w:tcPr>
          <w:p w:rsidR="00E3718B" w:rsidRPr="00592C85" w:rsidRDefault="00E3718B" w:rsidP="00A74B2A">
            <w:r w:rsidRPr="00592C85">
              <w:rPr>
                <w:rFonts w:hint="eastAsia"/>
              </w:rPr>
              <w:t>夜間時間</w:t>
            </w:r>
          </w:p>
          <w:p w:rsidR="00E3718B" w:rsidRPr="00592C85" w:rsidRDefault="00E3718B" w:rsidP="00A74B2A">
            <w:r w:rsidRPr="00592C85">
              <w:rPr>
                <w:rFonts w:hint="eastAsia"/>
              </w:rPr>
              <w:t>午後○時から翌日の午前○時まで</w:t>
            </w:r>
          </w:p>
        </w:tc>
        <w:tc>
          <w:tcPr>
            <w:tcW w:w="4618" w:type="dxa"/>
            <w:shd w:val="clear" w:color="auto" w:fill="auto"/>
          </w:tcPr>
          <w:p w:rsidR="00E3718B" w:rsidRPr="00592C85" w:rsidRDefault="00E3718B" w:rsidP="00A74B2A">
            <w:r w:rsidRPr="00592C85">
              <w:rPr>
                <w:rFonts w:hint="eastAsia"/>
              </w:rPr>
              <w:t>駐車時間60分（60分未満は60</w:t>
            </w:r>
            <w:r w:rsidR="005836A8">
              <w:rPr>
                <w:rFonts w:hint="eastAsia"/>
              </w:rPr>
              <w:t xml:space="preserve">分に切り上げる）につき　　　　　　　　　</w:t>
            </w:r>
            <w:r w:rsidRPr="00592C85">
              <w:rPr>
                <w:rFonts w:hint="eastAsia"/>
              </w:rPr>
              <w:t>金　○○○円</w:t>
            </w:r>
          </w:p>
        </w:tc>
      </w:tr>
    </w:tbl>
    <w:p w:rsidR="00E3718B" w:rsidRPr="00592C85" w:rsidRDefault="00E3718B" w:rsidP="008F56EE">
      <w:pPr>
        <w:jc w:val="right"/>
      </w:pPr>
      <w:r w:rsidRPr="00592C85">
        <w:rPr>
          <w:rFonts w:hint="eastAsia"/>
        </w:rPr>
        <w:t>（消費税を含む）</w:t>
      </w:r>
    </w:p>
    <w:p w:rsidR="00E3718B" w:rsidRPr="00592C85" w:rsidRDefault="00E3718B" w:rsidP="00A74B2A">
      <w:r w:rsidRPr="00592C85">
        <w:rPr>
          <w:rFonts w:hint="eastAsia"/>
        </w:rPr>
        <w:t>（時間制駐車料金における駐車時間）</w:t>
      </w:r>
    </w:p>
    <w:p w:rsidR="001F47B0" w:rsidRPr="00592C85" w:rsidRDefault="00E3718B" w:rsidP="00C938A2">
      <w:pPr>
        <w:ind w:left="210" w:hangingChars="100" w:hanging="210"/>
      </w:pPr>
      <w:r w:rsidRPr="00592C85">
        <w:rPr>
          <w:rFonts w:hint="eastAsia"/>
        </w:rPr>
        <w:t>第</w:t>
      </w:r>
      <w:r w:rsidR="006E5C61" w:rsidRPr="00592C85">
        <w:rPr>
          <w:rFonts w:hint="eastAsia"/>
        </w:rPr>
        <w:t>１５</w:t>
      </w:r>
      <w:r w:rsidRPr="00592C85">
        <w:rPr>
          <w:rFonts w:hint="eastAsia"/>
        </w:rPr>
        <w:t xml:space="preserve">条　</w:t>
      </w:r>
      <w:r w:rsidR="001F47B0" w:rsidRPr="00592C85">
        <w:rPr>
          <w:rFonts w:hint="eastAsia"/>
        </w:rPr>
        <w:t>時間制駐車料金を算出するための駐車時間（こ</w:t>
      </w:r>
      <w:bookmarkStart w:id="0" w:name="_GoBack"/>
      <w:bookmarkEnd w:id="0"/>
      <w:r w:rsidR="001F47B0" w:rsidRPr="00592C85">
        <w:rPr>
          <w:rFonts w:hint="eastAsia"/>
        </w:rPr>
        <w:t>の条において「駐車時間」という。）は、入庫の際に駐車券に記載した時刻から出庫の時刻までの時間とする。この場合駐車場内での洗車、修理、駐車位置の変更等のため車両が駐車位置を離れている時間も駐車時間とみなす。</w:t>
      </w:r>
    </w:p>
    <w:p w:rsidR="00E3718B" w:rsidRPr="00592C85" w:rsidRDefault="00C938A2" w:rsidP="00C938A2">
      <w:pPr>
        <w:ind w:left="210" w:hangingChars="100" w:hanging="210"/>
      </w:pPr>
      <w:r w:rsidRPr="00592C85">
        <w:rPr>
          <w:rFonts w:hint="eastAsia"/>
        </w:rPr>
        <w:t>２</w:t>
      </w:r>
      <w:r w:rsidR="00E3718B" w:rsidRPr="00592C85">
        <w:rPr>
          <w:rFonts w:hint="eastAsia"/>
        </w:rPr>
        <w:t xml:space="preserve">　駐車時間が前条の普通時間区分又は夜間時間区分にまたがる部分については、入庫時の単位駐車料金で計算する。</w:t>
      </w:r>
    </w:p>
    <w:p w:rsidR="00E3718B" w:rsidRPr="00592C85" w:rsidRDefault="00E3718B" w:rsidP="00A74B2A">
      <w:r w:rsidRPr="00592C85">
        <w:rPr>
          <w:rFonts w:hint="eastAsia"/>
        </w:rPr>
        <w:t>（定期駐車券及び定期駐車料金）</w:t>
      </w:r>
    </w:p>
    <w:p w:rsidR="00E3718B" w:rsidRPr="00592C85" w:rsidRDefault="00E3718B" w:rsidP="00C938A2">
      <w:pPr>
        <w:ind w:left="210" w:hangingChars="100" w:hanging="210"/>
      </w:pPr>
      <w:r w:rsidRPr="00592C85">
        <w:rPr>
          <w:rFonts w:hint="eastAsia"/>
        </w:rPr>
        <w:t>第</w:t>
      </w:r>
      <w:r w:rsidR="006E5C61" w:rsidRPr="00592C85">
        <w:rPr>
          <w:rFonts w:hint="eastAsia"/>
        </w:rPr>
        <w:t>１６</w:t>
      </w:r>
      <w:r w:rsidRPr="00592C85">
        <w:rPr>
          <w:rFonts w:hint="eastAsia"/>
        </w:rPr>
        <w:t>条　定期駐車券を発行する場合には、利用者は管理者との間においてあらかじめ定期駐車契約を締結するものとする。ただし、定期駐車券の発行数については、駐車場の利用状況に応じて決定する。</w:t>
      </w:r>
    </w:p>
    <w:p w:rsidR="00E3718B" w:rsidRPr="00592C85" w:rsidRDefault="00E3718B" w:rsidP="00C938A2">
      <w:pPr>
        <w:ind w:firstLineChars="100" w:firstLine="210"/>
      </w:pPr>
      <w:r w:rsidRPr="00592C85">
        <w:rPr>
          <w:rFonts w:hint="eastAsia"/>
        </w:rPr>
        <w:t>(</w:t>
      </w:r>
      <w:r w:rsidR="00581AD7" w:rsidRPr="00592C85">
        <w:rPr>
          <w:rFonts w:hint="eastAsia"/>
        </w:rPr>
        <w:t>１</w:t>
      </w:r>
      <w:r w:rsidRPr="00592C85">
        <w:rPr>
          <w:rFonts w:hint="eastAsia"/>
        </w:rPr>
        <w:t xml:space="preserve">) </w:t>
      </w:r>
      <w:r w:rsidR="00FA755F" w:rsidRPr="00592C85">
        <w:rPr>
          <w:rFonts w:hint="eastAsia"/>
        </w:rPr>
        <w:t xml:space="preserve">　定期駐車料金は、次の表の額を上限とし、当該額以下で管理者が定めるものとする。</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3142"/>
        <w:gridCol w:w="1836"/>
        <w:gridCol w:w="1871"/>
      </w:tblGrid>
      <w:tr w:rsidR="00E3718B" w:rsidRPr="00592C85" w:rsidTr="001C788E">
        <w:tc>
          <w:tcPr>
            <w:tcW w:w="2007" w:type="dxa"/>
            <w:shd w:val="clear" w:color="auto" w:fill="auto"/>
            <w:vAlign w:val="center"/>
          </w:tcPr>
          <w:p w:rsidR="00E3718B" w:rsidRPr="00592C85" w:rsidRDefault="00E3718B" w:rsidP="001C788E">
            <w:pPr>
              <w:jc w:val="center"/>
            </w:pPr>
            <w:r w:rsidRPr="00592C85">
              <w:rPr>
                <w:rFonts w:hint="eastAsia"/>
              </w:rPr>
              <w:t>種　類</w:t>
            </w:r>
          </w:p>
        </w:tc>
        <w:tc>
          <w:tcPr>
            <w:tcW w:w="3420" w:type="dxa"/>
            <w:shd w:val="clear" w:color="auto" w:fill="auto"/>
            <w:vAlign w:val="center"/>
          </w:tcPr>
          <w:p w:rsidR="00E3718B" w:rsidRPr="00592C85" w:rsidRDefault="00E3718B" w:rsidP="001C788E">
            <w:pPr>
              <w:jc w:val="center"/>
            </w:pPr>
            <w:r w:rsidRPr="00592C85">
              <w:rPr>
                <w:rFonts w:hint="eastAsia"/>
              </w:rPr>
              <w:t>有　効　時　間</w:t>
            </w:r>
          </w:p>
        </w:tc>
        <w:tc>
          <w:tcPr>
            <w:tcW w:w="1980" w:type="dxa"/>
            <w:shd w:val="clear" w:color="auto" w:fill="auto"/>
            <w:vAlign w:val="center"/>
          </w:tcPr>
          <w:p w:rsidR="00E3718B" w:rsidRPr="00592C85" w:rsidRDefault="00E3718B" w:rsidP="001C788E">
            <w:pPr>
              <w:jc w:val="center"/>
            </w:pPr>
            <w:r w:rsidRPr="00592C85">
              <w:rPr>
                <w:rFonts w:hint="eastAsia"/>
              </w:rPr>
              <w:t>通 用 期 間</w:t>
            </w:r>
          </w:p>
        </w:tc>
        <w:tc>
          <w:tcPr>
            <w:tcW w:w="1998" w:type="dxa"/>
            <w:shd w:val="clear" w:color="auto" w:fill="auto"/>
            <w:vAlign w:val="center"/>
          </w:tcPr>
          <w:p w:rsidR="00E3718B" w:rsidRPr="00592C85" w:rsidRDefault="00E3718B" w:rsidP="001C788E">
            <w:pPr>
              <w:jc w:val="center"/>
            </w:pPr>
            <w:r w:rsidRPr="00592C85">
              <w:rPr>
                <w:rFonts w:hint="eastAsia"/>
              </w:rPr>
              <w:t>料　金</w:t>
            </w:r>
            <w:r w:rsidR="002612E8" w:rsidRPr="00592C85">
              <w:rPr>
                <w:rFonts w:hint="eastAsia"/>
              </w:rPr>
              <w:t>（上限額）</w:t>
            </w:r>
          </w:p>
        </w:tc>
      </w:tr>
      <w:tr w:rsidR="00E3718B" w:rsidRPr="00592C85" w:rsidTr="001C788E">
        <w:tc>
          <w:tcPr>
            <w:tcW w:w="2007" w:type="dxa"/>
            <w:shd w:val="clear" w:color="auto" w:fill="auto"/>
            <w:vAlign w:val="center"/>
          </w:tcPr>
          <w:p w:rsidR="00E3718B" w:rsidRPr="00592C85" w:rsidRDefault="00E3718B" w:rsidP="00A74B2A">
            <w:r w:rsidRPr="00592C85">
              <w:rPr>
                <w:rFonts w:hint="eastAsia"/>
              </w:rPr>
              <w:t>全日定期駐車券</w:t>
            </w:r>
          </w:p>
        </w:tc>
        <w:tc>
          <w:tcPr>
            <w:tcW w:w="3420" w:type="dxa"/>
            <w:shd w:val="clear" w:color="auto" w:fill="auto"/>
            <w:vAlign w:val="center"/>
          </w:tcPr>
          <w:p w:rsidR="00E3718B" w:rsidRPr="00592C85" w:rsidRDefault="00E3718B" w:rsidP="00A74B2A">
            <w:r w:rsidRPr="00592C85">
              <w:rPr>
                <w:rFonts w:hint="eastAsia"/>
              </w:rPr>
              <w:t>午前○時から午後○時まで</w:t>
            </w:r>
          </w:p>
        </w:tc>
        <w:tc>
          <w:tcPr>
            <w:tcW w:w="1980" w:type="dxa"/>
            <w:vMerge w:val="restart"/>
            <w:shd w:val="clear" w:color="auto" w:fill="auto"/>
            <w:vAlign w:val="center"/>
          </w:tcPr>
          <w:p w:rsidR="00E3718B" w:rsidRPr="00592C85" w:rsidRDefault="0047738E" w:rsidP="001C788E">
            <w:pPr>
              <w:jc w:val="center"/>
            </w:pPr>
            <w:r w:rsidRPr="00592C85">
              <w:rPr>
                <w:rFonts w:hint="eastAsia"/>
              </w:rPr>
              <w:t>１ヶ月</w:t>
            </w:r>
          </w:p>
        </w:tc>
        <w:tc>
          <w:tcPr>
            <w:tcW w:w="1998" w:type="dxa"/>
            <w:shd w:val="clear" w:color="auto" w:fill="auto"/>
            <w:vAlign w:val="center"/>
          </w:tcPr>
          <w:p w:rsidR="00E3718B" w:rsidRPr="00592C85" w:rsidRDefault="00E3718B" w:rsidP="001C788E">
            <w:pPr>
              <w:jc w:val="right"/>
            </w:pPr>
            <w:r w:rsidRPr="00592C85">
              <w:rPr>
                <w:rFonts w:hint="eastAsia"/>
              </w:rPr>
              <w:t>○○,○○○円</w:t>
            </w:r>
          </w:p>
        </w:tc>
      </w:tr>
      <w:tr w:rsidR="00E3718B" w:rsidRPr="00592C85" w:rsidTr="001C788E">
        <w:tc>
          <w:tcPr>
            <w:tcW w:w="2007" w:type="dxa"/>
            <w:shd w:val="clear" w:color="auto" w:fill="auto"/>
            <w:vAlign w:val="center"/>
          </w:tcPr>
          <w:p w:rsidR="00E3718B" w:rsidRPr="00592C85" w:rsidRDefault="00E3718B" w:rsidP="00A74B2A">
            <w:r w:rsidRPr="00592C85">
              <w:rPr>
                <w:rFonts w:hint="eastAsia"/>
              </w:rPr>
              <w:t>昼間定期駐車券</w:t>
            </w:r>
          </w:p>
        </w:tc>
        <w:tc>
          <w:tcPr>
            <w:tcW w:w="3420" w:type="dxa"/>
            <w:shd w:val="clear" w:color="auto" w:fill="auto"/>
            <w:vAlign w:val="center"/>
          </w:tcPr>
          <w:p w:rsidR="00E3718B" w:rsidRPr="00592C85" w:rsidRDefault="00E3718B" w:rsidP="00A74B2A">
            <w:r w:rsidRPr="00592C85">
              <w:rPr>
                <w:rFonts w:hint="eastAsia"/>
              </w:rPr>
              <w:t>午前○時から午後○時まで</w:t>
            </w:r>
          </w:p>
        </w:tc>
        <w:tc>
          <w:tcPr>
            <w:tcW w:w="1980" w:type="dxa"/>
            <w:vMerge/>
            <w:shd w:val="clear" w:color="auto" w:fill="auto"/>
          </w:tcPr>
          <w:p w:rsidR="00E3718B" w:rsidRPr="00592C85" w:rsidRDefault="00E3718B" w:rsidP="00A74B2A"/>
        </w:tc>
        <w:tc>
          <w:tcPr>
            <w:tcW w:w="1998" w:type="dxa"/>
            <w:shd w:val="clear" w:color="auto" w:fill="auto"/>
            <w:vAlign w:val="center"/>
          </w:tcPr>
          <w:p w:rsidR="00E3718B" w:rsidRPr="00592C85" w:rsidRDefault="00E3718B" w:rsidP="001C788E">
            <w:pPr>
              <w:jc w:val="right"/>
            </w:pPr>
            <w:r w:rsidRPr="00592C85">
              <w:rPr>
                <w:rFonts w:hint="eastAsia"/>
              </w:rPr>
              <w:t>○○,○○○円</w:t>
            </w:r>
          </w:p>
        </w:tc>
      </w:tr>
      <w:tr w:rsidR="00E3718B" w:rsidRPr="00592C85" w:rsidTr="001C788E">
        <w:tc>
          <w:tcPr>
            <w:tcW w:w="2007" w:type="dxa"/>
            <w:shd w:val="clear" w:color="auto" w:fill="auto"/>
            <w:vAlign w:val="center"/>
          </w:tcPr>
          <w:p w:rsidR="00E3718B" w:rsidRPr="00592C85" w:rsidRDefault="00E3718B" w:rsidP="00A74B2A">
            <w:r w:rsidRPr="00592C85">
              <w:rPr>
                <w:rFonts w:hint="eastAsia"/>
              </w:rPr>
              <w:t>夜間定期駐車券</w:t>
            </w:r>
          </w:p>
        </w:tc>
        <w:tc>
          <w:tcPr>
            <w:tcW w:w="3420" w:type="dxa"/>
            <w:shd w:val="clear" w:color="auto" w:fill="auto"/>
            <w:vAlign w:val="center"/>
          </w:tcPr>
          <w:p w:rsidR="00E3718B" w:rsidRPr="00592C85" w:rsidRDefault="00E3718B" w:rsidP="00A74B2A">
            <w:r w:rsidRPr="00592C85">
              <w:rPr>
                <w:rFonts w:hint="eastAsia"/>
              </w:rPr>
              <w:t>午後○時から翌日午前○時まで</w:t>
            </w:r>
          </w:p>
        </w:tc>
        <w:tc>
          <w:tcPr>
            <w:tcW w:w="1980" w:type="dxa"/>
            <w:vMerge/>
            <w:shd w:val="clear" w:color="auto" w:fill="auto"/>
          </w:tcPr>
          <w:p w:rsidR="00E3718B" w:rsidRPr="00592C85" w:rsidRDefault="00E3718B" w:rsidP="00A74B2A"/>
        </w:tc>
        <w:tc>
          <w:tcPr>
            <w:tcW w:w="1998" w:type="dxa"/>
            <w:shd w:val="clear" w:color="auto" w:fill="auto"/>
            <w:vAlign w:val="center"/>
          </w:tcPr>
          <w:p w:rsidR="00E3718B" w:rsidRPr="00592C85" w:rsidRDefault="00E3718B" w:rsidP="001C788E">
            <w:pPr>
              <w:jc w:val="right"/>
            </w:pPr>
            <w:r w:rsidRPr="00592C85">
              <w:rPr>
                <w:rFonts w:hint="eastAsia"/>
              </w:rPr>
              <w:t>○○,○○○円</w:t>
            </w:r>
          </w:p>
        </w:tc>
      </w:tr>
    </w:tbl>
    <w:p w:rsidR="00E3718B" w:rsidRPr="00592C85" w:rsidRDefault="00E3718B" w:rsidP="008F56EE">
      <w:pPr>
        <w:jc w:val="right"/>
      </w:pPr>
      <w:r w:rsidRPr="00592C85">
        <w:rPr>
          <w:rFonts w:hint="eastAsia"/>
        </w:rPr>
        <w:t>（消費税を含む）</w:t>
      </w:r>
    </w:p>
    <w:p w:rsidR="00E3718B" w:rsidRPr="00592C85" w:rsidRDefault="00581AD7" w:rsidP="00C938A2">
      <w:pPr>
        <w:ind w:leftChars="100" w:left="630" w:hangingChars="200" w:hanging="420"/>
      </w:pPr>
      <w:r w:rsidRPr="00592C85">
        <w:rPr>
          <w:rFonts w:hint="eastAsia"/>
        </w:rPr>
        <w:t>(２</w:t>
      </w:r>
      <w:r w:rsidR="00E3718B" w:rsidRPr="00592C85">
        <w:rPr>
          <w:rFonts w:hint="eastAsia"/>
        </w:rPr>
        <w:t xml:space="preserve">) </w:t>
      </w:r>
      <w:r w:rsidR="00C938A2" w:rsidRPr="00592C85">
        <w:rPr>
          <w:rFonts w:hint="eastAsia"/>
        </w:rPr>
        <w:t xml:space="preserve">　</w:t>
      </w:r>
      <w:r w:rsidR="00E3718B" w:rsidRPr="00592C85">
        <w:rPr>
          <w:rFonts w:hint="eastAsia"/>
        </w:rPr>
        <w:t>定期駐車券による駐車場の利用等については、定期駐車契約で定めるもののほか、以下に定めるところによる。</w:t>
      </w:r>
    </w:p>
    <w:p w:rsidR="00E3718B" w:rsidRPr="00592C85" w:rsidRDefault="00E3718B" w:rsidP="00C938A2">
      <w:pPr>
        <w:ind w:firstLineChars="300" w:firstLine="630"/>
      </w:pPr>
      <w:r w:rsidRPr="00592C85">
        <w:rPr>
          <w:rFonts w:hint="eastAsia"/>
        </w:rPr>
        <w:t>①</w:t>
      </w:r>
      <w:r w:rsidR="00C938A2" w:rsidRPr="00592C85">
        <w:rPr>
          <w:rFonts w:hint="eastAsia"/>
        </w:rPr>
        <w:t xml:space="preserve">　</w:t>
      </w:r>
      <w:r w:rsidRPr="00592C85">
        <w:rPr>
          <w:rFonts w:hint="eastAsia"/>
        </w:rPr>
        <w:t>定期駐車券は、他人に譲渡、転貸してはならない。</w:t>
      </w:r>
    </w:p>
    <w:p w:rsidR="00E3718B" w:rsidRPr="00592C85" w:rsidRDefault="00E3718B" w:rsidP="00C938A2">
      <w:pPr>
        <w:ind w:leftChars="300" w:left="840" w:hangingChars="100" w:hanging="210"/>
      </w:pPr>
      <w:r w:rsidRPr="00592C85">
        <w:rPr>
          <w:rFonts w:hint="eastAsia"/>
        </w:rPr>
        <w:t>②</w:t>
      </w:r>
      <w:r w:rsidR="00C938A2" w:rsidRPr="00592C85">
        <w:rPr>
          <w:rFonts w:hint="eastAsia"/>
        </w:rPr>
        <w:t xml:space="preserve">　</w:t>
      </w:r>
      <w:r w:rsidRPr="00592C85">
        <w:rPr>
          <w:rFonts w:hint="eastAsia"/>
        </w:rPr>
        <w:t>駐車場が満車であるときは、定期駐車券利用者に対して駐車を断ることがある。この場合、定期駐車料金の割戻しはしない。</w:t>
      </w:r>
    </w:p>
    <w:p w:rsidR="00E3718B" w:rsidRPr="00592C85" w:rsidRDefault="00E3718B" w:rsidP="00C938A2">
      <w:pPr>
        <w:ind w:leftChars="300" w:left="840" w:hangingChars="100" w:hanging="210"/>
      </w:pPr>
      <w:r w:rsidRPr="00592C85">
        <w:rPr>
          <w:rFonts w:hint="eastAsia"/>
        </w:rPr>
        <w:t>③</w:t>
      </w:r>
      <w:r w:rsidR="00C938A2" w:rsidRPr="00592C85">
        <w:rPr>
          <w:rFonts w:hint="eastAsia"/>
        </w:rPr>
        <w:t xml:space="preserve">　</w:t>
      </w:r>
      <w:r w:rsidRPr="00592C85">
        <w:rPr>
          <w:rFonts w:hint="eastAsia"/>
        </w:rPr>
        <w:t>利用者は毎月</w:t>
      </w:r>
      <w:r w:rsidR="006E5C61" w:rsidRPr="00592C85">
        <w:rPr>
          <w:rFonts w:hint="eastAsia"/>
        </w:rPr>
        <w:t>１５</w:t>
      </w:r>
      <w:r w:rsidRPr="00592C85">
        <w:rPr>
          <w:rFonts w:hint="eastAsia"/>
        </w:rPr>
        <w:t>日までに翌月分の駐車料金を管理者に持参するか、その指定人に支払わなければならない。</w:t>
      </w:r>
    </w:p>
    <w:p w:rsidR="00E3718B" w:rsidRPr="00592C85" w:rsidRDefault="00E3718B" w:rsidP="00C938A2">
      <w:pPr>
        <w:ind w:leftChars="300" w:left="840" w:hangingChars="100" w:hanging="210"/>
      </w:pPr>
      <w:r w:rsidRPr="00592C85">
        <w:rPr>
          <w:rFonts w:hint="eastAsia"/>
        </w:rPr>
        <w:t>④</w:t>
      </w:r>
      <w:r w:rsidR="00C938A2" w:rsidRPr="00592C85">
        <w:rPr>
          <w:rFonts w:hint="eastAsia"/>
        </w:rPr>
        <w:t xml:space="preserve">　</w:t>
      </w:r>
      <w:r w:rsidRPr="00592C85">
        <w:rPr>
          <w:rFonts w:hint="eastAsia"/>
        </w:rPr>
        <w:t>定期駐車による利用者がその有効時間又は通用期間を超えて駐車した場合は、超過時間の駐車時間の算定は第</w:t>
      </w:r>
      <w:r w:rsidR="006E5C61" w:rsidRPr="00592C85">
        <w:rPr>
          <w:rFonts w:hint="eastAsia"/>
        </w:rPr>
        <w:t>１４</w:t>
      </w:r>
      <w:r w:rsidRPr="00592C85">
        <w:rPr>
          <w:rFonts w:hint="eastAsia"/>
        </w:rPr>
        <w:t>条の規定による。</w:t>
      </w:r>
    </w:p>
    <w:p w:rsidR="00E3718B" w:rsidRPr="00592C85" w:rsidRDefault="00E3718B" w:rsidP="00C938A2">
      <w:pPr>
        <w:ind w:leftChars="300" w:left="840" w:hangingChars="100" w:hanging="210"/>
      </w:pPr>
      <w:r w:rsidRPr="00592C85">
        <w:rPr>
          <w:rFonts w:hint="eastAsia"/>
        </w:rPr>
        <w:t>⑤</w:t>
      </w:r>
      <w:r w:rsidR="00C938A2" w:rsidRPr="00592C85">
        <w:rPr>
          <w:rFonts w:hint="eastAsia"/>
        </w:rPr>
        <w:t xml:space="preserve">　</w:t>
      </w:r>
      <w:r w:rsidRPr="00592C85">
        <w:rPr>
          <w:rFonts w:hint="eastAsia"/>
        </w:rPr>
        <w:t>月の途中契約の場合は、その月の駐車料金は日割り計算とし、その月の分を前納する。また、月の途中解約の場合は、日割り計算した残額から所定の手数料を控除した額を返金する。ただし、第</w:t>
      </w:r>
      <w:r w:rsidR="006E5C61" w:rsidRPr="00592C85">
        <w:rPr>
          <w:rFonts w:hint="eastAsia"/>
        </w:rPr>
        <w:t>５</w:t>
      </w:r>
      <w:r w:rsidRPr="00592C85">
        <w:rPr>
          <w:rFonts w:hint="eastAsia"/>
        </w:rPr>
        <w:t>条の規定に基づき営業休止をしたため、定期駐車券利用者が駐車することができない場合には、当該手数料は控除せずに返金する。</w:t>
      </w:r>
    </w:p>
    <w:p w:rsidR="00E3718B" w:rsidRPr="00592C85" w:rsidRDefault="00E3718B" w:rsidP="005374D9">
      <w:pPr>
        <w:ind w:leftChars="300" w:left="840" w:hangingChars="100" w:hanging="210"/>
      </w:pPr>
      <w:r w:rsidRPr="00592C85">
        <w:rPr>
          <w:rFonts w:hint="eastAsia"/>
        </w:rPr>
        <w:t>⑥</w:t>
      </w:r>
      <w:r w:rsidR="005374D9" w:rsidRPr="00592C85">
        <w:rPr>
          <w:rFonts w:hint="eastAsia"/>
        </w:rPr>
        <w:t xml:space="preserve">　</w:t>
      </w:r>
      <w:r w:rsidRPr="00592C85">
        <w:rPr>
          <w:rFonts w:hint="eastAsia"/>
        </w:rPr>
        <w:t>定期駐車券利用者は、定期駐車契約において記載した車両の駐車目的以外に駐車場を利用してはならない。また、定期駐車券利用者が定期駐車契約において記載した車両を変更しようとする場合は、所定の変更届を事前に提出し、管理者の承認を得なければならない。</w:t>
      </w:r>
    </w:p>
    <w:p w:rsidR="00E3718B" w:rsidRPr="00592C85" w:rsidRDefault="00E3718B" w:rsidP="005374D9">
      <w:pPr>
        <w:ind w:leftChars="300" w:left="840" w:hangingChars="100" w:hanging="210"/>
      </w:pPr>
      <w:r w:rsidRPr="00592C85">
        <w:rPr>
          <w:rFonts w:hint="eastAsia"/>
        </w:rPr>
        <w:t>⑦</w:t>
      </w:r>
      <w:r w:rsidR="005374D9" w:rsidRPr="00592C85">
        <w:rPr>
          <w:rFonts w:hint="eastAsia"/>
        </w:rPr>
        <w:t xml:space="preserve">　</w:t>
      </w:r>
      <w:r w:rsidRPr="00592C85">
        <w:rPr>
          <w:rFonts w:hint="eastAsia"/>
        </w:rPr>
        <w:t>定期駐車券利用者が、駐車場内で著しく秩序を乱し、管理上支障を来すおそれがある場合は、管理者は、定期駐車契約を解除することができる。</w:t>
      </w:r>
    </w:p>
    <w:p w:rsidR="00E3718B" w:rsidRPr="00592C85" w:rsidRDefault="00E3718B" w:rsidP="00A74B2A">
      <w:r w:rsidRPr="00592C85">
        <w:rPr>
          <w:rFonts w:hint="eastAsia"/>
        </w:rPr>
        <w:t>（不正利用者に対する割増金）</w:t>
      </w:r>
    </w:p>
    <w:p w:rsidR="00E3718B" w:rsidRPr="00592C85" w:rsidRDefault="00E3718B" w:rsidP="005374D9">
      <w:pPr>
        <w:ind w:left="210" w:hangingChars="100" w:hanging="210"/>
      </w:pPr>
      <w:r w:rsidRPr="00592C85">
        <w:rPr>
          <w:rFonts w:hint="eastAsia"/>
        </w:rPr>
        <w:t>第</w:t>
      </w:r>
      <w:r w:rsidR="006E5C61" w:rsidRPr="00592C85">
        <w:rPr>
          <w:rFonts w:hint="eastAsia"/>
        </w:rPr>
        <w:t>１７</w:t>
      </w:r>
      <w:r w:rsidRPr="00592C85">
        <w:rPr>
          <w:rFonts w:hint="eastAsia"/>
        </w:rPr>
        <w:t>条　時間制利用者（定期駐車券利用者以外の利用者をいう。以下同じ。）が</w:t>
      </w:r>
      <w:r w:rsidR="002612E8" w:rsidRPr="00592C85">
        <w:rPr>
          <w:rFonts w:hint="eastAsia"/>
        </w:rPr>
        <w:t>、</w:t>
      </w:r>
      <w:r w:rsidRPr="00592C85">
        <w:rPr>
          <w:rFonts w:hint="eastAsia"/>
        </w:rPr>
        <w:t>所定の駐車料金を支払わないで出庫したときは所定の駐車料金のほかに、その</w:t>
      </w:r>
      <w:r w:rsidR="0047738E" w:rsidRPr="00592C85">
        <w:rPr>
          <w:rFonts w:hint="eastAsia"/>
        </w:rPr>
        <w:t>２</w:t>
      </w:r>
      <w:r w:rsidRPr="00592C85">
        <w:rPr>
          <w:rFonts w:hint="eastAsia"/>
        </w:rPr>
        <w:t>倍相当額の割増金を収受する。</w:t>
      </w:r>
    </w:p>
    <w:p w:rsidR="00E3718B" w:rsidRPr="00592C85" w:rsidRDefault="005374D9" w:rsidP="005374D9">
      <w:pPr>
        <w:ind w:left="210" w:hangingChars="100" w:hanging="210"/>
      </w:pPr>
      <w:r w:rsidRPr="00592C85">
        <w:rPr>
          <w:rFonts w:hint="eastAsia"/>
        </w:rPr>
        <w:t>２</w:t>
      </w:r>
      <w:r w:rsidR="00E3718B" w:rsidRPr="00592C85">
        <w:rPr>
          <w:rFonts w:hint="eastAsia"/>
        </w:rPr>
        <w:t xml:space="preserve">　定期駐車券利用者が、次の方法により定期駐車券を不正使用した場合は、定期駐車券を無効として回収し、かつ所定の駐車料金の他に、不正使用に係る時間制駐車料金の</w:t>
      </w:r>
      <w:r w:rsidRPr="00592C85">
        <w:rPr>
          <w:rFonts w:hint="eastAsia"/>
        </w:rPr>
        <w:t>２</w:t>
      </w:r>
      <w:r w:rsidR="00E3718B" w:rsidRPr="00592C85">
        <w:rPr>
          <w:rFonts w:hint="eastAsia"/>
        </w:rPr>
        <w:t>倍相当額の割増金を収受する。</w:t>
      </w:r>
    </w:p>
    <w:p w:rsidR="00E3718B" w:rsidRPr="00592C85" w:rsidRDefault="00E3718B" w:rsidP="005374D9">
      <w:pPr>
        <w:ind w:leftChars="100" w:left="630" w:hangingChars="200" w:hanging="420"/>
      </w:pPr>
      <w:r w:rsidRPr="00592C85">
        <w:rPr>
          <w:rFonts w:hint="eastAsia"/>
        </w:rPr>
        <w:t>(</w:t>
      </w:r>
      <w:r w:rsidR="00581AD7" w:rsidRPr="00592C85">
        <w:rPr>
          <w:rFonts w:hint="eastAsia"/>
        </w:rPr>
        <w:t>１</w:t>
      </w:r>
      <w:r w:rsidRPr="00592C85">
        <w:rPr>
          <w:rFonts w:hint="eastAsia"/>
        </w:rPr>
        <w:t xml:space="preserve">) </w:t>
      </w:r>
      <w:r w:rsidR="005374D9" w:rsidRPr="00592C85">
        <w:rPr>
          <w:rFonts w:hint="eastAsia"/>
        </w:rPr>
        <w:t xml:space="preserve">　</w:t>
      </w:r>
      <w:r w:rsidRPr="00592C85">
        <w:rPr>
          <w:rFonts w:hint="eastAsia"/>
        </w:rPr>
        <w:t>定期駐車契約において記載した車両以外の車両の駐車について定期駐車券を利用した</w:t>
      </w:r>
      <w:r w:rsidRPr="00592C85">
        <w:rPr>
          <w:rFonts w:hint="eastAsia"/>
        </w:rPr>
        <w:lastRenderedPageBreak/>
        <w:t>場合</w:t>
      </w:r>
    </w:p>
    <w:p w:rsidR="00E3718B" w:rsidRPr="00592C85" w:rsidRDefault="00E3718B" w:rsidP="005374D9">
      <w:pPr>
        <w:ind w:firstLineChars="100" w:firstLine="210"/>
      </w:pPr>
      <w:r w:rsidRPr="00592C85">
        <w:rPr>
          <w:rFonts w:hint="eastAsia"/>
        </w:rPr>
        <w:t>(</w:t>
      </w:r>
      <w:r w:rsidR="00581AD7" w:rsidRPr="00592C85">
        <w:rPr>
          <w:rFonts w:hint="eastAsia"/>
        </w:rPr>
        <w:t>２</w:t>
      </w:r>
      <w:r w:rsidRPr="00592C85">
        <w:rPr>
          <w:rFonts w:hint="eastAsia"/>
        </w:rPr>
        <w:t xml:space="preserve">) </w:t>
      </w:r>
      <w:r w:rsidR="005374D9" w:rsidRPr="00592C85">
        <w:rPr>
          <w:rFonts w:hint="eastAsia"/>
        </w:rPr>
        <w:t xml:space="preserve">　</w:t>
      </w:r>
      <w:r w:rsidRPr="00592C85">
        <w:rPr>
          <w:rFonts w:hint="eastAsia"/>
        </w:rPr>
        <w:t>券面の表示事項を塗り消し、又は改変した場合</w:t>
      </w:r>
    </w:p>
    <w:p w:rsidR="00E3718B" w:rsidRPr="00592C85" w:rsidRDefault="00581AD7" w:rsidP="005374D9">
      <w:pPr>
        <w:ind w:firstLineChars="100" w:firstLine="210"/>
      </w:pPr>
      <w:r w:rsidRPr="00592C85">
        <w:rPr>
          <w:rFonts w:hint="eastAsia"/>
        </w:rPr>
        <w:t>(３</w:t>
      </w:r>
      <w:r w:rsidR="00E3718B" w:rsidRPr="00592C85">
        <w:rPr>
          <w:rFonts w:hint="eastAsia"/>
        </w:rPr>
        <w:t xml:space="preserve">) </w:t>
      </w:r>
      <w:r w:rsidR="005374D9" w:rsidRPr="00592C85">
        <w:rPr>
          <w:rFonts w:hint="eastAsia"/>
        </w:rPr>
        <w:t xml:space="preserve">　</w:t>
      </w:r>
      <w:r w:rsidR="00E3718B" w:rsidRPr="00592C85">
        <w:rPr>
          <w:rFonts w:hint="eastAsia"/>
        </w:rPr>
        <w:t>通用期間又は有効期間以外の時間に定期駐車券を不正に使用した場合</w:t>
      </w:r>
    </w:p>
    <w:p w:rsidR="00E3718B" w:rsidRPr="00592C85" w:rsidRDefault="00E3718B" w:rsidP="00A74B2A"/>
    <w:p w:rsidR="00E3718B" w:rsidRPr="00592C85" w:rsidRDefault="00E3718B" w:rsidP="005374D9">
      <w:pPr>
        <w:ind w:firstLineChars="100" w:firstLine="211"/>
        <w:rPr>
          <w:b/>
        </w:rPr>
      </w:pPr>
      <w:r w:rsidRPr="00592C85">
        <w:rPr>
          <w:rFonts w:hint="eastAsia"/>
          <w:b/>
        </w:rPr>
        <w:t>第</w:t>
      </w:r>
      <w:r w:rsidR="005374D9" w:rsidRPr="00592C85">
        <w:rPr>
          <w:rFonts w:hint="eastAsia"/>
          <w:b/>
        </w:rPr>
        <w:t>４</w:t>
      </w:r>
      <w:r w:rsidRPr="00592C85">
        <w:rPr>
          <w:rFonts w:hint="eastAsia"/>
          <w:b/>
        </w:rPr>
        <w:t>章　引き取りのない車両の措置</w:t>
      </w:r>
    </w:p>
    <w:p w:rsidR="00E3718B" w:rsidRPr="00592C85" w:rsidRDefault="00E3718B" w:rsidP="00A74B2A">
      <w:r w:rsidRPr="00592C85">
        <w:rPr>
          <w:rFonts w:hint="eastAsia"/>
        </w:rPr>
        <w:t>（引取りの請求）</w:t>
      </w:r>
    </w:p>
    <w:p w:rsidR="00E3718B" w:rsidRPr="00592C85" w:rsidRDefault="00E3718B" w:rsidP="005374D9">
      <w:pPr>
        <w:ind w:left="210" w:hangingChars="100" w:hanging="210"/>
      </w:pPr>
      <w:r w:rsidRPr="00592C85">
        <w:rPr>
          <w:rFonts w:hint="eastAsia"/>
        </w:rPr>
        <w:t>第</w:t>
      </w:r>
      <w:r w:rsidR="006E5C61" w:rsidRPr="00592C85">
        <w:rPr>
          <w:rFonts w:hint="eastAsia"/>
        </w:rPr>
        <w:t>１８</w:t>
      </w:r>
      <w:r w:rsidRPr="00592C85">
        <w:rPr>
          <w:rFonts w:hint="eastAsia"/>
        </w:rPr>
        <w:t>条　時間制利用者が予め管理者への届出を行うことなく第</w:t>
      </w:r>
      <w:r w:rsidR="006E5C61" w:rsidRPr="00592C85">
        <w:rPr>
          <w:rFonts w:hint="eastAsia"/>
        </w:rPr>
        <w:t>４</w:t>
      </w:r>
      <w:r w:rsidRPr="00592C85">
        <w:rPr>
          <w:rFonts w:hint="eastAsia"/>
        </w:rPr>
        <w:t>条に規定する期間を超えて車両を駐車している場合又は定期駐車券利用者が定期駐車契約の期間の終了、解約又は解除となった日から起算して</w:t>
      </w:r>
      <w:r w:rsidR="005374D9" w:rsidRPr="00592C85">
        <w:rPr>
          <w:rFonts w:hint="eastAsia"/>
        </w:rPr>
        <w:t>７</w:t>
      </w:r>
      <w:r w:rsidRPr="00592C85">
        <w:rPr>
          <w:rFonts w:hint="eastAsia"/>
        </w:rPr>
        <w:t>日を超えて車両を駐車している場合において、管理者はこれらの利用者に対して通知又は駐車場における掲示の方法により、管理者が指定する日までに当該車両を引取ることを請求することができる。</w:t>
      </w:r>
    </w:p>
    <w:p w:rsidR="00E3718B" w:rsidRPr="00592C85" w:rsidRDefault="005374D9" w:rsidP="005374D9">
      <w:pPr>
        <w:ind w:left="210" w:hangingChars="100" w:hanging="210"/>
      </w:pPr>
      <w:r w:rsidRPr="00592C85">
        <w:rPr>
          <w:rFonts w:hint="eastAsia"/>
        </w:rPr>
        <w:t xml:space="preserve">２　</w:t>
      </w:r>
      <w:r w:rsidR="00E3718B" w:rsidRPr="00592C85">
        <w:rPr>
          <w:rFonts w:hint="eastAsia"/>
        </w:rPr>
        <w:t>前項の場合において、利用者が車両の引取りを拒み若しくは引取ることができないとき又は管理者の過失なくして利用者を確知することができないときは、管理者は、車両の所有者等（自動車検査証に記載された所有者及び使用者をいう。以下同じ。）に対して通知又は駐車場における掲示の方法により管理者が指定する日までに車両を引取ることを請求し、これを引き渡すことができる。この場合において、利用者は当該車両の引渡しに伴う一切の権利を放棄したものとみなし、管理者に対して車両の引き渡しその他の異議又は請求の申し立てをしないものとする。</w:t>
      </w:r>
    </w:p>
    <w:p w:rsidR="00E3718B" w:rsidRPr="00592C85" w:rsidRDefault="005374D9" w:rsidP="005374D9">
      <w:pPr>
        <w:ind w:left="210" w:hangingChars="100" w:hanging="210"/>
      </w:pPr>
      <w:r w:rsidRPr="00592C85">
        <w:rPr>
          <w:rFonts w:hint="eastAsia"/>
        </w:rPr>
        <w:t>３</w:t>
      </w:r>
      <w:r w:rsidR="00E3718B" w:rsidRPr="00592C85">
        <w:rPr>
          <w:rFonts w:hint="eastAsia"/>
        </w:rPr>
        <w:t xml:space="preserve">　前</w:t>
      </w:r>
      <w:r w:rsidRPr="00592C85">
        <w:rPr>
          <w:rFonts w:hint="eastAsia"/>
        </w:rPr>
        <w:t>２</w:t>
      </w:r>
      <w:r w:rsidR="00E3718B" w:rsidRPr="00592C85">
        <w:rPr>
          <w:rFonts w:hint="eastAsia"/>
        </w:rPr>
        <w:t>項の請求を書面により行う場合は、管理者が指定する日までに引取りがなされないときは引取りを拒絶したものとみなす旨を付記することができる。</w:t>
      </w:r>
    </w:p>
    <w:p w:rsidR="00E3718B" w:rsidRPr="00592C85" w:rsidRDefault="005374D9" w:rsidP="005374D9">
      <w:pPr>
        <w:ind w:left="210" w:hangingChars="100" w:hanging="210"/>
      </w:pPr>
      <w:r w:rsidRPr="00592C85">
        <w:rPr>
          <w:rFonts w:hint="eastAsia"/>
        </w:rPr>
        <w:t>４</w:t>
      </w:r>
      <w:r w:rsidR="00E3718B" w:rsidRPr="00592C85">
        <w:rPr>
          <w:rFonts w:hint="eastAsia"/>
        </w:rPr>
        <w:t xml:space="preserve">　管理者は、第</w:t>
      </w:r>
      <w:r w:rsidR="006E5C61" w:rsidRPr="00592C85">
        <w:rPr>
          <w:rFonts w:hint="eastAsia"/>
        </w:rPr>
        <w:t>１</w:t>
      </w:r>
      <w:r w:rsidR="00E3718B" w:rsidRPr="00592C85">
        <w:rPr>
          <w:rFonts w:hint="eastAsia"/>
        </w:rPr>
        <w:t>項の規定により指定した日を経過した後は、車両について生じた損害については、管理者の故意又は重大な過失によるものを除き、賠償の責を負わない。</w:t>
      </w:r>
    </w:p>
    <w:p w:rsidR="00E3718B" w:rsidRPr="00592C85" w:rsidRDefault="00E3718B" w:rsidP="00A74B2A">
      <w:r w:rsidRPr="00592C85">
        <w:rPr>
          <w:rFonts w:hint="eastAsia"/>
        </w:rPr>
        <w:t>（車両の調査）</w:t>
      </w:r>
    </w:p>
    <w:p w:rsidR="00E3718B" w:rsidRPr="00592C85" w:rsidRDefault="00E3718B" w:rsidP="005374D9">
      <w:pPr>
        <w:ind w:left="210" w:hangingChars="100" w:hanging="210"/>
      </w:pPr>
      <w:r w:rsidRPr="00592C85">
        <w:rPr>
          <w:rFonts w:hint="eastAsia"/>
        </w:rPr>
        <w:t>第</w:t>
      </w:r>
      <w:r w:rsidR="006E5C61" w:rsidRPr="00592C85">
        <w:rPr>
          <w:rFonts w:hint="eastAsia"/>
        </w:rPr>
        <w:t>１９</w:t>
      </w:r>
      <w:r w:rsidRPr="00592C85">
        <w:rPr>
          <w:rFonts w:hint="eastAsia"/>
        </w:rPr>
        <w:t>条　管理者は、前条第</w:t>
      </w:r>
      <w:r w:rsidR="00E83DC0" w:rsidRPr="00592C85">
        <w:rPr>
          <w:rFonts w:hint="eastAsia"/>
        </w:rPr>
        <w:t>１</w:t>
      </w:r>
      <w:r w:rsidRPr="00592C85">
        <w:rPr>
          <w:rFonts w:hint="eastAsia"/>
        </w:rPr>
        <w:t>項の場合において、利用者又は所有者等を確知するために必要な限度において、車両（車内を含む。）を調査することができる。</w:t>
      </w:r>
    </w:p>
    <w:p w:rsidR="00E3718B" w:rsidRPr="00592C85" w:rsidRDefault="00E3718B" w:rsidP="00A74B2A">
      <w:r w:rsidRPr="00592C85">
        <w:rPr>
          <w:rFonts w:hint="eastAsia"/>
        </w:rPr>
        <w:t>（車両の移動）</w:t>
      </w:r>
    </w:p>
    <w:p w:rsidR="00E3718B" w:rsidRPr="00592C85" w:rsidRDefault="00E3718B" w:rsidP="005374D9">
      <w:pPr>
        <w:ind w:left="210" w:hangingChars="100" w:hanging="210"/>
      </w:pPr>
      <w:r w:rsidRPr="00592C85">
        <w:rPr>
          <w:rFonts w:hint="eastAsia"/>
        </w:rPr>
        <w:t>第</w:t>
      </w:r>
      <w:r w:rsidR="006E5C61" w:rsidRPr="00592C85">
        <w:rPr>
          <w:rFonts w:hint="eastAsia"/>
        </w:rPr>
        <w:t>２０</w:t>
      </w:r>
      <w:r w:rsidRPr="00592C85">
        <w:rPr>
          <w:rFonts w:hint="eastAsia"/>
        </w:rPr>
        <w:t>条　管理者は、第</w:t>
      </w:r>
      <w:r w:rsidR="006E5C61" w:rsidRPr="00592C85">
        <w:rPr>
          <w:rFonts w:hint="eastAsia"/>
        </w:rPr>
        <w:t>１８</w:t>
      </w:r>
      <w:r w:rsidRPr="00592C85">
        <w:rPr>
          <w:rFonts w:hint="eastAsia"/>
        </w:rPr>
        <w:t>条第</w:t>
      </w:r>
      <w:r w:rsidR="006E5C61" w:rsidRPr="00592C85">
        <w:rPr>
          <w:rFonts w:hint="eastAsia"/>
        </w:rPr>
        <w:t>１</w:t>
      </w:r>
      <w:r w:rsidRPr="00592C85">
        <w:rPr>
          <w:rFonts w:hint="eastAsia"/>
        </w:rPr>
        <w:t>項の場合において、管理上支障があるときは、その旨を利用者若しくは所有者等に通知し又は駐車場において掲示して、車両を他の場所に移動することができる。</w:t>
      </w:r>
    </w:p>
    <w:p w:rsidR="00E3718B" w:rsidRPr="00592C85" w:rsidRDefault="00E3718B" w:rsidP="00A74B2A">
      <w:r w:rsidRPr="00592C85">
        <w:rPr>
          <w:rFonts w:hint="eastAsia"/>
        </w:rPr>
        <w:t>（車両の処分）</w:t>
      </w:r>
    </w:p>
    <w:p w:rsidR="00E3718B" w:rsidRPr="00592C85" w:rsidRDefault="00E3718B" w:rsidP="008D1DC5">
      <w:pPr>
        <w:ind w:left="210" w:hangingChars="100" w:hanging="210"/>
      </w:pPr>
      <w:r w:rsidRPr="00592C85">
        <w:rPr>
          <w:rFonts w:hint="eastAsia"/>
        </w:rPr>
        <w:t>第</w:t>
      </w:r>
      <w:r w:rsidR="006E5C61" w:rsidRPr="00592C85">
        <w:rPr>
          <w:rFonts w:hint="eastAsia"/>
        </w:rPr>
        <w:t>２１</w:t>
      </w:r>
      <w:r w:rsidRPr="00592C85">
        <w:rPr>
          <w:rFonts w:hint="eastAsia"/>
        </w:rPr>
        <w:t xml:space="preserve">条　</w:t>
      </w:r>
      <w:r w:rsidR="008D1DC5" w:rsidRPr="00592C85">
        <w:rPr>
          <w:rFonts w:hint="eastAsia"/>
        </w:rPr>
        <w:t>管理者は、利用者及び所有者等が車両を引取ることを拒み、若しくは引取ることができず、又は管理者の過失なくして利用者及び所有者等を確知することができない場合であって、利用者に対して通知又は駐車場における掲示の方法により期限を定めて車両の引取りの催告をしたにもかかわらず、その期限内に引取りがなされないときは、催告をした日から３ヶ月を経過した後、利用者に通知し又は駐車場において掲示して予告した上で、公正な第三者を立ち会わせて車両の売却、廃棄その他の処分をすることができる。この場合において、車両の時価が売却に要する費用（催告後の車両の保管に要する費用を含む。）に満たないことが明らかである場合は、利用者に通知し又は駐車場において掲示して予告した上で、引取りの期限後直ちに公正な第三者を立ち会わせて車両の売却、廃棄その他の処分をすることができる。</w:t>
      </w:r>
    </w:p>
    <w:p w:rsidR="00E3718B" w:rsidRPr="00592C85" w:rsidRDefault="005374D9" w:rsidP="005374D9">
      <w:pPr>
        <w:ind w:left="210" w:hangingChars="100" w:hanging="210"/>
      </w:pPr>
      <w:r w:rsidRPr="00592C85">
        <w:rPr>
          <w:rFonts w:hint="eastAsia"/>
        </w:rPr>
        <w:t xml:space="preserve">２　</w:t>
      </w:r>
      <w:r w:rsidR="00E3718B" w:rsidRPr="00592C85">
        <w:rPr>
          <w:rFonts w:hint="eastAsia"/>
        </w:rPr>
        <w:t>管理者は、前項の規定により処分した場合は、遅滞なくその旨を利用者に対し通知し又は駐車場において掲示する。</w:t>
      </w:r>
    </w:p>
    <w:p w:rsidR="00E3718B" w:rsidRPr="00592C85" w:rsidRDefault="005374D9" w:rsidP="005374D9">
      <w:pPr>
        <w:ind w:left="210" w:hangingChars="100" w:hanging="210"/>
      </w:pPr>
      <w:r w:rsidRPr="00592C85">
        <w:rPr>
          <w:rFonts w:hint="eastAsia"/>
        </w:rPr>
        <w:t>３</w:t>
      </w:r>
      <w:r w:rsidR="00E3718B" w:rsidRPr="00592C85">
        <w:rPr>
          <w:rFonts w:hint="eastAsia"/>
        </w:rPr>
        <w:t xml:space="preserve">　管理者は、第</w:t>
      </w:r>
      <w:r w:rsidR="006E5C61" w:rsidRPr="00592C85">
        <w:rPr>
          <w:rFonts w:hint="eastAsia"/>
        </w:rPr>
        <w:t>１</w:t>
      </w:r>
      <w:r w:rsidR="00E3718B" w:rsidRPr="00592C85">
        <w:rPr>
          <w:rFonts w:hint="eastAsia"/>
        </w:rPr>
        <w:t>項の規定により車両を処分した場合は、駐車料金並びに車両の保管、移動及び処分のために要した費用から処分によって生じる収入があればこれを控除し、不足があるときは利用者に対してその支払いを請求し、残額があるときはこれを利用者に返還するものとする。</w:t>
      </w:r>
    </w:p>
    <w:p w:rsidR="00E3718B" w:rsidRPr="00592C85" w:rsidRDefault="00E3718B" w:rsidP="00A74B2A"/>
    <w:p w:rsidR="00E3718B" w:rsidRPr="00592C85" w:rsidRDefault="00E3718B" w:rsidP="005374D9">
      <w:pPr>
        <w:ind w:firstLineChars="100" w:firstLine="211"/>
        <w:rPr>
          <w:b/>
        </w:rPr>
      </w:pPr>
      <w:r w:rsidRPr="00592C85">
        <w:rPr>
          <w:rFonts w:hint="eastAsia"/>
          <w:b/>
        </w:rPr>
        <w:t>第</w:t>
      </w:r>
      <w:r w:rsidR="005374D9" w:rsidRPr="00592C85">
        <w:rPr>
          <w:rFonts w:hint="eastAsia"/>
          <w:b/>
        </w:rPr>
        <w:t>５</w:t>
      </w:r>
      <w:r w:rsidRPr="00592C85">
        <w:rPr>
          <w:rFonts w:hint="eastAsia"/>
          <w:b/>
        </w:rPr>
        <w:t>章　保管責任及び損害賠償</w:t>
      </w:r>
    </w:p>
    <w:p w:rsidR="00E3718B" w:rsidRPr="00592C85" w:rsidRDefault="00E3718B" w:rsidP="00A74B2A">
      <w:r w:rsidRPr="00592C85">
        <w:rPr>
          <w:rFonts w:hint="eastAsia"/>
        </w:rPr>
        <w:t>（保管責任）</w:t>
      </w:r>
    </w:p>
    <w:p w:rsidR="00E3718B" w:rsidRPr="00592C85" w:rsidRDefault="00E3718B" w:rsidP="005374D9">
      <w:pPr>
        <w:ind w:left="210" w:hangingChars="100" w:hanging="210"/>
      </w:pPr>
      <w:r w:rsidRPr="00592C85">
        <w:rPr>
          <w:rFonts w:hint="eastAsia"/>
        </w:rPr>
        <w:t>第</w:t>
      </w:r>
      <w:r w:rsidR="006E5C61" w:rsidRPr="00592C85">
        <w:rPr>
          <w:rFonts w:hint="eastAsia"/>
        </w:rPr>
        <w:t>２２</w:t>
      </w:r>
      <w:r w:rsidRPr="00592C85">
        <w:rPr>
          <w:rFonts w:hint="eastAsia"/>
        </w:rPr>
        <w:t>条　管理者は、利用者に駐車券を渡したときから同券を回収するときまで（定期駐車券による利用にあっては、定期駐車券を確認し</w:t>
      </w:r>
      <w:r w:rsidR="008C7E65" w:rsidRPr="00592C85">
        <w:rPr>
          <w:rFonts w:hint="eastAsia"/>
        </w:rPr>
        <w:t>て車両</w:t>
      </w:r>
      <w:r w:rsidRPr="00592C85">
        <w:rPr>
          <w:rFonts w:hint="eastAsia"/>
        </w:rPr>
        <w:t>入庫させたときから同券を確認して出庫させたときまで）、車両の保管責任を負う。</w:t>
      </w:r>
    </w:p>
    <w:p w:rsidR="00F2256C" w:rsidRPr="00592C85" w:rsidRDefault="00F2256C" w:rsidP="005374D9">
      <w:pPr>
        <w:ind w:left="210" w:hangingChars="100" w:hanging="210"/>
      </w:pPr>
      <w:r w:rsidRPr="00592C85">
        <w:rPr>
          <w:rFonts w:hint="eastAsia"/>
        </w:rPr>
        <w:lastRenderedPageBreak/>
        <w:t>２　管理者は、出庫の際に駐車券を回収して（定期駐車券による利用にあっては、定期駐車券を確認して）車両を出庫させた場合において、管理者に故意又は重大な過失がある場合を除き、その車両に関する責任を負わない。</w:t>
      </w:r>
    </w:p>
    <w:p w:rsidR="00E3718B" w:rsidRPr="00592C85" w:rsidRDefault="00E3718B" w:rsidP="00A74B2A">
      <w:r w:rsidRPr="00592C85">
        <w:rPr>
          <w:rFonts w:hint="eastAsia"/>
        </w:rPr>
        <w:t>（利用者に対する損害賠償責任）</w:t>
      </w:r>
    </w:p>
    <w:p w:rsidR="00E3718B" w:rsidRPr="00592C85" w:rsidRDefault="00E3718B" w:rsidP="005374D9">
      <w:pPr>
        <w:ind w:left="210" w:hangingChars="100" w:hanging="210"/>
      </w:pPr>
      <w:r w:rsidRPr="00592C85">
        <w:rPr>
          <w:rFonts w:hint="eastAsia"/>
        </w:rPr>
        <w:t>第</w:t>
      </w:r>
      <w:r w:rsidR="006E5C61" w:rsidRPr="00592C85">
        <w:rPr>
          <w:rFonts w:hint="eastAsia"/>
        </w:rPr>
        <w:t>２３</w:t>
      </w:r>
      <w:r w:rsidRPr="00592C85">
        <w:rPr>
          <w:rFonts w:hint="eastAsia"/>
        </w:rPr>
        <w:t>条　管理者は、車両保管にあたり、第</w:t>
      </w:r>
      <w:r w:rsidR="006E5C61" w:rsidRPr="00592C85">
        <w:rPr>
          <w:rFonts w:hint="eastAsia"/>
        </w:rPr>
        <w:t>２５</w:t>
      </w:r>
      <w:r w:rsidRPr="00592C85">
        <w:rPr>
          <w:rFonts w:hint="eastAsia"/>
        </w:rPr>
        <w:t>条の規定による場合及び善良な管理者としての注意を怠らなかったことを証明する場合を除き、車両の滅失又は損傷について、当該車両の時価、損害の程度を考慮してその損害を賠償する責を負う。</w:t>
      </w:r>
    </w:p>
    <w:p w:rsidR="00E3718B" w:rsidRPr="00592C85" w:rsidRDefault="00E3718B" w:rsidP="00A74B2A">
      <w:r w:rsidRPr="00592C85">
        <w:rPr>
          <w:rFonts w:hint="eastAsia"/>
        </w:rPr>
        <w:t>（車両の積載物又は取付物に関する免責）</w:t>
      </w:r>
    </w:p>
    <w:p w:rsidR="00E3718B" w:rsidRPr="00592C85" w:rsidRDefault="00E3718B" w:rsidP="005374D9">
      <w:pPr>
        <w:ind w:left="210" w:hangingChars="100" w:hanging="210"/>
      </w:pPr>
      <w:r w:rsidRPr="00592C85">
        <w:rPr>
          <w:rFonts w:hint="eastAsia"/>
        </w:rPr>
        <w:t>第</w:t>
      </w:r>
      <w:r w:rsidR="006E5C61" w:rsidRPr="00592C85">
        <w:rPr>
          <w:rFonts w:hint="eastAsia"/>
        </w:rPr>
        <w:t>２４</w:t>
      </w:r>
      <w:r w:rsidRPr="00592C85">
        <w:rPr>
          <w:rFonts w:hint="eastAsia"/>
        </w:rPr>
        <w:t>条　管理者は、駐車場に駐車する車両の積載物又は取付物に関する損害については、賠償の責を負わない。</w:t>
      </w:r>
    </w:p>
    <w:p w:rsidR="00E3718B" w:rsidRPr="00592C85" w:rsidRDefault="00E3718B" w:rsidP="00A74B2A">
      <w:r w:rsidRPr="00592C85">
        <w:rPr>
          <w:rFonts w:hint="eastAsia"/>
        </w:rPr>
        <w:t>（免責事由）</w:t>
      </w:r>
    </w:p>
    <w:p w:rsidR="00E3718B" w:rsidRPr="00592C85" w:rsidRDefault="00E3718B" w:rsidP="005374D9">
      <w:pPr>
        <w:ind w:left="210" w:hangingChars="100" w:hanging="210"/>
      </w:pPr>
      <w:r w:rsidRPr="00592C85">
        <w:rPr>
          <w:rFonts w:hint="eastAsia"/>
        </w:rPr>
        <w:t>第</w:t>
      </w:r>
      <w:r w:rsidR="006E5C61" w:rsidRPr="00592C85">
        <w:rPr>
          <w:rFonts w:hint="eastAsia"/>
        </w:rPr>
        <w:t>２５</w:t>
      </w:r>
      <w:r w:rsidRPr="00592C85">
        <w:rPr>
          <w:rFonts w:hint="eastAsia"/>
        </w:rPr>
        <w:t>条　管理者は、次の事由によって生じた車両又は利用者の損害については、管理者に故意又は重大な過失がある場合を除き、賠償の責を負わない。</w:t>
      </w:r>
    </w:p>
    <w:p w:rsidR="00E3718B" w:rsidRPr="00592C85" w:rsidRDefault="00581AD7" w:rsidP="005374D9">
      <w:pPr>
        <w:ind w:firstLineChars="100" w:firstLine="210"/>
      </w:pPr>
      <w:r w:rsidRPr="00592C85">
        <w:rPr>
          <w:rFonts w:hint="eastAsia"/>
        </w:rPr>
        <w:t>(１</w:t>
      </w:r>
      <w:r w:rsidR="00E3718B" w:rsidRPr="00592C85">
        <w:rPr>
          <w:rFonts w:hint="eastAsia"/>
        </w:rPr>
        <w:t xml:space="preserve">) </w:t>
      </w:r>
      <w:r w:rsidR="005374D9" w:rsidRPr="00592C85">
        <w:rPr>
          <w:rFonts w:hint="eastAsia"/>
        </w:rPr>
        <w:t xml:space="preserve">　</w:t>
      </w:r>
      <w:r w:rsidR="00E3718B" w:rsidRPr="00592C85">
        <w:rPr>
          <w:rFonts w:hint="eastAsia"/>
        </w:rPr>
        <w:t>自然災害その他不可抗力による事故</w:t>
      </w:r>
    </w:p>
    <w:p w:rsidR="00E3718B" w:rsidRPr="00592C85" w:rsidRDefault="00581AD7" w:rsidP="005374D9">
      <w:pPr>
        <w:ind w:firstLineChars="100" w:firstLine="210"/>
      </w:pPr>
      <w:r w:rsidRPr="00592C85">
        <w:rPr>
          <w:rFonts w:hint="eastAsia"/>
        </w:rPr>
        <w:t>(２</w:t>
      </w:r>
      <w:r w:rsidR="00E3718B" w:rsidRPr="00592C85">
        <w:rPr>
          <w:rFonts w:hint="eastAsia"/>
        </w:rPr>
        <w:t xml:space="preserve">) </w:t>
      </w:r>
      <w:r w:rsidR="005374D9" w:rsidRPr="00592C85">
        <w:rPr>
          <w:rFonts w:hint="eastAsia"/>
        </w:rPr>
        <w:t xml:space="preserve">　</w:t>
      </w:r>
      <w:r w:rsidR="00E3718B" w:rsidRPr="00592C85">
        <w:rPr>
          <w:rFonts w:hint="eastAsia"/>
        </w:rPr>
        <w:t>当該車両の積載物又は取付物が原因で生じた事故</w:t>
      </w:r>
    </w:p>
    <w:p w:rsidR="00E3718B" w:rsidRPr="00592C85" w:rsidRDefault="00581AD7" w:rsidP="005374D9">
      <w:pPr>
        <w:ind w:leftChars="100" w:left="630" w:hangingChars="200" w:hanging="420"/>
      </w:pPr>
      <w:r w:rsidRPr="00592C85">
        <w:rPr>
          <w:rFonts w:hint="eastAsia"/>
        </w:rPr>
        <w:t>(３</w:t>
      </w:r>
      <w:r w:rsidR="00E3718B" w:rsidRPr="00592C85">
        <w:rPr>
          <w:rFonts w:hint="eastAsia"/>
        </w:rPr>
        <w:t xml:space="preserve">) </w:t>
      </w:r>
      <w:r w:rsidR="005374D9" w:rsidRPr="00592C85">
        <w:rPr>
          <w:rFonts w:hint="eastAsia"/>
        </w:rPr>
        <w:t xml:space="preserve">　</w:t>
      </w:r>
      <w:r w:rsidR="00E3718B" w:rsidRPr="00592C85">
        <w:rPr>
          <w:rFonts w:hint="eastAsia"/>
        </w:rPr>
        <w:t>管理者の責に帰することのできない事由によって生じた衝突、接触その他駐車場内における事故</w:t>
      </w:r>
    </w:p>
    <w:p w:rsidR="00E3718B" w:rsidRPr="00592C85" w:rsidRDefault="00E3718B" w:rsidP="005374D9">
      <w:pPr>
        <w:ind w:firstLineChars="100" w:firstLine="210"/>
      </w:pPr>
      <w:r w:rsidRPr="00592C85">
        <w:rPr>
          <w:rFonts w:hint="eastAsia"/>
        </w:rPr>
        <w:t>(</w:t>
      </w:r>
      <w:r w:rsidR="00581AD7" w:rsidRPr="00592C85">
        <w:rPr>
          <w:rFonts w:hint="eastAsia"/>
        </w:rPr>
        <w:t>４</w:t>
      </w:r>
      <w:r w:rsidRPr="00592C85">
        <w:rPr>
          <w:rFonts w:hint="eastAsia"/>
        </w:rPr>
        <w:t xml:space="preserve">) </w:t>
      </w:r>
      <w:r w:rsidR="005374D9" w:rsidRPr="00592C85">
        <w:rPr>
          <w:rFonts w:hint="eastAsia"/>
        </w:rPr>
        <w:t xml:space="preserve">　</w:t>
      </w:r>
      <w:r w:rsidRPr="00592C85">
        <w:rPr>
          <w:rFonts w:hint="eastAsia"/>
        </w:rPr>
        <w:t>第</w:t>
      </w:r>
      <w:r w:rsidR="006E5C61" w:rsidRPr="00592C85">
        <w:rPr>
          <w:rFonts w:hint="eastAsia"/>
        </w:rPr>
        <w:t>５</w:t>
      </w:r>
      <w:r w:rsidR="00803A88" w:rsidRPr="00592C85">
        <w:rPr>
          <w:rFonts w:hint="eastAsia"/>
        </w:rPr>
        <w:t>条の規定による営業休</w:t>
      </w:r>
      <w:r w:rsidRPr="00592C85">
        <w:rPr>
          <w:rFonts w:hint="eastAsia"/>
        </w:rPr>
        <w:t>止等の措置</w:t>
      </w:r>
    </w:p>
    <w:p w:rsidR="00E3718B" w:rsidRPr="00592C85" w:rsidRDefault="00581AD7" w:rsidP="005374D9">
      <w:pPr>
        <w:ind w:firstLineChars="100" w:firstLine="210"/>
      </w:pPr>
      <w:r w:rsidRPr="00592C85">
        <w:rPr>
          <w:rFonts w:hint="eastAsia"/>
        </w:rPr>
        <w:t>(５</w:t>
      </w:r>
      <w:r w:rsidR="00E3718B" w:rsidRPr="00592C85">
        <w:rPr>
          <w:rFonts w:hint="eastAsia"/>
        </w:rPr>
        <w:t xml:space="preserve">) </w:t>
      </w:r>
      <w:r w:rsidR="005374D9" w:rsidRPr="00592C85">
        <w:rPr>
          <w:rFonts w:hint="eastAsia"/>
        </w:rPr>
        <w:t xml:space="preserve">　</w:t>
      </w:r>
      <w:r w:rsidR="00E3718B" w:rsidRPr="00592C85">
        <w:rPr>
          <w:rFonts w:hint="eastAsia"/>
        </w:rPr>
        <w:t>第</w:t>
      </w:r>
      <w:r w:rsidR="006E5C61" w:rsidRPr="00592C85">
        <w:rPr>
          <w:rFonts w:hint="eastAsia"/>
        </w:rPr>
        <w:t>１３</w:t>
      </w:r>
      <w:r w:rsidR="00E3718B" w:rsidRPr="00592C85">
        <w:rPr>
          <w:rFonts w:hint="eastAsia"/>
        </w:rPr>
        <w:t>条の規定による措置</w:t>
      </w:r>
    </w:p>
    <w:p w:rsidR="004B59A8" w:rsidRPr="00592C85" w:rsidRDefault="004B59A8" w:rsidP="004B59A8">
      <w:pPr>
        <w:ind w:left="210" w:hangingChars="100" w:hanging="210"/>
      </w:pPr>
      <w:r w:rsidRPr="00592C85">
        <w:rPr>
          <w:rFonts w:hint="eastAsia"/>
        </w:rPr>
        <w:t>（利用者に対する損害賠償の請求）</w:t>
      </w:r>
    </w:p>
    <w:p w:rsidR="00E3718B" w:rsidRPr="00592C85" w:rsidRDefault="00E3718B" w:rsidP="004B59A8">
      <w:pPr>
        <w:ind w:left="210" w:hangingChars="100" w:hanging="210"/>
      </w:pPr>
      <w:r w:rsidRPr="00592C85">
        <w:rPr>
          <w:rFonts w:hint="eastAsia"/>
        </w:rPr>
        <w:t>第</w:t>
      </w:r>
      <w:r w:rsidR="006E5C61" w:rsidRPr="00592C85">
        <w:rPr>
          <w:rFonts w:hint="eastAsia"/>
        </w:rPr>
        <w:t>２６</w:t>
      </w:r>
      <w:r w:rsidRPr="00592C85">
        <w:rPr>
          <w:rFonts w:hint="eastAsia"/>
        </w:rPr>
        <w:t>条　管理者は、利用者の責に帰すべ</w:t>
      </w:r>
      <w:r w:rsidR="008C7E65" w:rsidRPr="00592C85">
        <w:rPr>
          <w:rFonts w:hint="eastAsia"/>
        </w:rPr>
        <w:t>き事由により損害を受けたときは、その利用者に対してその損害の賠償</w:t>
      </w:r>
      <w:r w:rsidRPr="00592C85">
        <w:rPr>
          <w:rFonts w:hint="eastAsia"/>
        </w:rPr>
        <w:t>を請求するものとする。</w:t>
      </w:r>
    </w:p>
    <w:p w:rsidR="00E3718B" w:rsidRPr="00592C85" w:rsidRDefault="00E3718B" w:rsidP="00A74B2A"/>
    <w:p w:rsidR="00E3718B" w:rsidRPr="00592C85" w:rsidRDefault="00E3718B" w:rsidP="005374D9">
      <w:pPr>
        <w:ind w:firstLineChars="100" w:firstLine="211"/>
        <w:rPr>
          <w:b/>
        </w:rPr>
      </w:pPr>
      <w:r w:rsidRPr="00592C85">
        <w:rPr>
          <w:rFonts w:hint="eastAsia"/>
          <w:b/>
        </w:rPr>
        <w:t>第</w:t>
      </w:r>
      <w:r w:rsidR="005374D9" w:rsidRPr="00592C85">
        <w:rPr>
          <w:rFonts w:hint="eastAsia"/>
          <w:b/>
        </w:rPr>
        <w:t>６</w:t>
      </w:r>
      <w:r w:rsidRPr="00592C85">
        <w:rPr>
          <w:rFonts w:hint="eastAsia"/>
          <w:b/>
        </w:rPr>
        <w:t>章　雑則</w:t>
      </w:r>
    </w:p>
    <w:p w:rsidR="00E3718B" w:rsidRPr="00592C85" w:rsidRDefault="00E154DB" w:rsidP="00A74B2A">
      <w:r w:rsidRPr="00592C85">
        <w:rPr>
          <w:rFonts w:hint="eastAsia"/>
        </w:rPr>
        <w:t>（この規程</w:t>
      </w:r>
      <w:r w:rsidR="00E3718B" w:rsidRPr="00592C85">
        <w:rPr>
          <w:rFonts w:hint="eastAsia"/>
        </w:rPr>
        <w:t>に定めのない事項）</w:t>
      </w:r>
    </w:p>
    <w:p w:rsidR="00E3718B" w:rsidRPr="00592C85" w:rsidRDefault="00E3718B" w:rsidP="00A74B2A">
      <w:r w:rsidRPr="00592C85">
        <w:rPr>
          <w:rFonts w:hint="eastAsia"/>
        </w:rPr>
        <w:t>第</w:t>
      </w:r>
      <w:r w:rsidR="006E5C61" w:rsidRPr="00592C85">
        <w:rPr>
          <w:rFonts w:hint="eastAsia"/>
        </w:rPr>
        <w:t>２７</w:t>
      </w:r>
      <w:r w:rsidR="00E154DB" w:rsidRPr="00592C85">
        <w:rPr>
          <w:rFonts w:hint="eastAsia"/>
        </w:rPr>
        <w:t>条　この規程</w:t>
      </w:r>
      <w:r w:rsidRPr="00592C85">
        <w:rPr>
          <w:rFonts w:hint="eastAsia"/>
        </w:rPr>
        <w:t>に定めのない事項については、法令の規定に従って処理する。</w:t>
      </w:r>
    </w:p>
    <w:sectPr w:rsidR="00E3718B" w:rsidRPr="00592C85" w:rsidSect="00C938A2">
      <w:pgSz w:w="11906" w:h="16838" w:code="9"/>
      <w:pgMar w:top="1418" w:right="1418" w:bottom="1418" w:left="1418" w:header="851" w:footer="992" w:gutter="0"/>
      <w:cols w:space="425"/>
      <w:docGrid w:linePitch="291"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A17" w:rsidRDefault="001F3A17" w:rsidP="009E1199">
      <w:r>
        <w:separator/>
      </w:r>
    </w:p>
  </w:endnote>
  <w:endnote w:type="continuationSeparator" w:id="0">
    <w:p w:rsidR="001F3A17" w:rsidRDefault="001F3A17" w:rsidP="009E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A17" w:rsidRDefault="001F3A17" w:rsidP="009E1199">
      <w:r>
        <w:separator/>
      </w:r>
    </w:p>
  </w:footnote>
  <w:footnote w:type="continuationSeparator" w:id="0">
    <w:p w:rsidR="001F3A17" w:rsidRDefault="001F3A17" w:rsidP="009E1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41BC5"/>
    <w:multiLevelType w:val="hybridMultilevel"/>
    <w:tmpl w:val="54B400B6"/>
    <w:lvl w:ilvl="0" w:tplc="960CAF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E9"/>
    <w:rsid w:val="000859B7"/>
    <w:rsid w:val="000B1547"/>
    <w:rsid w:val="000C2600"/>
    <w:rsid w:val="000D71D2"/>
    <w:rsid w:val="00102AD9"/>
    <w:rsid w:val="00133A61"/>
    <w:rsid w:val="001558C6"/>
    <w:rsid w:val="001C788E"/>
    <w:rsid w:val="001F3A17"/>
    <w:rsid w:val="001F47B0"/>
    <w:rsid w:val="001F6432"/>
    <w:rsid w:val="002612E8"/>
    <w:rsid w:val="002A3663"/>
    <w:rsid w:val="003430DB"/>
    <w:rsid w:val="00367DB4"/>
    <w:rsid w:val="003A083E"/>
    <w:rsid w:val="003A53C1"/>
    <w:rsid w:val="0047738E"/>
    <w:rsid w:val="004B59A8"/>
    <w:rsid w:val="004E61E7"/>
    <w:rsid w:val="005374D9"/>
    <w:rsid w:val="00543F3C"/>
    <w:rsid w:val="00581AD7"/>
    <w:rsid w:val="005836A8"/>
    <w:rsid w:val="005873FE"/>
    <w:rsid w:val="00592C85"/>
    <w:rsid w:val="00680622"/>
    <w:rsid w:val="006964AA"/>
    <w:rsid w:val="006B27EC"/>
    <w:rsid w:val="006C4762"/>
    <w:rsid w:val="006E5C61"/>
    <w:rsid w:val="00747E39"/>
    <w:rsid w:val="007521E2"/>
    <w:rsid w:val="00803A88"/>
    <w:rsid w:val="00866DDB"/>
    <w:rsid w:val="008859BA"/>
    <w:rsid w:val="008A78A1"/>
    <w:rsid w:val="008C7E65"/>
    <w:rsid w:val="008D11FA"/>
    <w:rsid w:val="008D1DC5"/>
    <w:rsid w:val="008F56EE"/>
    <w:rsid w:val="00930529"/>
    <w:rsid w:val="009B605E"/>
    <w:rsid w:val="009B7BAD"/>
    <w:rsid w:val="009D12EA"/>
    <w:rsid w:val="009E1199"/>
    <w:rsid w:val="00A631DD"/>
    <w:rsid w:val="00A74B2A"/>
    <w:rsid w:val="00A91836"/>
    <w:rsid w:val="00A9265E"/>
    <w:rsid w:val="00AA7E44"/>
    <w:rsid w:val="00AB60CA"/>
    <w:rsid w:val="00BC0D96"/>
    <w:rsid w:val="00C031E9"/>
    <w:rsid w:val="00C22C03"/>
    <w:rsid w:val="00C77668"/>
    <w:rsid w:val="00C938A2"/>
    <w:rsid w:val="00CA73A7"/>
    <w:rsid w:val="00CB08FC"/>
    <w:rsid w:val="00D72849"/>
    <w:rsid w:val="00D9435D"/>
    <w:rsid w:val="00DD354A"/>
    <w:rsid w:val="00DD608F"/>
    <w:rsid w:val="00DF4EE4"/>
    <w:rsid w:val="00E154DB"/>
    <w:rsid w:val="00E3718B"/>
    <w:rsid w:val="00E83DC0"/>
    <w:rsid w:val="00EA2BD5"/>
    <w:rsid w:val="00F2256C"/>
    <w:rsid w:val="00F712E7"/>
    <w:rsid w:val="00F71B0C"/>
    <w:rsid w:val="00F749BD"/>
    <w:rsid w:val="00FA755F"/>
    <w:rsid w:val="00FA7A02"/>
    <w:rsid w:val="00FF0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D6D7816-4BCA-4985-B4C1-045C05E6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8A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71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71B0C"/>
    <w:rPr>
      <w:rFonts w:ascii="Arial" w:eastAsia="ＭＳ ゴシック" w:hAnsi="Arial"/>
      <w:sz w:val="18"/>
      <w:szCs w:val="18"/>
    </w:rPr>
  </w:style>
  <w:style w:type="character" w:customStyle="1" w:styleId="a5">
    <w:name w:val="吹き出し (文字)"/>
    <w:link w:val="a4"/>
    <w:rsid w:val="00F71B0C"/>
    <w:rPr>
      <w:rFonts w:ascii="Arial" w:eastAsia="ＭＳ ゴシック" w:hAnsi="Arial" w:cs="Times New Roman"/>
      <w:kern w:val="2"/>
      <w:sz w:val="18"/>
      <w:szCs w:val="18"/>
    </w:rPr>
  </w:style>
  <w:style w:type="paragraph" w:styleId="a6">
    <w:name w:val="header"/>
    <w:basedOn w:val="a"/>
    <w:link w:val="a7"/>
    <w:rsid w:val="009E1199"/>
    <w:pPr>
      <w:tabs>
        <w:tab w:val="center" w:pos="4252"/>
        <w:tab w:val="right" w:pos="8504"/>
      </w:tabs>
      <w:snapToGrid w:val="0"/>
    </w:pPr>
  </w:style>
  <w:style w:type="character" w:customStyle="1" w:styleId="a7">
    <w:name w:val="ヘッダー (文字)"/>
    <w:link w:val="a6"/>
    <w:rsid w:val="009E1199"/>
    <w:rPr>
      <w:rFonts w:ascii="ＭＳ 明朝"/>
      <w:kern w:val="2"/>
      <w:sz w:val="21"/>
      <w:szCs w:val="21"/>
    </w:rPr>
  </w:style>
  <w:style w:type="paragraph" w:styleId="a8">
    <w:name w:val="footer"/>
    <w:basedOn w:val="a"/>
    <w:link w:val="a9"/>
    <w:rsid w:val="009E1199"/>
    <w:pPr>
      <w:tabs>
        <w:tab w:val="center" w:pos="4252"/>
        <w:tab w:val="right" w:pos="8504"/>
      </w:tabs>
      <w:snapToGrid w:val="0"/>
    </w:pPr>
  </w:style>
  <w:style w:type="character" w:customStyle="1" w:styleId="a9">
    <w:name w:val="フッター (文字)"/>
    <w:link w:val="a8"/>
    <w:rsid w:val="009E119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6AA46E41.dotm</Template>
  <TotalTime>0</TotalTime>
  <Pages>5</Pages>
  <Words>5746</Words>
  <Characters>363</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管理規程の例</vt:lpstr>
      <vt:lpstr>管理規程の例</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管理規程の例</dc:title>
  <dc:subject/>
  <dc:creator>ishida</dc:creator>
  <cp:keywords/>
  <dc:description/>
  <cp:lastModifiedBy>長谷川　裕子</cp:lastModifiedBy>
  <cp:revision>3</cp:revision>
  <cp:lastPrinted>2022-08-16T06:15:00Z</cp:lastPrinted>
  <dcterms:created xsi:type="dcterms:W3CDTF">2023-01-16T00:56:00Z</dcterms:created>
  <dcterms:modified xsi:type="dcterms:W3CDTF">2023-03-09T06:04:00Z</dcterms:modified>
</cp:coreProperties>
</file>