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A0" w:rsidRPr="00286BE9" w:rsidRDefault="00A10C2C" w:rsidP="00170D3E">
      <w:bookmarkStart w:id="0" w:name="_GoBack"/>
      <w:bookmarkEnd w:id="0"/>
      <w:r w:rsidRPr="00286BE9">
        <w:rPr>
          <w:rFonts w:hint="eastAsia"/>
        </w:rPr>
        <w:t>第１</w:t>
      </w:r>
      <w:r w:rsidR="001F3BF3" w:rsidRPr="00286BE9">
        <w:rPr>
          <w:rFonts w:hint="eastAsia"/>
        </w:rPr>
        <w:t>号</w:t>
      </w:r>
      <w:r w:rsidRPr="00286BE9">
        <w:rPr>
          <w:rFonts w:hint="eastAsia"/>
        </w:rPr>
        <w:t>様式（第</w:t>
      </w:r>
      <w:r w:rsidR="00A26D45" w:rsidRPr="00286BE9">
        <w:rPr>
          <w:rFonts w:hint="eastAsia"/>
        </w:rPr>
        <w:t>４</w:t>
      </w:r>
      <w:r w:rsidRPr="00286BE9">
        <w:rPr>
          <w:rFonts w:hint="eastAsia"/>
        </w:rPr>
        <w:t>条関係）</w:t>
      </w:r>
    </w:p>
    <w:p w:rsidR="00A10C2C" w:rsidRPr="00286BE9" w:rsidRDefault="00A10C2C" w:rsidP="00170D3E"/>
    <w:p w:rsidR="00A10C2C" w:rsidRPr="00286BE9" w:rsidRDefault="00A10C2C" w:rsidP="00A10C2C">
      <w:pPr>
        <w:jc w:val="right"/>
      </w:pPr>
      <w:r w:rsidRPr="00286BE9">
        <w:rPr>
          <w:rFonts w:hint="eastAsia"/>
        </w:rPr>
        <w:t>年　　月　　日</w:t>
      </w:r>
    </w:p>
    <w:p w:rsidR="00A10C2C" w:rsidRPr="00286BE9" w:rsidRDefault="00A10C2C" w:rsidP="00170D3E"/>
    <w:p w:rsidR="00A10C2C" w:rsidRPr="00286BE9" w:rsidRDefault="00A10C2C" w:rsidP="00170D3E">
      <w:r w:rsidRPr="00286BE9">
        <w:rPr>
          <w:rFonts w:hint="eastAsia"/>
        </w:rPr>
        <w:t>藤沢市長</w:t>
      </w:r>
    </w:p>
    <w:p w:rsidR="00A10C2C" w:rsidRPr="00286BE9" w:rsidRDefault="00A10C2C" w:rsidP="00A10C2C">
      <w:pPr>
        <w:ind w:firstLineChars="2500" w:firstLine="5250"/>
        <w:rPr>
          <w:u w:val="single"/>
        </w:rPr>
      </w:pPr>
      <w:r w:rsidRPr="00286BE9">
        <w:rPr>
          <w:rFonts w:hint="eastAsia"/>
          <w:u w:val="single"/>
        </w:rPr>
        <w:t>（住所）</w:t>
      </w:r>
      <w:r w:rsidR="00AF5F06" w:rsidRPr="00286BE9">
        <w:rPr>
          <w:rFonts w:hint="eastAsia"/>
          <w:u w:val="single"/>
        </w:rPr>
        <w:t xml:space="preserve">　　　　　　　　　　　　　</w:t>
      </w:r>
    </w:p>
    <w:p w:rsidR="00A10C2C" w:rsidRPr="00286BE9" w:rsidRDefault="00A10C2C" w:rsidP="00A23C2C">
      <w:pPr>
        <w:ind w:firstLineChars="2100" w:firstLine="4410"/>
      </w:pPr>
      <w:r w:rsidRPr="00286BE9">
        <w:rPr>
          <w:rFonts w:hint="eastAsia"/>
        </w:rPr>
        <w:t>保護者</w:t>
      </w:r>
      <w:r w:rsidR="00A23C2C" w:rsidRPr="00286BE9">
        <w:rPr>
          <w:rFonts w:hint="eastAsia"/>
        </w:rPr>
        <w:t>等</w:t>
      </w:r>
      <w:r w:rsidRPr="00286BE9">
        <w:rPr>
          <w:rFonts w:hint="eastAsia"/>
          <w:u w:val="single"/>
        </w:rPr>
        <w:t>（氏名）</w:t>
      </w:r>
      <w:r w:rsidR="00AF5F06" w:rsidRPr="00286BE9">
        <w:rPr>
          <w:rFonts w:hint="eastAsia"/>
          <w:u w:val="single"/>
        </w:rPr>
        <w:t xml:space="preserve">　　　　　　　　　　　　　</w:t>
      </w:r>
    </w:p>
    <w:p w:rsidR="00A10C2C" w:rsidRPr="00286BE9" w:rsidRDefault="00A10C2C" w:rsidP="00A10C2C">
      <w:pPr>
        <w:ind w:left="4410" w:firstLineChars="400" w:firstLine="840"/>
        <w:rPr>
          <w:u w:val="single"/>
        </w:rPr>
      </w:pPr>
      <w:r w:rsidRPr="00286BE9">
        <w:rPr>
          <w:rFonts w:hint="eastAsia"/>
          <w:u w:val="single"/>
        </w:rPr>
        <w:t>（電話番号）</w:t>
      </w:r>
      <w:r w:rsidR="00AF5F06" w:rsidRPr="00286BE9">
        <w:rPr>
          <w:rFonts w:hint="eastAsia"/>
          <w:u w:val="single"/>
        </w:rPr>
        <w:t xml:space="preserve">　　　　　　　　　　　</w:t>
      </w:r>
    </w:p>
    <w:p w:rsidR="00A10C2C" w:rsidRPr="00286BE9" w:rsidRDefault="00A10C2C" w:rsidP="00A10C2C">
      <w:pPr>
        <w:ind w:firstLineChars="2500" w:firstLine="5250"/>
        <w:rPr>
          <w:u w:val="single"/>
        </w:rPr>
      </w:pPr>
      <w:r w:rsidRPr="00286BE9">
        <w:rPr>
          <w:rFonts w:hint="eastAsia"/>
          <w:u w:val="single"/>
        </w:rPr>
        <w:t>（児童又は生徒との続柄）</w:t>
      </w:r>
      <w:r w:rsidR="00AF5F06" w:rsidRPr="00286BE9">
        <w:rPr>
          <w:rFonts w:hint="eastAsia"/>
          <w:u w:val="single"/>
        </w:rPr>
        <w:t xml:space="preserve">　　　　　</w:t>
      </w:r>
    </w:p>
    <w:p w:rsidR="00AF5F06" w:rsidRPr="00286BE9" w:rsidRDefault="00AF5F06" w:rsidP="00A10C2C"/>
    <w:p w:rsidR="00AF5F06" w:rsidRPr="00286BE9" w:rsidRDefault="00AF5F06" w:rsidP="00A10C2C"/>
    <w:p w:rsidR="00A10C2C" w:rsidRPr="00286BE9" w:rsidRDefault="00A10C2C" w:rsidP="00A10C2C">
      <w:pPr>
        <w:jc w:val="center"/>
      </w:pPr>
      <w:r w:rsidRPr="00286BE9">
        <w:rPr>
          <w:rFonts w:hint="eastAsia"/>
        </w:rPr>
        <w:t>学校給食除外届</w:t>
      </w:r>
    </w:p>
    <w:p w:rsidR="00A10C2C" w:rsidRPr="00286BE9" w:rsidRDefault="00A10C2C" w:rsidP="00A10C2C"/>
    <w:p w:rsidR="00A10C2C" w:rsidRPr="00286BE9" w:rsidRDefault="00A10C2C" w:rsidP="00A10C2C">
      <w:r w:rsidRPr="00286BE9">
        <w:rPr>
          <w:rFonts w:hint="eastAsia"/>
        </w:rPr>
        <w:t xml:space="preserve">　次の児童又は生徒について，学校給食を受けることができないため，藤沢市学校給食費に関する条例施行規則第</w:t>
      </w:r>
      <w:r w:rsidR="00A26D45" w:rsidRPr="00286BE9">
        <w:rPr>
          <w:rFonts w:hint="eastAsia"/>
        </w:rPr>
        <w:t>４</w:t>
      </w:r>
      <w:r w:rsidRPr="00286BE9">
        <w:rPr>
          <w:rFonts w:hint="eastAsia"/>
        </w:rPr>
        <w:t>条</w:t>
      </w:r>
      <w:r w:rsidR="00772ADE" w:rsidRPr="00286BE9">
        <w:rPr>
          <w:rFonts w:hint="eastAsia"/>
        </w:rPr>
        <w:t>第</w:t>
      </w:r>
      <w:r w:rsidR="000F76F3" w:rsidRPr="00286BE9">
        <w:rPr>
          <w:rFonts w:hint="eastAsia"/>
        </w:rPr>
        <w:t>２</w:t>
      </w:r>
      <w:r w:rsidR="00772ADE" w:rsidRPr="00286BE9">
        <w:rPr>
          <w:rFonts w:hint="eastAsia"/>
        </w:rPr>
        <w:t>項</w:t>
      </w:r>
      <w:r w:rsidRPr="00286BE9">
        <w:rPr>
          <w:rFonts w:hint="eastAsia"/>
        </w:rPr>
        <w:t>の規定により，次のとおり届け出ます。</w:t>
      </w:r>
    </w:p>
    <w:p w:rsidR="0052011C" w:rsidRPr="00286BE9" w:rsidRDefault="0052011C" w:rsidP="00A10C2C"/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235"/>
        <w:gridCol w:w="1134"/>
        <w:gridCol w:w="3354"/>
        <w:gridCol w:w="851"/>
        <w:gridCol w:w="1606"/>
      </w:tblGrid>
      <w:tr w:rsidR="00286BE9" w:rsidRPr="00286BE9" w:rsidTr="00536CFB">
        <w:trPr>
          <w:trHeight w:hRule="exact" w:val="567"/>
        </w:trPr>
        <w:tc>
          <w:tcPr>
            <w:tcW w:w="2235" w:type="dxa"/>
            <w:vMerge w:val="restart"/>
          </w:tcPr>
          <w:p w:rsidR="0052011C" w:rsidRPr="00286BE9" w:rsidRDefault="0052011C" w:rsidP="00536CFB">
            <w:pPr>
              <w:jc w:val="distribute"/>
            </w:pPr>
            <w:r w:rsidRPr="00286BE9">
              <w:rPr>
                <w:rFonts w:hint="eastAsia"/>
              </w:rPr>
              <w:t>対象となる</w:t>
            </w:r>
          </w:p>
          <w:p w:rsidR="0052011C" w:rsidRPr="00286BE9" w:rsidRDefault="0052011C" w:rsidP="00536CFB">
            <w:pPr>
              <w:jc w:val="distribute"/>
            </w:pPr>
            <w:r w:rsidRPr="00286BE9">
              <w:rPr>
                <w:rFonts w:hint="eastAsia"/>
              </w:rPr>
              <w:t>児童又は生徒</w:t>
            </w:r>
          </w:p>
        </w:tc>
        <w:tc>
          <w:tcPr>
            <w:tcW w:w="1134" w:type="dxa"/>
          </w:tcPr>
          <w:p w:rsidR="0052011C" w:rsidRPr="00286BE9" w:rsidRDefault="0052011C" w:rsidP="00536CFB">
            <w:r w:rsidRPr="00286BE9">
              <w:rPr>
                <w:rFonts w:hint="eastAsia"/>
              </w:rPr>
              <w:t>学</w:t>
            </w:r>
            <w:r w:rsidRPr="00286BE9">
              <w:rPr>
                <w:rFonts w:hint="eastAsia"/>
              </w:rPr>
              <w:t xml:space="preserve"> </w:t>
            </w:r>
            <w:r w:rsidRPr="00286BE9">
              <w:rPr>
                <w:rFonts w:hint="eastAsia"/>
              </w:rPr>
              <w:t>校</w:t>
            </w:r>
            <w:r w:rsidRPr="00286BE9">
              <w:rPr>
                <w:rFonts w:hint="eastAsia"/>
              </w:rPr>
              <w:t xml:space="preserve"> </w:t>
            </w:r>
            <w:r w:rsidRPr="00286BE9">
              <w:rPr>
                <w:rFonts w:hint="eastAsia"/>
              </w:rPr>
              <w:t>名</w:t>
            </w:r>
          </w:p>
        </w:tc>
        <w:tc>
          <w:tcPr>
            <w:tcW w:w="3354" w:type="dxa"/>
          </w:tcPr>
          <w:p w:rsidR="0052011C" w:rsidRPr="00286BE9" w:rsidRDefault="0052011C" w:rsidP="00536CFB">
            <w:r w:rsidRPr="00286BE9">
              <w:rPr>
                <w:rFonts w:hint="eastAsia"/>
              </w:rPr>
              <w:t>藤沢市立　　　　　　　　学校</w:t>
            </w:r>
          </w:p>
        </w:tc>
        <w:tc>
          <w:tcPr>
            <w:tcW w:w="851" w:type="dxa"/>
          </w:tcPr>
          <w:p w:rsidR="0052011C" w:rsidRPr="00286BE9" w:rsidRDefault="0052011C" w:rsidP="00536CFB">
            <w:r w:rsidRPr="00286BE9">
              <w:rPr>
                <w:rFonts w:hint="eastAsia"/>
              </w:rPr>
              <w:t>学年等</w:t>
            </w:r>
          </w:p>
        </w:tc>
        <w:tc>
          <w:tcPr>
            <w:tcW w:w="1606" w:type="dxa"/>
          </w:tcPr>
          <w:p w:rsidR="0052011C" w:rsidRPr="00286BE9" w:rsidRDefault="0052011C" w:rsidP="00536CFB">
            <w:pPr>
              <w:ind w:firstLineChars="200" w:firstLine="420"/>
            </w:pPr>
            <w:r w:rsidRPr="00286BE9">
              <w:rPr>
                <w:rFonts w:hint="eastAsia"/>
              </w:rPr>
              <w:t>年　　組</w:t>
            </w:r>
          </w:p>
        </w:tc>
      </w:tr>
      <w:tr w:rsidR="00286BE9" w:rsidRPr="00286BE9" w:rsidTr="008F2C33">
        <w:trPr>
          <w:trHeight w:hRule="exact" w:val="349"/>
        </w:trPr>
        <w:tc>
          <w:tcPr>
            <w:tcW w:w="2235" w:type="dxa"/>
            <w:vMerge/>
          </w:tcPr>
          <w:p w:rsidR="0052011C" w:rsidRPr="00286BE9" w:rsidRDefault="0052011C" w:rsidP="00536CFB"/>
        </w:tc>
        <w:tc>
          <w:tcPr>
            <w:tcW w:w="1134" w:type="dxa"/>
          </w:tcPr>
          <w:p w:rsidR="0052011C" w:rsidRPr="00286BE9" w:rsidRDefault="0052011C" w:rsidP="00536CFB">
            <w:r w:rsidRPr="00286BE9">
              <w:rPr>
                <w:rFonts w:hint="eastAsia"/>
              </w:rPr>
              <w:t>フリガナ</w:t>
            </w:r>
          </w:p>
        </w:tc>
        <w:tc>
          <w:tcPr>
            <w:tcW w:w="5811" w:type="dxa"/>
            <w:gridSpan w:val="3"/>
          </w:tcPr>
          <w:p w:rsidR="0052011C" w:rsidRPr="00286BE9" w:rsidRDefault="0052011C" w:rsidP="00536CFB"/>
        </w:tc>
      </w:tr>
      <w:tr w:rsidR="00286BE9" w:rsidRPr="00286BE9" w:rsidTr="008F2C33">
        <w:trPr>
          <w:trHeight w:hRule="exact" w:val="567"/>
        </w:trPr>
        <w:tc>
          <w:tcPr>
            <w:tcW w:w="2235" w:type="dxa"/>
            <w:vMerge/>
          </w:tcPr>
          <w:p w:rsidR="00EA03E0" w:rsidRPr="00286BE9" w:rsidRDefault="00EA03E0" w:rsidP="00536CFB"/>
        </w:tc>
        <w:tc>
          <w:tcPr>
            <w:tcW w:w="1134" w:type="dxa"/>
          </w:tcPr>
          <w:p w:rsidR="00EA03E0" w:rsidRPr="00286BE9" w:rsidRDefault="00EA03E0" w:rsidP="00536CFB">
            <w:r w:rsidRPr="00286BE9">
              <w:rPr>
                <w:rFonts w:hint="eastAsia"/>
              </w:rPr>
              <w:t>氏　　名</w:t>
            </w:r>
          </w:p>
        </w:tc>
        <w:tc>
          <w:tcPr>
            <w:tcW w:w="5811" w:type="dxa"/>
            <w:gridSpan w:val="3"/>
          </w:tcPr>
          <w:p w:rsidR="00EA03E0" w:rsidRPr="00286BE9" w:rsidRDefault="00EA03E0" w:rsidP="00536CFB"/>
        </w:tc>
      </w:tr>
      <w:tr w:rsidR="00286BE9" w:rsidRPr="00286BE9" w:rsidTr="009C71B0">
        <w:trPr>
          <w:trHeight w:val="3810"/>
        </w:trPr>
        <w:tc>
          <w:tcPr>
            <w:tcW w:w="2235" w:type="dxa"/>
          </w:tcPr>
          <w:p w:rsidR="00AF5F06" w:rsidRPr="00286BE9" w:rsidRDefault="00AF5F06" w:rsidP="00536CFB"/>
          <w:p w:rsidR="00AF5F06" w:rsidRPr="00286BE9" w:rsidRDefault="00AF5F06" w:rsidP="00536CFB"/>
          <w:p w:rsidR="00AF5F06" w:rsidRPr="00286BE9" w:rsidRDefault="00AF5F06" w:rsidP="00536CFB"/>
          <w:p w:rsidR="0052011C" w:rsidRPr="00286BE9" w:rsidRDefault="00AF5F06" w:rsidP="00536CFB">
            <w:pPr>
              <w:jc w:val="distribute"/>
            </w:pPr>
            <w:r w:rsidRPr="00286BE9">
              <w:rPr>
                <w:rFonts w:hint="eastAsia"/>
              </w:rPr>
              <w:t>学校給食を受ける</w:t>
            </w:r>
          </w:p>
          <w:p w:rsidR="00AF5F06" w:rsidRPr="00286BE9" w:rsidRDefault="00AF5F06" w:rsidP="00536CFB">
            <w:pPr>
              <w:jc w:val="distribute"/>
            </w:pPr>
            <w:r w:rsidRPr="00286BE9">
              <w:rPr>
                <w:rFonts w:hint="eastAsia"/>
              </w:rPr>
              <w:t>ことができない理由</w:t>
            </w:r>
          </w:p>
        </w:tc>
        <w:tc>
          <w:tcPr>
            <w:tcW w:w="6945" w:type="dxa"/>
            <w:gridSpan w:val="4"/>
          </w:tcPr>
          <w:p w:rsidR="007312BA" w:rsidRPr="00286BE9" w:rsidRDefault="00EA03E0" w:rsidP="00536CFB">
            <w:r w:rsidRPr="00286BE9">
              <w:rPr>
                <w:rFonts w:hint="eastAsia"/>
              </w:rPr>
              <w:t>該当する理由の番号に○印を付けてください。</w:t>
            </w:r>
          </w:p>
          <w:p w:rsidR="00EA03E0" w:rsidRPr="00286BE9" w:rsidRDefault="00EA03E0" w:rsidP="00536CFB"/>
          <w:p w:rsidR="00EA03E0" w:rsidRPr="00286BE9" w:rsidRDefault="00D053E3" w:rsidP="00536CFB">
            <w:r w:rsidRPr="00286BE9">
              <w:rPr>
                <w:rFonts w:hint="eastAsia"/>
              </w:rPr>
              <w:t>１　食物アレルギー</w:t>
            </w:r>
            <w:r w:rsidR="00EA03E0" w:rsidRPr="00286BE9">
              <w:rPr>
                <w:rFonts w:hint="eastAsia"/>
              </w:rPr>
              <w:t>のため</w:t>
            </w:r>
          </w:p>
          <w:p w:rsidR="00EA03E0" w:rsidRPr="00286BE9" w:rsidRDefault="00EA03E0" w:rsidP="00536CFB">
            <w:pPr>
              <w:ind w:firstLineChars="200" w:firstLine="420"/>
            </w:pPr>
            <w:r w:rsidRPr="00286BE9">
              <w:rPr>
                <w:rFonts w:hint="eastAsia"/>
              </w:rPr>
              <w:t>詳細は</w:t>
            </w:r>
            <w:r w:rsidR="00753A0B" w:rsidRPr="00286BE9">
              <w:rPr>
                <w:rFonts w:hint="eastAsia"/>
              </w:rPr>
              <w:t>「</w:t>
            </w:r>
            <w:r w:rsidR="00402B32">
              <w:rPr>
                <w:rFonts w:hint="eastAsia"/>
              </w:rPr>
              <w:t>学校生活管理指導表</w:t>
            </w:r>
            <w:r w:rsidR="002B13A8" w:rsidRPr="00286BE9">
              <w:rPr>
                <w:rFonts w:hint="eastAsia"/>
              </w:rPr>
              <w:t>」</w:t>
            </w:r>
            <w:r w:rsidR="00753A0B" w:rsidRPr="00286BE9">
              <w:rPr>
                <w:rFonts w:hint="eastAsia"/>
              </w:rPr>
              <w:t>の</w:t>
            </w:r>
            <w:r w:rsidR="002B13A8" w:rsidRPr="00286BE9">
              <w:rPr>
                <w:rFonts w:hint="eastAsia"/>
              </w:rPr>
              <w:t>とおり</w:t>
            </w:r>
          </w:p>
          <w:p w:rsidR="00EA03E0" w:rsidRPr="00286BE9" w:rsidRDefault="00EA03E0" w:rsidP="00536CFB"/>
          <w:p w:rsidR="002B13A8" w:rsidRPr="00286BE9" w:rsidRDefault="00EA03E0" w:rsidP="00536CFB">
            <w:r w:rsidRPr="00286BE9">
              <w:rPr>
                <w:rFonts w:hint="eastAsia"/>
              </w:rPr>
              <w:t>２　その他</w:t>
            </w:r>
          </w:p>
          <w:p w:rsidR="002B13A8" w:rsidRPr="00286BE9" w:rsidRDefault="002B13A8" w:rsidP="00536CFB">
            <w:pPr>
              <w:ind w:firstLineChars="200" w:firstLine="420"/>
            </w:pPr>
            <w:r w:rsidRPr="00286BE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24E387" wp14:editId="363980B8">
                      <wp:simplePos x="0" y="0"/>
                      <wp:positionH relativeFrom="column">
                        <wp:posOffset>112046</wp:posOffset>
                      </wp:positionH>
                      <wp:positionV relativeFrom="paragraph">
                        <wp:posOffset>41442</wp:posOffset>
                      </wp:positionV>
                      <wp:extent cx="4095750" cy="803869"/>
                      <wp:effectExtent l="0" t="0" r="19050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0" cy="803869"/>
                              </a:xfrm>
                              <a:prstGeom prst="bracketPair">
                                <a:avLst>
                                  <a:gd name="adj" fmla="val 86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E28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8pt;margin-top:3.25pt;width:322.5pt;height:6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zyngIAAIsFAAAOAAAAZHJzL2Uyb0RvYy54bWysVM1OGzEQvlfqO1i+l91AgBCxQRGIqhIC&#10;VKg4O16buLU9ru389caZYx+hlfpgqO/RsXc3SWmlqlUv3pmdmc8z38z4+GRpNJkLHxTYivZ2SkqE&#10;5VAre1/Rd7fnrwaUhMhszTRYUdGVCPRk9PLF8cINxS5MQdfCEwSxYbhwFZ3G6IZFEfhUGBZ2wAmL&#10;RgnesIiqvy9qzxaIbnSxW5YHxQJ87TxwEQL+PWuMdJTxpRQ8XkkZRCS6ophbzKfP5ySdxeiYDe89&#10;c1PF2zTYP2RhmLJ46RrqjEVGZl79AmUU9xBAxh0OpgApFRe5BqymVz6r5mbKnMi1IDnBrWkK/w+W&#10;X86vPVE19o4Sywy26PvXb08Pj08PX54ePpNeYmjhwhAdb9y1b7WAYip3Kb1JXyyELDOrqzWrYhkJ&#10;x5/98mj/cB/J52gblHuDg6MEWmyinQ/xtQBDklDRiWf8g4jXTPnMKZtfhJjJrdsUWf2eEmk0tmrO&#10;NBkc7OU8EbL1RakDTYHapjOAVvW50joracLEqfYEESoalx3ClheipMgi1d9UnKW40qJBfSskcoc1&#10;9nKieWo3mIxzYWOHqy16pzCJGawDyz8Htv4pVOSJ/pvgdUS+GWxcBxtloeH3WdobKmTj3zHQ1J0o&#10;mEC9wrHx0OxTcPxcYesuWMCueewKdhsfhXiFh9SwqCi0EiVT8J9+9z/541yjlZIFLmRFw8cZ84IS&#10;/cbixB/1+v20wVnp7x/uouK3LZNti52ZU8C+4lRjdllM/lF3ovRg7vDtGKdb0cQsx7sryqPvlNPY&#10;PBT4+nAxHmc33FrH4oW9cbzrehq02+Ud866d34iTfwnd8rYz2Uz8xjf1w8J4FkGqmIwbXlsFNx6l&#10;n56UbT17bd7Q0Q8AAAD//wMAUEsDBBQABgAIAAAAIQAcSaNT3QAAAAgBAAAPAAAAZHJzL2Rvd25y&#10;ZXYueG1sTI9LT8MwEITvSPwHa5G4UaetMCTEqSoeEqISEuV13SZLEjVeR7HThn/PcoLjtzOanclX&#10;k+vUgYbQerYwnyWgiEtftVxbeHt9uLgGFSJyhZ1nsvBNAVbF6UmOWeWP/EKHbayVhHDI0EITY59p&#10;HcqGHIaZ74lF+/KDwyg41Loa8CjhrtOLJDHaYcvyocGebhsq99vRWTDv/XMY9ybdfNzfpY+fa3xK&#10;jbH2/Gxa34CKNMU/M/zWl+pQSKedH7kKqhO+MuKUrEtQIhuzEN7Jfbmcgy5y/X9A8QMAAP//AwBQ&#10;SwECLQAUAAYACAAAACEAtoM4kv4AAADhAQAAEwAAAAAAAAAAAAAAAAAAAAAAW0NvbnRlbnRfVHlw&#10;ZXNdLnhtbFBLAQItABQABgAIAAAAIQA4/SH/1gAAAJQBAAALAAAAAAAAAAAAAAAAAC8BAABfcmVs&#10;cy8ucmVsc1BLAQItABQABgAIAAAAIQAizJzyngIAAIsFAAAOAAAAAAAAAAAAAAAAAC4CAABkcnMv&#10;ZTJvRG9jLnhtbFBLAQItABQABgAIAAAAIQAcSaNT3QAAAAgBAAAPAAAAAAAAAAAAAAAAAPgEAABk&#10;cnMvZG93bnJldi54bWxQSwUGAAAAAAQABADzAAAAAgYAAAAA&#10;" adj="1864" strokecolor="black [3213]"/>
                  </w:pict>
                </mc:Fallback>
              </mc:AlternateContent>
            </w:r>
            <w:r w:rsidRPr="00286BE9">
              <w:rPr>
                <w:rFonts w:hint="eastAsia"/>
              </w:rPr>
              <w:t>理由を記載してください。</w:t>
            </w:r>
          </w:p>
        </w:tc>
      </w:tr>
      <w:tr w:rsidR="00286BE9" w:rsidRPr="00286BE9" w:rsidTr="009C71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91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A2933" w:rsidRDefault="003A2933" w:rsidP="003A2933">
            <w:r w:rsidRPr="00286BE9">
              <w:rPr>
                <w:rFonts w:hint="eastAsia"/>
              </w:rPr>
              <w:t>（事務処理欄）</w:t>
            </w:r>
          </w:p>
          <w:p w:rsidR="009C71B0" w:rsidRPr="00286BE9" w:rsidRDefault="009C71B0" w:rsidP="003A2933">
            <w:r>
              <w:rPr>
                <w:rFonts w:hint="eastAsia"/>
              </w:rPr>
              <w:t xml:space="preserve">　　　月　　日より給食（牛乳を含む）を停止いたします。</w:t>
            </w:r>
          </w:p>
        </w:tc>
      </w:tr>
    </w:tbl>
    <w:p w:rsidR="0052011C" w:rsidRPr="00286BE9" w:rsidRDefault="00AF5F06" w:rsidP="00A10C2C">
      <w:r w:rsidRPr="00286BE9">
        <w:rPr>
          <w:rFonts w:hint="eastAsia"/>
        </w:rPr>
        <w:t>備考</w:t>
      </w:r>
    </w:p>
    <w:p w:rsidR="00AF5F06" w:rsidRPr="00286BE9" w:rsidRDefault="00AF5F06" w:rsidP="00A10C2C">
      <w:r w:rsidRPr="00286BE9">
        <w:rPr>
          <w:rFonts w:hint="eastAsia"/>
        </w:rPr>
        <w:t>１　この届出は，児童又は生徒１人につき１枚記入し，提出してください。</w:t>
      </w:r>
    </w:p>
    <w:p w:rsidR="002B13A8" w:rsidRPr="00286BE9" w:rsidRDefault="00330588" w:rsidP="002B13A8">
      <w:pPr>
        <w:ind w:left="210" w:hangingChars="100" w:hanging="210"/>
      </w:pPr>
      <w:r w:rsidRPr="00286BE9">
        <w:rPr>
          <w:rFonts w:hint="eastAsia"/>
        </w:rPr>
        <w:t>２</w:t>
      </w:r>
      <w:r w:rsidR="002B13A8" w:rsidRPr="00286BE9">
        <w:rPr>
          <w:rFonts w:hint="eastAsia"/>
        </w:rPr>
        <w:t xml:space="preserve">　学校給食を受けることができない理由が</w:t>
      </w:r>
      <w:r w:rsidR="00753A0B" w:rsidRPr="00286BE9">
        <w:rPr>
          <w:rFonts w:hint="eastAsia"/>
        </w:rPr>
        <w:t>「１</w:t>
      </w:r>
      <w:r w:rsidR="00D053E3" w:rsidRPr="00286BE9">
        <w:rPr>
          <w:rFonts w:hint="eastAsia"/>
        </w:rPr>
        <w:t>食物アレルギー</w:t>
      </w:r>
      <w:r w:rsidR="002B13A8" w:rsidRPr="00286BE9">
        <w:rPr>
          <w:rFonts w:hint="eastAsia"/>
        </w:rPr>
        <w:t>のため</w:t>
      </w:r>
      <w:r w:rsidR="00753A0B" w:rsidRPr="00286BE9">
        <w:rPr>
          <w:rFonts w:hint="eastAsia"/>
        </w:rPr>
        <w:t>」の場合は，必ず学校に「</w:t>
      </w:r>
      <w:r w:rsidR="00402B32">
        <w:rPr>
          <w:rFonts w:hint="eastAsia"/>
        </w:rPr>
        <w:t>学校生活管理指導表</w:t>
      </w:r>
      <w:r w:rsidR="00753A0B" w:rsidRPr="00286BE9">
        <w:rPr>
          <w:rFonts w:hint="eastAsia"/>
        </w:rPr>
        <w:t>」</w:t>
      </w:r>
      <w:r w:rsidR="002B13A8" w:rsidRPr="00286BE9">
        <w:rPr>
          <w:rFonts w:hint="eastAsia"/>
        </w:rPr>
        <w:t>を</w:t>
      </w:r>
      <w:r w:rsidR="00753A0B" w:rsidRPr="00286BE9">
        <w:rPr>
          <w:rFonts w:hint="eastAsia"/>
        </w:rPr>
        <w:t>提出</w:t>
      </w:r>
      <w:r w:rsidR="002B13A8" w:rsidRPr="00286BE9">
        <w:rPr>
          <w:rFonts w:hint="eastAsia"/>
        </w:rPr>
        <w:t>してください。</w:t>
      </w:r>
    </w:p>
    <w:p w:rsidR="0094422D" w:rsidRDefault="00330588" w:rsidP="00B20B2A">
      <w:pPr>
        <w:widowControl/>
        <w:jc w:val="left"/>
      </w:pPr>
      <w:r w:rsidRPr="00286BE9">
        <w:rPr>
          <w:rFonts w:hint="eastAsia"/>
        </w:rPr>
        <w:t xml:space="preserve">３　</w:t>
      </w:r>
      <w:r w:rsidR="00526E9A" w:rsidRPr="00286BE9">
        <w:rPr>
          <w:rFonts w:hint="eastAsia"/>
        </w:rPr>
        <w:t>事務処理のため，提出されたこの</w:t>
      </w:r>
      <w:r w:rsidRPr="00286BE9">
        <w:rPr>
          <w:rFonts w:hint="eastAsia"/>
        </w:rPr>
        <w:t>届は</w:t>
      </w:r>
      <w:r w:rsidR="00526E9A" w:rsidRPr="00286BE9">
        <w:rPr>
          <w:rFonts w:hint="eastAsia"/>
        </w:rPr>
        <w:t>複写して</w:t>
      </w:r>
      <w:r w:rsidRPr="00286BE9">
        <w:rPr>
          <w:rFonts w:hint="eastAsia"/>
        </w:rPr>
        <w:t>教育委員会と学校で１部ずつ保管します。</w:t>
      </w:r>
    </w:p>
    <w:p w:rsidR="009C71B0" w:rsidRDefault="009C71B0" w:rsidP="00B20B2A">
      <w:pPr>
        <w:widowControl/>
        <w:jc w:val="left"/>
      </w:pPr>
      <w:r>
        <w:rPr>
          <w:rFonts w:hint="eastAsia"/>
        </w:rPr>
        <w:t>―【学校給食課決裁欄】</w:t>
      </w:r>
      <w:r w:rsidRPr="009C71B0">
        <w:rPr>
          <w:rFonts w:hint="eastAsia"/>
          <w:b/>
        </w:rPr>
        <w:t>――――――――――――――――――――――――――――――――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559"/>
        <w:gridCol w:w="1559"/>
      </w:tblGrid>
      <w:tr w:rsidR="00127F0E" w:rsidTr="00387164">
        <w:trPr>
          <w:trHeight w:val="268"/>
        </w:trPr>
        <w:tc>
          <w:tcPr>
            <w:tcW w:w="1101" w:type="dxa"/>
          </w:tcPr>
          <w:p w:rsidR="00127F0E" w:rsidRDefault="00127F0E" w:rsidP="009C71B0">
            <w:pPr>
              <w:widowControl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</w:tcPr>
          <w:p w:rsidR="00127F0E" w:rsidRDefault="00127F0E" w:rsidP="009C71B0">
            <w:pPr>
              <w:widowControl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</w:tcPr>
          <w:p w:rsidR="00127F0E" w:rsidRDefault="00127F0E" w:rsidP="009C71B0">
            <w:pPr>
              <w:widowControl/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134" w:type="dxa"/>
          </w:tcPr>
          <w:p w:rsidR="00127F0E" w:rsidRDefault="00127F0E" w:rsidP="009C71B0">
            <w:pPr>
              <w:widowControl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559" w:type="dxa"/>
          </w:tcPr>
          <w:p w:rsidR="00127F0E" w:rsidRDefault="00127F0E" w:rsidP="009C71B0">
            <w:pPr>
              <w:widowControl/>
              <w:jc w:val="center"/>
            </w:pPr>
            <w:r>
              <w:rPr>
                <w:rFonts w:hint="eastAsia"/>
              </w:rPr>
              <w:t>システム入力</w:t>
            </w:r>
          </w:p>
        </w:tc>
        <w:tc>
          <w:tcPr>
            <w:tcW w:w="1559" w:type="dxa"/>
          </w:tcPr>
          <w:p w:rsidR="00127F0E" w:rsidRDefault="00247FB4" w:rsidP="009C71B0">
            <w:pPr>
              <w:widowControl/>
              <w:jc w:val="center"/>
            </w:pPr>
            <w:r>
              <w:rPr>
                <w:rFonts w:hint="eastAsia"/>
              </w:rPr>
              <w:t>決裁</w:t>
            </w:r>
            <w:r w:rsidR="00127F0E">
              <w:rPr>
                <w:rFonts w:hint="eastAsia"/>
              </w:rPr>
              <w:t>日</w:t>
            </w:r>
          </w:p>
        </w:tc>
      </w:tr>
      <w:tr w:rsidR="00127F0E" w:rsidTr="00387164">
        <w:trPr>
          <w:trHeight w:val="889"/>
        </w:trPr>
        <w:tc>
          <w:tcPr>
            <w:tcW w:w="1101" w:type="dxa"/>
          </w:tcPr>
          <w:p w:rsidR="00127F0E" w:rsidRDefault="00127F0E" w:rsidP="00B20B2A">
            <w:pPr>
              <w:widowControl/>
              <w:jc w:val="left"/>
            </w:pPr>
          </w:p>
        </w:tc>
        <w:tc>
          <w:tcPr>
            <w:tcW w:w="1134" w:type="dxa"/>
          </w:tcPr>
          <w:p w:rsidR="00127F0E" w:rsidRDefault="00127F0E" w:rsidP="00B20B2A">
            <w:pPr>
              <w:widowControl/>
              <w:jc w:val="left"/>
            </w:pPr>
          </w:p>
        </w:tc>
        <w:tc>
          <w:tcPr>
            <w:tcW w:w="1134" w:type="dxa"/>
          </w:tcPr>
          <w:p w:rsidR="00127F0E" w:rsidRDefault="00127F0E" w:rsidP="00B20B2A">
            <w:pPr>
              <w:widowControl/>
              <w:jc w:val="left"/>
            </w:pPr>
          </w:p>
        </w:tc>
        <w:tc>
          <w:tcPr>
            <w:tcW w:w="1134" w:type="dxa"/>
          </w:tcPr>
          <w:p w:rsidR="00127F0E" w:rsidRDefault="00127F0E" w:rsidP="00B20B2A">
            <w:pPr>
              <w:widowControl/>
              <w:jc w:val="left"/>
            </w:pPr>
          </w:p>
        </w:tc>
        <w:tc>
          <w:tcPr>
            <w:tcW w:w="1559" w:type="dxa"/>
          </w:tcPr>
          <w:p w:rsidR="00127F0E" w:rsidRDefault="00127F0E" w:rsidP="00B20B2A">
            <w:pPr>
              <w:widowControl/>
              <w:jc w:val="left"/>
            </w:pPr>
          </w:p>
        </w:tc>
        <w:tc>
          <w:tcPr>
            <w:tcW w:w="1559" w:type="dxa"/>
          </w:tcPr>
          <w:p w:rsidR="00127F0E" w:rsidRDefault="00127F0E" w:rsidP="00B20B2A">
            <w:pPr>
              <w:widowControl/>
              <w:jc w:val="left"/>
            </w:pPr>
          </w:p>
          <w:p w:rsidR="00127F0E" w:rsidRDefault="00127F0E" w:rsidP="00B20B2A">
            <w:pPr>
              <w:widowControl/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</w:tr>
    </w:tbl>
    <w:p w:rsidR="009C71B0" w:rsidRDefault="009C71B0" w:rsidP="00B20B2A">
      <w:pPr>
        <w:widowControl/>
        <w:jc w:val="left"/>
      </w:pPr>
    </w:p>
    <w:p w:rsidR="00B20B2A" w:rsidRPr="00286BE9" w:rsidRDefault="00B20B2A" w:rsidP="00B20B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266C8" wp14:editId="62BBAC3E">
                <wp:simplePos x="0" y="0"/>
                <wp:positionH relativeFrom="column">
                  <wp:posOffset>53640</wp:posOffset>
                </wp:positionH>
                <wp:positionV relativeFrom="paragraph">
                  <wp:posOffset>12065</wp:posOffset>
                </wp:positionV>
                <wp:extent cx="3933824" cy="609599"/>
                <wp:effectExtent l="0" t="0" r="10160" b="19685"/>
                <wp:wrapNone/>
                <wp:docPr id="11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4" cy="60959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B2A" w:rsidRDefault="006E6871" w:rsidP="00B20B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FFFFFF" w:themeColor="light1"/>
                                <w:sz w:val="48"/>
                                <w:szCs w:val="48"/>
                              </w:rPr>
                              <w:t xml:space="preserve">　給食を</w:t>
                            </w:r>
                            <w:r w:rsidR="00B20B2A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FFFFFF" w:themeColor="light1"/>
                                <w:sz w:val="48"/>
                                <w:szCs w:val="48"/>
                              </w:rPr>
                              <w:t>食べない方</w:t>
                            </w:r>
                          </w:p>
                          <w:p w:rsidR="00B20B2A" w:rsidRDefault="00B20B2A" w:rsidP="00B20B2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FFFFFF" w:themeColor="light1"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A1266C8" id="角丸四角形 10" o:spid="_x0000_s1026" style="position:absolute;left:0;text-align:left;margin-left:4.2pt;margin-top:.95pt;width:309.7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1cDgIAADoEAAAOAAAAZHJzL2Uyb0RvYy54bWysU0tu2zAQ3RfoHQjua8l2E8SG5SwStJui&#10;CZL2ADQ1tAjwB5Kx5B6j2+y66RWy6W0aIMfokFLkIgmyKKoFNSRn3rx5nFmddlqRHfggranodFJS&#10;AobbWpptRb9++fDuhJIQmamZsgYquodAT9dv36xat4SZbayqwRMEMWHZuoo2MbplUQTegGZhYh0Y&#10;vBTWaxZx67dF7VmL6FoVs7I8Llrra+cthxDw9Ly/pOuMLwTweCFEgEhURZFbzKvP6yatxXrFllvP&#10;XCP5QIP9AwvNpMGkI9Q5i4zcePkMSkvubbAiTrjVhRVCcsg1YDXT8kk11w1zkGtBcYIbZQr/D5Z/&#10;3l16Imt8uyklhml8o4ef33/f3d3f3qJx/+sHmWaZWheW6H3tLj2KlnYBzVRzJ7xOf6yGdFna/Sgt&#10;dJFwPJwv5vOT2XtKON4dl4ujxSJpXxyinQ/xI1hNklFRb29MfYXvl2Vlu08h9v6Pfhh8IJGtuFeQ&#10;eChzBQJrwrSzHJ27Cc6UJzuGfcA4BxOn/VXDauiPj0r8BlJjRKaYAROykEqN2ANA6tTn2D3XwT+F&#10;Qm7GMbh8jVgfPEbkzNbEMVhLY/1LAAqrGjL3/o8i9dIklWK36dAlmRtb7/HxcXrjBS5C2baiXElH&#10;SWP9t6dnPqoz248RMxw90Dn6nC+hYYNmsYZhShPw9z4zOYz8+g8AAAD//wMAUEsDBBQABgAIAAAA&#10;IQDpxask2AAAAAYBAAAPAAAAZHJzL2Rvd25yZXYueG1sTI7NbsIwEITvlfoO1lbqpQIHWgEJcRCq&#10;1PbcwAMs8ZJExOsodiC8fben9rQ/M5r58t3kOnWlIbSeDSzmCSjiytuWawPHw8dsAypEZIudZzJw&#10;pwC74vEhx8z6G3/TtYy1khAOGRpoYuwzrUPVkMMw9z2xaGc/OIxyDrW2A94k3HV6mSQr7bBlaWiw&#10;p/eGqks5OgPp+HUvW31+PWB8GT/JpyXW1pjnp2m/BRVpin9m+MUXdCiE6eRHtkF1BjZvYpR3CkrU&#10;1XIty0miZeoi1//xix8AAAD//wMAUEsBAi0AFAAGAAgAAAAhALaDOJL+AAAA4QEAABMAAAAAAAAA&#10;AAAAAAAAAAAAAFtDb250ZW50X1R5cGVzXS54bWxQSwECLQAUAAYACAAAACEAOP0h/9YAAACUAQAA&#10;CwAAAAAAAAAAAAAAAAAvAQAAX3JlbHMvLnJlbHNQSwECLQAUAAYACAAAACEA+ZT9XA4CAAA6BAAA&#10;DgAAAAAAAAAAAAAAAAAuAgAAZHJzL2Uyb0RvYy54bWxQSwECLQAUAAYACAAAACEA6cWrJNgAAAAG&#10;AQAADwAAAAAAAAAAAAAAAABoBAAAZHJzL2Rvd25yZXYueG1sUEsFBgAAAAAEAAQA8wAAAG0FAAAA&#10;AA==&#10;" fillcolor="#4f81bd [3204]" strokecolor="#243f60 [1604]" strokeweight="2pt">
                <v:textbox>
                  <w:txbxContent>
                    <w:p w:rsidR="00B20B2A" w:rsidRDefault="006E6871" w:rsidP="00B20B2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FFFFFF" w:themeColor="light1"/>
                          <w:sz w:val="48"/>
                          <w:szCs w:val="48"/>
                        </w:rPr>
                        <w:t xml:space="preserve">　給食を</w:t>
                      </w:r>
                      <w:r w:rsidR="00B20B2A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FFFFFF" w:themeColor="light1"/>
                          <w:sz w:val="48"/>
                          <w:szCs w:val="48"/>
                        </w:rPr>
                        <w:t>食べない方</w:t>
                      </w:r>
                    </w:p>
                    <w:p w:rsidR="00B20B2A" w:rsidRDefault="00B20B2A" w:rsidP="00B20B2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FFFFFF" w:themeColor="light1"/>
                          <w:sz w:val="48"/>
                          <w:szCs w:val="4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286BE9">
        <w:rPr>
          <w:rFonts w:hint="eastAsia"/>
        </w:rPr>
        <w:t>第１号様式（第４条関係）</w:t>
      </w:r>
    </w:p>
    <w:p w:rsidR="00B20B2A" w:rsidRPr="00286BE9" w:rsidRDefault="00B20B2A" w:rsidP="00B20B2A"/>
    <w:p w:rsidR="00B20B2A" w:rsidRPr="00286BE9" w:rsidRDefault="00B20B2A" w:rsidP="00B20B2A">
      <w:pPr>
        <w:jc w:val="right"/>
      </w:pPr>
      <w:r>
        <w:rPr>
          <w:rFonts w:hint="eastAsia"/>
        </w:rPr>
        <w:t>○○</w:t>
      </w:r>
      <w:r w:rsidRPr="00286BE9">
        <w:rPr>
          <w:rFonts w:hint="eastAsia"/>
        </w:rPr>
        <w:t xml:space="preserve">年　</w:t>
      </w:r>
      <w:r>
        <w:rPr>
          <w:rFonts w:hint="eastAsia"/>
        </w:rPr>
        <w:t>○</w:t>
      </w:r>
      <w:r w:rsidRPr="00286BE9">
        <w:rPr>
          <w:rFonts w:hint="eastAsia"/>
        </w:rPr>
        <w:t xml:space="preserve">月　</w:t>
      </w:r>
      <w:r>
        <w:rPr>
          <w:rFonts w:hint="eastAsia"/>
        </w:rPr>
        <w:t>○</w:t>
      </w:r>
      <w:r w:rsidRPr="00286BE9">
        <w:rPr>
          <w:rFonts w:hint="eastAsia"/>
        </w:rPr>
        <w:t>日</w:t>
      </w:r>
    </w:p>
    <w:p w:rsidR="00B20B2A" w:rsidRPr="00B20B2A" w:rsidRDefault="00B20B2A" w:rsidP="00B20B2A"/>
    <w:p w:rsidR="00B20B2A" w:rsidRPr="00286BE9" w:rsidRDefault="00B20B2A" w:rsidP="00B20B2A">
      <w:r w:rsidRPr="00286BE9">
        <w:rPr>
          <w:rFonts w:hint="eastAsia"/>
        </w:rPr>
        <w:t>藤沢市長</w:t>
      </w:r>
    </w:p>
    <w:p w:rsidR="00B20B2A" w:rsidRPr="00286BE9" w:rsidRDefault="006E6871" w:rsidP="00B20B2A">
      <w:pPr>
        <w:ind w:firstLineChars="2500" w:firstLine="5250"/>
        <w:rPr>
          <w:u w:val="single"/>
        </w:rPr>
      </w:pPr>
      <w:r w:rsidRPr="00B20B2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EC2AD" wp14:editId="267F5572">
                <wp:simplePos x="0" y="0"/>
                <wp:positionH relativeFrom="column">
                  <wp:posOffset>433070</wp:posOffset>
                </wp:positionH>
                <wp:positionV relativeFrom="paragraph">
                  <wp:posOffset>51435</wp:posOffset>
                </wp:positionV>
                <wp:extent cx="2105025" cy="962025"/>
                <wp:effectExtent l="0" t="514350" r="28575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62025"/>
                        </a:xfrm>
                        <a:prstGeom prst="wedgeRoundRectCallout">
                          <a:avLst>
                            <a:gd name="adj1" fmla="val 42250"/>
                            <a:gd name="adj2" fmla="val -102852"/>
                            <a:gd name="adj3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0C2E" w:rsidRPr="00A10C2E" w:rsidRDefault="00A10C2E" w:rsidP="006E68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/>
                              </w:rPr>
                              <w:t>主食・副食（おかず）・牛乳のすべてを食べない方の届出書類です。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EC2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34.1pt;margin-top:4.05pt;width:165.7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I8hwIAAO8EAAAOAAAAZHJzL2Uyb0RvYy54bWysVM1uEzEQviPxDpbv7f6QDSHKpoJE5QK0&#10;auEBHNv7g7y2sZ1syq2nnpAQFw69ceEVChJPUyLxGIy92zQtF4S4eMez9jfffDPjycG6EWjFja2V&#10;zHGyH2PEJVWslmWO37w+3BthZB2RjAgleY7PuMUH04cPJq0e81RVSjBuEIBIO251jivn9DiKLK14&#10;Q+y+0lzCz0KZhjjYmjJihrSA3ogojeNh1CrDtFGUWwveefcTTwN+UXDqjorCcodEjoGbC6sJ68Kv&#10;0XRCxqUhuqppT4P8A4uG1BKCbqHmxBG0NPUfUE1NjbKqcPtUNZEqiprykANkk8T3sjmtiOYhFxDH&#10;6q1M9v/B0lerY4NqluMMI0kaKNGvr59+Xl1tLi/B2Pz4svn47fr8w+bi+/X5Z5R5wVptx3DvVB+b&#10;fmfB9NmvC9P4L+SF1kHks63IfO0QBWeaxFmcQjQK/54MU28DTHR7WxvrnnPVIG/kuOWs5CdqKdkJ&#10;lHNGhFBLF8QmqxfWBdVZz52wtwlGRSOgiCsi0CBNs5si75xJd8/sJXE6ytK+FXZOPdo9lQyHw8c9&#10;0T4uUL6h6klYJWp2WAsRNqZczIRBQCLHM8h4MA+UxbJ5qVjnhv6Ne3Lghj7t3KMbN+DbDibIcwdf&#10;SNSCltkAEBAlMDmFIA7MRkMtrSwxIqKEkaTOhMB3bvewXbzB4Sh51rGzFWG882Z/w8KnPye26q6E&#10;EL1EQnoVeJhAKJIvsG+brlG85daLdei7xN/wnoViZ9CL8Ji4I1gKoSBDKmqNUaXM+/u+FoYWMn23&#10;JIZjZJyYqW7GiaRwPsddj0j1dOlUUW8pdGF6PjBVQdv+BfBju7sPp27fqelvAAAA//8DAFBLAwQU&#10;AAYACAAAACEAKvgra9wAAAAIAQAADwAAAGRycy9kb3ducmV2LnhtbEyPy07DMBBF90j8gzVI7KjT&#10;VglJiFMhEBLsIOUD3HjyEPE4st028PUMK7oc3atzz1S7xU7ihD6MjhSsVwkIpNaZkXoFn/uXuxxE&#10;iJqMnhyhgm8MsKuvrypdGnemDzw1sRcMoVBqBUOMcyllaAe0OqzcjMRZ57zVkU/fS+P1meF2kpsk&#10;yaTVI/HCoGd8GrD9ao5WQdZhn279e3hL5Y/N9l1sXp+NUrc3y+MDiIhL/C/Dnz6rQ81OB3ckE8TE&#10;jHzDTQX5GgTH26K4B3HgXlpkIOtKXj5Q/wIAAP//AwBQSwECLQAUAAYACAAAACEAtoM4kv4AAADh&#10;AQAAEwAAAAAAAAAAAAAAAAAAAAAAW0NvbnRlbnRfVHlwZXNdLnhtbFBLAQItABQABgAIAAAAIQA4&#10;/SH/1gAAAJQBAAALAAAAAAAAAAAAAAAAAC8BAABfcmVscy8ucmVsc1BLAQItABQABgAIAAAAIQCD&#10;T4I8hwIAAO8EAAAOAAAAAAAAAAAAAAAAAC4CAABkcnMvZTJvRG9jLnhtbFBLAQItABQABgAIAAAA&#10;IQAq+Ctr3AAAAAgBAAAPAAAAAAAAAAAAAAAAAOEEAABkcnMvZG93bnJldi54bWxQSwUGAAAAAAQA&#10;BADzAAAA6gUAAAAA&#10;" adj="19926,-11416" fillcolor="#f2dcdb" strokecolor="#385d8a" strokeweight="2pt">
                <v:textbox>
                  <w:txbxContent>
                    <w:p w:rsidR="00A10C2E" w:rsidRPr="00A10C2E" w:rsidRDefault="00A10C2E" w:rsidP="006E6871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 w:cstheme="minorBidi"/>
                          <w:color w:val="00000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/>
                        </w:rPr>
                        <w:t>主食・副食（おかず）・牛乳のすべてを食べない方の届出書類です。</w:t>
                      </w:r>
                    </w:p>
                  </w:txbxContent>
                </v:textbox>
              </v:shape>
            </w:pict>
          </mc:Fallback>
        </mc:AlternateContent>
      </w:r>
      <w:r w:rsidR="00B20B2A" w:rsidRPr="00286BE9">
        <w:rPr>
          <w:rFonts w:hint="eastAsia"/>
          <w:u w:val="single"/>
        </w:rPr>
        <w:t>（住所）</w:t>
      </w:r>
      <w:r w:rsidR="00B20B2A" w:rsidRPr="00B20B2A">
        <w:rPr>
          <w:rFonts w:asciiTheme="majorEastAsia" w:eastAsiaTheme="majorEastAsia" w:hAnsiTheme="majorEastAsia" w:hint="eastAsia"/>
          <w:b/>
          <w:u w:val="single"/>
        </w:rPr>
        <w:t>藤沢市朝日町１番地の１</w:t>
      </w:r>
      <w:r w:rsidR="00B20B2A">
        <w:rPr>
          <w:rFonts w:hint="eastAsia"/>
          <w:u w:val="single"/>
        </w:rPr>
        <w:t xml:space="preserve">　　</w:t>
      </w:r>
    </w:p>
    <w:p w:rsidR="00B20B2A" w:rsidRPr="00286BE9" w:rsidRDefault="00B20B2A" w:rsidP="00B20B2A">
      <w:pPr>
        <w:ind w:firstLineChars="2100" w:firstLine="4410"/>
      </w:pPr>
      <w:r w:rsidRPr="00B20B2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DADC8" wp14:editId="0800DAC7">
                <wp:simplePos x="0" y="0"/>
                <wp:positionH relativeFrom="column">
                  <wp:posOffset>-595630</wp:posOffset>
                </wp:positionH>
                <wp:positionV relativeFrom="paragraph">
                  <wp:posOffset>-1718310</wp:posOffset>
                </wp:positionV>
                <wp:extent cx="1238250" cy="495300"/>
                <wp:effectExtent l="0" t="0" r="19050" b="19050"/>
                <wp:wrapNone/>
                <wp:docPr id="4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95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B2A" w:rsidRDefault="00B20B2A" w:rsidP="00B20B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DADC8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8" type="#_x0000_t109" style="position:absolute;left:0;text-align:left;margin-left:-46.9pt;margin-top:-135.3pt;width:97.5pt;height:3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BMqAIAACgFAAAOAAAAZHJzL2Uyb0RvYy54bWysVE9v0zAUvyPxHSzfWdqshS1aOlWdipCm&#10;rdKGdn51nCaSYxvbbVJuqBJw5MInQOLGN+DbVIivwbOTtd3GCZGD857f39/747PzphJkxY0tlUxp&#10;/6hHCZdMZaVcpPTt7fTFCSXWgcxAKMlTuuaWno+ePzurdcJjVSiRcUPQibRJrVNaOKeTKLKs4BXY&#10;I6W5RGGuTAUOWbOIMgM1eq9EFPd6L6NamUwbxbi1eHvRCuko+M9zztx1nlvuiEgp5ubCacI592c0&#10;OoNkYUAXJevSgH/IooJSYtCdqwtwQJamfOKqKplRVuXuiKkqUnleMh4wIJp+7xGamwI0D1iwOFbv&#10;ymT/n1t2tZoZUmYpHVAiocIWbTdft5sf283P7ebDdvMtEJ8T8uvT999fPpK+L1mtbYKWN3pmOs4i&#10;6fE3uan8H5GRJpR5vSszbxxheNmPj0/iIXaDoWxwOjzuhT5Ee2ttrHvNVUU8kdJcqHpSgHGzttGh&#10;0rC6tA6jo9m9ug9slSizaSlEYNZ2IgxZAXYfhyZTNSUCrMPLlE7D5+GgiwdmQpI6pfFwgIkRBjiW&#10;uQCHZKWxUNlcUAJigfPOnAm5PLC2T4LeIvKDwL3w/S2wB3IBtmgzDl47NSE9Hh4musPtm9CW3VOu&#10;mTehj7G38Ddzla2xt0a1Q281m5bo/xLxz8DglCM43Fx3jYevMMIRpaakUOb94zuvh0OHEkpq3JaU&#10;2ndLMBxRvZE4jqf9wQDducAMhq9iZMyhZH4okctqorAlfXwbNAuk13finsyNqu5wscc+KopAMozd&#10;1rtjJq7dYnwaGB+PgxqulAZ3KW808859xXxFb5s7MLqbJYe9uFL3mwXJozFqdb2lVOOlU3kZZmxf&#10;T5wWz+A6hrnpng6/74d80No/cKM/AAAA//8DAFBLAwQUAAYACAAAACEA3ZelgN8AAAANAQAADwAA&#10;AGRycy9kb3ducmV2LnhtbEyPMU/DMBCFdyT+g3VIbK0dIwUS4lSoiJGhLUs3NzZJlPgc2W4S/j3X&#10;Cba7d0/vfVftVjey2YbYe1SQbQUwi403PbYKvk4fmxdgMWk0evRoFfzYCLv6/q7SpfELHux8TC2j&#10;EIylVtClNJWcx6azTsetnyzS7dsHpxOtoeUm6IXC3cilEDl3ukdq6PRk951thuPVKTiv7l0WQ+FP&#10;YQiHJX7u5+bcK/X4sL69Akt2TX9muOETOtTEdPFXNJGNCjbFE6EnGuSzyIHdLCKTwC4kZYXMgdcV&#10;//9F/QsAAP//AwBQSwECLQAUAAYACAAAACEAtoM4kv4AAADhAQAAEwAAAAAAAAAAAAAAAAAAAAAA&#10;W0NvbnRlbnRfVHlwZXNdLnhtbFBLAQItABQABgAIAAAAIQA4/SH/1gAAAJQBAAALAAAAAAAAAAAA&#10;AAAAAC8BAABfcmVscy8ucmVsc1BLAQItABQABgAIAAAAIQDoLpBMqAIAACgFAAAOAAAAAAAAAAAA&#10;AAAAAC4CAABkcnMvZTJvRG9jLnhtbFBLAQItABQABgAIAAAAIQDdl6WA3wAAAA0BAAAPAAAAAAAA&#10;AAAAAAAAAAIFAABkcnMvZG93bnJldi54bWxQSwUGAAAAAAQABADzAAAADgYAAAAA&#10;" fillcolor="window" strokecolor="windowText" strokeweight="2pt">
                <v:stroke linestyle="thinThin"/>
                <v:textbox>
                  <w:txbxContent>
                    <w:p w:rsidR="00B20B2A" w:rsidRDefault="00B20B2A" w:rsidP="00B20B2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286BE9">
        <w:rPr>
          <w:rFonts w:hint="eastAsia"/>
        </w:rPr>
        <w:t>保護者等</w:t>
      </w:r>
      <w:r w:rsidRPr="00286BE9">
        <w:rPr>
          <w:rFonts w:hint="eastAsia"/>
          <w:u w:val="single"/>
        </w:rPr>
        <w:t>（氏名）</w:t>
      </w:r>
      <w:r w:rsidRPr="00B20B2A">
        <w:rPr>
          <w:rFonts w:asciiTheme="majorEastAsia" w:eastAsiaTheme="majorEastAsia" w:hAnsiTheme="majorEastAsia" w:hint="eastAsia"/>
          <w:b/>
          <w:u w:val="single"/>
        </w:rPr>
        <w:t>給食　花美</w:t>
      </w:r>
      <w:r w:rsidRPr="00286BE9">
        <w:rPr>
          <w:rFonts w:hint="eastAsia"/>
          <w:u w:val="single"/>
        </w:rPr>
        <w:t xml:space="preserve">　　　　　　　　</w:t>
      </w:r>
    </w:p>
    <w:p w:rsidR="00B20B2A" w:rsidRPr="00286BE9" w:rsidRDefault="00B20B2A" w:rsidP="00B20B2A">
      <w:pPr>
        <w:ind w:left="4410" w:firstLineChars="400" w:firstLine="840"/>
        <w:rPr>
          <w:u w:val="single"/>
        </w:rPr>
      </w:pPr>
      <w:r>
        <w:rPr>
          <w:rFonts w:hint="eastAsia"/>
          <w:u w:val="single"/>
        </w:rPr>
        <w:t>（電話番号）</w:t>
      </w:r>
      <w:r w:rsidRPr="00B20B2A">
        <w:rPr>
          <w:rFonts w:asciiTheme="majorEastAsia" w:eastAsiaTheme="majorEastAsia" w:hAnsiTheme="majorEastAsia" w:hint="eastAsia"/>
          <w:b/>
          <w:u w:val="single"/>
        </w:rPr>
        <w:t>○○－○○○○</w:t>
      </w:r>
      <w:r>
        <w:rPr>
          <w:rFonts w:hint="eastAsia"/>
          <w:u w:val="single"/>
        </w:rPr>
        <w:t xml:space="preserve">　</w:t>
      </w:r>
      <w:r w:rsidRPr="00286BE9">
        <w:rPr>
          <w:rFonts w:hint="eastAsia"/>
          <w:u w:val="single"/>
        </w:rPr>
        <w:t xml:space="preserve">　　　</w:t>
      </w:r>
    </w:p>
    <w:p w:rsidR="00B20B2A" w:rsidRPr="00286BE9" w:rsidRDefault="00B20B2A" w:rsidP="00B20B2A">
      <w:pPr>
        <w:ind w:firstLineChars="2500" w:firstLine="5250"/>
        <w:rPr>
          <w:u w:val="single"/>
        </w:rPr>
      </w:pPr>
      <w:r w:rsidRPr="00286BE9">
        <w:rPr>
          <w:rFonts w:hint="eastAsia"/>
          <w:u w:val="single"/>
        </w:rPr>
        <w:t xml:space="preserve">（児童又は生徒との続柄）　</w:t>
      </w:r>
      <w:r w:rsidRPr="00B20B2A">
        <w:rPr>
          <w:rFonts w:asciiTheme="majorEastAsia" w:eastAsiaTheme="majorEastAsia" w:hAnsiTheme="majorEastAsia" w:hint="eastAsia"/>
          <w:b/>
          <w:u w:val="single"/>
        </w:rPr>
        <w:t>母</w:t>
      </w:r>
      <w:r w:rsidRPr="00286BE9">
        <w:rPr>
          <w:rFonts w:hint="eastAsia"/>
          <w:u w:val="single"/>
        </w:rPr>
        <w:t xml:space="preserve">　　　</w:t>
      </w:r>
    </w:p>
    <w:p w:rsidR="00B20B2A" w:rsidRPr="00286BE9" w:rsidRDefault="00B20B2A" w:rsidP="00B20B2A"/>
    <w:p w:rsidR="00B20B2A" w:rsidRPr="00B20B2A" w:rsidRDefault="00B20B2A" w:rsidP="00B20B2A"/>
    <w:p w:rsidR="00B20B2A" w:rsidRPr="00286BE9" w:rsidRDefault="00B20B2A" w:rsidP="00B20B2A"/>
    <w:p w:rsidR="00B20B2A" w:rsidRPr="00286BE9" w:rsidRDefault="00B20B2A" w:rsidP="00B20B2A">
      <w:pPr>
        <w:jc w:val="center"/>
      </w:pPr>
      <w:r w:rsidRPr="00286BE9">
        <w:rPr>
          <w:rFonts w:hint="eastAsia"/>
        </w:rPr>
        <w:t>学校給食除外届</w:t>
      </w:r>
    </w:p>
    <w:p w:rsidR="00B20B2A" w:rsidRPr="00286BE9" w:rsidRDefault="00B20B2A" w:rsidP="00B20B2A"/>
    <w:p w:rsidR="00B20B2A" w:rsidRPr="00286BE9" w:rsidRDefault="00B20B2A" w:rsidP="00B20B2A">
      <w:r w:rsidRPr="00286BE9">
        <w:rPr>
          <w:rFonts w:hint="eastAsia"/>
        </w:rPr>
        <w:t xml:space="preserve">　次の児童又は生徒について，学校給食を受けることができないため，藤沢市学校給食費に関する条例施行規則第４条第２項の規定により，次のとおり届け出ます。</w:t>
      </w:r>
    </w:p>
    <w:p w:rsidR="00B20B2A" w:rsidRPr="00286BE9" w:rsidRDefault="00B20B2A" w:rsidP="00B20B2A"/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235"/>
        <w:gridCol w:w="1134"/>
        <w:gridCol w:w="3354"/>
        <w:gridCol w:w="851"/>
        <w:gridCol w:w="1606"/>
      </w:tblGrid>
      <w:tr w:rsidR="00B20B2A" w:rsidRPr="00286BE9" w:rsidTr="0032491F">
        <w:trPr>
          <w:trHeight w:hRule="exact" w:val="567"/>
        </w:trPr>
        <w:tc>
          <w:tcPr>
            <w:tcW w:w="2235" w:type="dxa"/>
            <w:vMerge w:val="restart"/>
          </w:tcPr>
          <w:p w:rsidR="00B20B2A" w:rsidRPr="00286BE9" w:rsidRDefault="00B20B2A" w:rsidP="0032491F">
            <w:pPr>
              <w:jc w:val="distribute"/>
            </w:pPr>
            <w:r w:rsidRPr="00286BE9">
              <w:rPr>
                <w:rFonts w:hint="eastAsia"/>
              </w:rPr>
              <w:t>対象となる</w:t>
            </w:r>
          </w:p>
          <w:p w:rsidR="00B20B2A" w:rsidRPr="00286BE9" w:rsidRDefault="00B20B2A" w:rsidP="0032491F">
            <w:pPr>
              <w:jc w:val="distribute"/>
            </w:pPr>
            <w:r w:rsidRPr="00B20B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D5C735" wp14:editId="5B47F799">
                      <wp:simplePos x="0" y="0"/>
                      <wp:positionH relativeFrom="column">
                        <wp:posOffset>-357505</wp:posOffset>
                      </wp:positionH>
                      <wp:positionV relativeFrom="paragraph">
                        <wp:posOffset>717550</wp:posOffset>
                      </wp:positionV>
                      <wp:extent cx="1619250" cy="428625"/>
                      <wp:effectExtent l="0" t="0" r="19050" b="161925"/>
                      <wp:wrapNone/>
                      <wp:docPr id="6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28625"/>
                              </a:xfrm>
                              <a:prstGeom prst="wedgeRoundRectCallout">
                                <a:avLst>
                                  <a:gd name="adj1" fmla="val 42838"/>
                                  <a:gd name="adj2" fmla="val 79618"/>
                                  <a:gd name="adj3" fmla="val 16667"/>
                                </a:avLst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20B2A" w:rsidRDefault="00B20B2A" w:rsidP="00B20B2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000000"/>
                                    </w:rPr>
                                    <w:t>該当する理由に○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5C735" id="_x0000_s1029" type="#_x0000_t62" style="position:absolute;left:0;text-align:left;margin-left:-28.15pt;margin-top:56.5pt;width:127.5pt;height:33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gahQIAAO0EAAAOAAAAZHJzL2Uyb0RvYy54bWysVM1uEzEQviPxDpbvdH+abNOomwoSlQvQ&#10;qoUHcGzvD/LaxnayKbeeOCEhLhx648IrFCSepkTiMRh7t2laOCDExTsez3zzzd8eHK4agZbc2FrJ&#10;HCc7MUZcUsVqWeb41cujRyOMrCOSEaEkz/E5t/hw8vDBQavHPFWVEowbBCDSjlud48o5PY4iSyve&#10;ELujNJfwWCjTEAdXU0bMkBbQGxGlcZxFrTJMG0W5taCddY94EvCLglN3XBSWOyRyDNxcOE045/6M&#10;JgdkXBqiq5r2NMg/sGhILSHoBmpGHEELU/8G1dTUKKsKt0NVE6miqCkPOUA2SXwvm7OKaB5ygeJY&#10;vSmT/X+w9MXyxKCa5TjDSJIGWvTzy8cfV1fry0sQ1t8/rz98vb54v3737friExr6grXajsHvTJ+Y&#10;/mZB9NmvCtP4L+SFVqHI55si85VDFJRJluynQ+gFhbdBOsrSABrdemtj3VOuGuSFHLeclfxULSQ7&#10;hXZOiRBq4UKxyfKZdaHqrOdO2OsEo6IR0MQlEQjwd0d9k7ds0m2bvf0s+YPN7rZNkmXZnscBmn1U&#10;kG6IegpWiZod1UKEiynnU2EQUMjxNB7Gg1kgLBbNc8U6NUxv3M8fqGFKO/XoRg34toMJUe/gC4na&#10;HKfDASAgSmBvCkEciI2GTlpZYkRECQtJnQmB73j3sF28wdEoedKxsxVhvNMO/4aFT39GbNW5hBB9&#10;iYT0VeBh/6BFvm5+aLox8ZJbzVdh6na9h9fMFTuHSYRfiTuGoxAKMqSi1hhVyry9r2thZSHTNwti&#10;OEbGianqNpxICvY57iZEqscLp4p6Q6EL0/OBnQq17fffL+32PVjd/qUmvwAAAP//AwBQSwMEFAAG&#10;AAgAAAAhAEd+CDHgAAAACwEAAA8AAABkcnMvZG93bnJldi54bWxMj81OwzAQhO9IvIO1SFxQa5co&#10;JYQ4FUJwAAkh+nN3bJNExOtgu23g6dme4Laj+TQ7U60mN7CDDbH3KGExF8Asam96bCVsN0+zAlhM&#10;Co0aPFoJ3zbCqj4/q1Rp/BHf7WGdWkYhGEsloUtpLDmPurNOxbkfLZL34YNTiWRouQnqSOFu4NdC&#10;LLlTPdKHTo32obP6c713El51fPZN/MmucrF7DLiNL29fWsrLi+n+DliyU/qD4VSfqkNNnRq/RxPZ&#10;IGGWLzNCyVhkNOpE3BY3wBo6CpEDryv+f0P9CwAA//8DAFBLAQItABQABgAIAAAAIQC2gziS/gAA&#10;AOEBAAATAAAAAAAAAAAAAAAAAAAAAABbQ29udGVudF9UeXBlc10ueG1sUEsBAi0AFAAGAAgAAAAh&#10;ADj9If/WAAAAlAEAAAsAAAAAAAAAAAAAAAAALwEAAF9yZWxzLy5yZWxzUEsBAi0AFAAGAAgAAAAh&#10;AFg7CBqFAgAA7QQAAA4AAAAAAAAAAAAAAAAALgIAAGRycy9lMm9Eb2MueG1sUEsBAi0AFAAGAAgA&#10;AAAhAEd+CDHgAAAACwEAAA8AAAAAAAAAAAAAAAAA3wQAAGRycy9kb3ducmV2LnhtbFBLBQYAAAAA&#10;BAAEAPMAAADsBQAAAAA=&#10;" adj="20053,27997" fillcolor="#f2dcdb" strokecolor="#385d8a" strokeweight="2pt">
                      <v:textbox>
                        <w:txbxContent>
                          <w:p w:rsidR="00B20B2A" w:rsidRDefault="00B20B2A" w:rsidP="00B20B2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/>
                              </w:rPr>
                              <w:t>該当する理由に○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6BE9">
              <w:rPr>
                <w:rFonts w:hint="eastAsia"/>
              </w:rPr>
              <w:t>児童又は生徒</w:t>
            </w:r>
          </w:p>
        </w:tc>
        <w:tc>
          <w:tcPr>
            <w:tcW w:w="1134" w:type="dxa"/>
          </w:tcPr>
          <w:p w:rsidR="00B20B2A" w:rsidRPr="00286BE9" w:rsidRDefault="00B20B2A" w:rsidP="0032491F">
            <w:r w:rsidRPr="00286BE9">
              <w:rPr>
                <w:rFonts w:hint="eastAsia"/>
              </w:rPr>
              <w:t>学</w:t>
            </w:r>
            <w:r w:rsidRPr="00286BE9">
              <w:rPr>
                <w:rFonts w:hint="eastAsia"/>
              </w:rPr>
              <w:t xml:space="preserve"> </w:t>
            </w:r>
            <w:r w:rsidRPr="00286BE9">
              <w:rPr>
                <w:rFonts w:hint="eastAsia"/>
              </w:rPr>
              <w:t>校</w:t>
            </w:r>
            <w:r w:rsidRPr="00286BE9">
              <w:rPr>
                <w:rFonts w:hint="eastAsia"/>
              </w:rPr>
              <w:t xml:space="preserve"> </w:t>
            </w:r>
            <w:r w:rsidRPr="00286BE9">
              <w:rPr>
                <w:rFonts w:hint="eastAsia"/>
              </w:rPr>
              <w:t>名</w:t>
            </w:r>
          </w:p>
        </w:tc>
        <w:tc>
          <w:tcPr>
            <w:tcW w:w="3354" w:type="dxa"/>
          </w:tcPr>
          <w:p w:rsidR="00B20B2A" w:rsidRPr="00286BE9" w:rsidRDefault="00B20B2A" w:rsidP="0032491F">
            <w:r w:rsidRPr="00286BE9">
              <w:rPr>
                <w:rFonts w:hint="eastAsia"/>
              </w:rPr>
              <w:t xml:space="preserve">藤沢市立　　</w:t>
            </w:r>
            <w:r w:rsidRPr="00B20B2A">
              <w:rPr>
                <w:rFonts w:asciiTheme="majorEastAsia" w:eastAsiaTheme="majorEastAsia" w:hAnsiTheme="majorEastAsia" w:hint="eastAsia"/>
                <w:b/>
              </w:rPr>
              <w:t>○○○</w:t>
            </w:r>
            <w:r w:rsidRPr="00286BE9">
              <w:rPr>
                <w:rFonts w:hint="eastAsia"/>
              </w:rPr>
              <w:t xml:space="preserve">　　　学校</w:t>
            </w:r>
          </w:p>
        </w:tc>
        <w:tc>
          <w:tcPr>
            <w:tcW w:w="851" w:type="dxa"/>
          </w:tcPr>
          <w:p w:rsidR="00B20B2A" w:rsidRPr="00286BE9" w:rsidRDefault="00B20B2A" w:rsidP="0032491F">
            <w:r w:rsidRPr="00286BE9">
              <w:rPr>
                <w:rFonts w:hint="eastAsia"/>
              </w:rPr>
              <w:t>学年等</w:t>
            </w:r>
          </w:p>
        </w:tc>
        <w:tc>
          <w:tcPr>
            <w:tcW w:w="1606" w:type="dxa"/>
          </w:tcPr>
          <w:p w:rsidR="00B20B2A" w:rsidRPr="00286BE9" w:rsidRDefault="00B20B2A" w:rsidP="00B20B2A">
            <w:pPr>
              <w:ind w:firstLineChars="200" w:firstLine="422"/>
              <w:jc w:val="left"/>
            </w:pPr>
            <w:r w:rsidRPr="00B20B2A">
              <w:rPr>
                <w:rFonts w:asciiTheme="majorEastAsia" w:eastAsiaTheme="majorEastAsia" w:hAnsiTheme="majorEastAsia" w:hint="eastAsia"/>
                <w:b/>
              </w:rPr>
              <w:t>○</w:t>
            </w:r>
            <w:r w:rsidRPr="00286BE9">
              <w:rPr>
                <w:rFonts w:hint="eastAsia"/>
              </w:rPr>
              <w:t>年</w:t>
            </w:r>
            <w:r w:rsidRPr="00B20B2A">
              <w:rPr>
                <w:rFonts w:asciiTheme="majorEastAsia" w:eastAsiaTheme="majorEastAsia" w:hAnsiTheme="majorEastAsia" w:hint="eastAsia"/>
                <w:b/>
              </w:rPr>
              <w:t>○</w:t>
            </w:r>
            <w:r w:rsidRPr="00286BE9">
              <w:rPr>
                <w:rFonts w:hint="eastAsia"/>
              </w:rPr>
              <w:t>組</w:t>
            </w:r>
          </w:p>
        </w:tc>
      </w:tr>
      <w:tr w:rsidR="00B20B2A" w:rsidRPr="00286BE9" w:rsidTr="0032491F">
        <w:trPr>
          <w:trHeight w:hRule="exact" w:val="567"/>
        </w:trPr>
        <w:tc>
          <w:tcPr>
            <w:tcW w:w="2235" w:type="dxa"/>
            <w:vMerge/>
          </w:tcPr>
          <w:p w:rsidR="00B20B2A" w:rsidRPr="00286BE9" w:rsidRDefault="00B20B2A" w:rsidP="0032491F"/>
        </w:tc>
        <w:tc>
          <w:tcPr>
            <w:tcW w:w="1134" w:type="dxa"/>
          </w:tcPr>
          <w:p w:rsidR="00B20B2A" w:rsidRPr="00286BE9" w:rsidRDefault="00B20B2A" w:rsidP="0032491F">
            <w:r w:rsidRPr="00286BE9">
              <w:rPr>
                <w:rFonts w:hint="eastAsia"/>
              </w:rPr>
              <w:t>フリガナ</w:t>
            </w:r>
          </w:p>
        </w:tc>
        <w:tc>
          <w:tcPr>
            <w:tcW w:w="5811" w:type="dxa"/>
            <w:gridSpan w:val="3"/>
          </w:tcPr>
          <w:p w:rsidR="00B20B2A" w:rsidRPr="00B20B2A" w:rsidRDefault="00B20B2A" w:rsidP="0032491F">
            <w:pPr>
              <w:rPr>
                <w:rFonts w:asciiTheme="majorEastAsia" w:eastAsiaTheme="majorEastAsia" w:hAnsiTheme="majorEastAsia"/>
                <w:b/>
              </w:rPr>
            </w:pPr>
            <w:r w:rsidRPr="00B20B2A">
              <w:rPr>
                <w:rFonts w:asciiTheme="majorEastAsia" w:eastAsiaTheme="majorEastAsia" w:hAnsiTheme="majorEastAsia" w:hint="eastAsia"/>
                <w:b/>
              </w:rPr>
              <w:t>キュウショク　ハナコ</w:t>
            </w:r>
          </w:p>
        </w:tc>
      </w:tr>
      <w:tr w:rsidR="00B20B2A" w:rsidRPr="00286BE9" w:rsidTr="0032491F">
        <w:trPr>
          <w:trHeight w:hRule="exact" w:val="567"/>
        </w:trPr>
        <w:tc>
          <w:tcPr>
            <w:tcW w:w="2235" w:type="dxa"/>
            <w:vMerge/>
          </w:tcPr>
          <w:p w:rsidR="00B20B2A" w:rsidRPr="00286BE9" w:rsidRDefault="00B20B2A" w:rsidP="0032491F"/>
        </w:tc>
        <w:tc>
          <w:tcPr>
            <w:tcW w:w="1134" w:type="dxa"/>
          </w:tcPr>
          <w:p w:rsidR="00B20B2A" w:rsidRPr="00286BE9" w:rsidRDefault="00B20B2A" w:rsidP="0032491F">
            <w:r w:rsidRPr="00286BE9">
              <w:rPr>
                <w:rFonts w:hint="eastAsia"/>
              </w:rPr>
              <w:t>氏　　名</w:t>
            </w:r>
          </w:p>
        </w:tc>
        <w:tc>
          <w:tcPr>
            <w:tcW w:w="5811" w:type="dxa"/>
            <w:gridSpan w:val="3"/>
          </w:tcPr>
          <w:p w:rsidR="00B20B2A" w:rsidRPr="00B20B2A" w:rsidRDefault="00B20B2A" w:rsidP="0032491F">
            <w:pPr>
              <w:rPr>
                <w:rFonts w:asciiTheme="majorEastAsia" w:eastAsiaTheme="majorEastAsia" w:hAnsiTheme="majorEastAsia"/>
                <w:b/>
              </w:rPr>
            </w:pPr>
            <w:r w:rsidRPr="00B20B2A">
              <w:rPr>
                <w:rFonts w:asciiTheme="majorEastAsia" w:eastAsiaTheme="majorEastAsia" w:hAnsiTheme="majorEastAsia" w:hint="eastAsia"/>
                <w:b/>
              </w:rPr>
              <w:t>給食　花子</w:t>
            </w:r>
          </w:p>
        </w:tc>
      </w:tr>
      <w:tr w:rsidR="00B20B2A" w:rsidRPr="00286BE9" w:rsidTr="0032491F">
        <w:trPr>
          <w:trHeight w:val="4088"/>
        </w:trPr>
        <w:tc>
          <w:tcPr>
            <w:tcW w:w="2235" w:type="dxa"/>
          </w:tcPr>
          <w:p w:rsidR="00B20B2A" w:rsidRPr="00286BE9" w:rsidRDefault="00B20B2A" w:rsidP="0032491F"/>
          <w:p w:rsidR="00B20B2A" w:rsidRPr="00286BE9" w:rsidRDefault="00B20B2A" w:rsidP="0032491F"/>
          <w:p w:rsidR="00B20B2A" w:rsidRPr="00286BE9" w:rsidRDefault="00B20B2A" w:rsidP="0032491F"/>
          <w:p w:rsidR="00B20B2A" w:rsidRPr="00286BE9" w:rsidRDefault="00B20B2A" w:rsidP="0032491F">
            <w:pPr>
              <w:jc w:val="distribute"/>
            </w:pPr>
            <w:r w:rsidRPr="00286BE9">
              <w:rPr>
                <w:rFonts w:hint="eastAsia"/>
              </w:rPr>
              <w:t>学校給食を受ける</w:t>
            </w:r>
          </w:p>
          <w:p w:rsidR="00B20B2A" w:rsidRPr="00286BE9" w:rsidRDefault="00B20B2A" w:rsidP="0032491F">
            <w:pPr>
              <w:jc w:val="distribute"/>
            </w:pPr>
            <w:r w:rsidRPr="00286BE9">
              <w:rPr>
                <w:rFonts w:hint="eastAsia"/>
              </w:rPr>
              <w:t>ことができない理由</w:t>
            </w:r>
          </w:p>
        </w:tc>
        <w:tc>
          <w:tcPr>
            <w:tcW w:w="6945" w:type="dxa"/>
            <w:gridSpan w:val="4"/>
          </w:tcPr>
          <w:p w:rsidR="00B20B2A" w:rsidRPr="00286BE9" w:rsidRDefault="00B20B2A" w:rsidP="0032491F">
            <w:r w:rsidRPr="00286BE9">
              <w:rPr>
                <w:rFonts w:hint="eastAsia"/>
              </w:rPr>
              <w:t>該当する理由の番号に○印を付けてください。</w:t>
            </w:r>
          </w:p>
          <w:p w:rsidR="00B20B2A" w:rsidRPr="00286BE9" w:rsidRDefault="00B20B2A" w:rsidP="0032491F"/>
          <w:p w:rsidR="00B20B2A" w:rsidRPr="00286BE9" w:rsidRDefault="00B20B2A" w:rsidP="0032491F">
            <w:r w:rsidRPr="00286BE9">
              <w:rPr>
                <w:rFonts w:hint="eastAsia"/>
              </w:rPr>
              <w:t>１　食物アレルギーのため</w:t>
            </w:r>
          </w:p>
          <w:p w:rsidR="00B20B2A" w:rsidRPr="00286BE9" w:rsidRDefault="00B20B2A" w:rsidP="0032491F">
            <w:pPr>
              <w:ind w:firstLineChars="200" w:firstLine="420"/>
            </w:pPr>
            <w:r w:rsidRPr="00286BE9">
              <w:rPr>
                <w:rFonts w:hint="eastAsia"/>
              </w:rPr>
              <w:t>詳細は「</w:t>
            </w:r>
            <w:r w:rsidR="00402B32">
              <w:rPr>
                <w:rFonts w:hint="eastAsia"/>
              </w:rPr>
              <w:t>学校生活管理指導表</w:t>
            </w:r>
            <w:r w:rsidRPr="00286BE9">
              <w:rPr>
                <w:rFonts w:hint="eastAsia"/>
              </w:rPr>
              <w:t>」のとおり</w:t>
            </w:r>
          </w:p>
          <w:p w:rsidR="00B20B2A" w:rsidRPr="00286BE9" w:rsidRDefault="00B20B2A" w:rsidP="0032491F"/>
          <w:p w:rsidR="00B20B2A" w:rsidRPr="00286BE9" w:rsidRDefault="00B20B2A" w:rsidP="0032491F">
            <w:r w:rsidRPr="00286BE9">
              <w:rPr>
                <w:rFonts w:hint="eastAsia"/>
              </w:rPr>
              <w:t>２　その他</w:t>
            </w:r>
          </w:p>
          <w:p w:rsidR="00B20B2A" w:rsidRDefault="00B20B2A" w:rsidP="0032491F">
            <w:pPr>
              <w:ind w:firstLineChars="200" w:firstLine="420"/>
            </w:pPr>
            <w:r w:rsidRPr="00286BE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49B1D31" wp14:editId="2DBBC4D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38100</wp:posOffset>
                      </wp:positionV>
                      <wp:extent cx="4095750" cy="11144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0" cy="1114425"/>
                              </a:xfrm>
                              <a:prstGeom prst="bracketPair">
                                <a:avLst>
                                  <a:gd name="adj" fmla="val 863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76A5D" id="大かっこ 2" o:spid="_x0000_s1026" type="#_x0000_t185" style="position:absolute;left:0;text-align:left;margin-left:8.6pt;margin-top:3pt;width:322.5pt;height:8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vxlQIAAPoEAAAOAAAAZHJzL2Uyb0RvYy54bWysVM1uEzEQviPxDpbvdLMh6U/UTRW1KkKq&#10;2kgp6nnitbMG/2E72YRbzxx5BJB4sIr3YOzdpuXnhMjBGXvG38x8/mZPz7ZakQ33QVpT0fJgQAk3&#10;zNbSrCr67vby1TElIYKpQVnDK7rjgZ5NX744bd2ED21jVc09QRATJq2raBOjmxRFYA3XEA6s4wad&#10;wnoNEbd+VdQeWkTXqhgOBodFa33tvGU8BDy96Jx0mvGF4CzeCBF4JKqiWFvMq8/rMq3F9BQmKw+u&#10;kawvA/6hCg3SYNI91AVEIGsv/4DSknkbrIgHzOrCCiEZzz1gN+Xgt24WDTiee0FygtvTFP4fLLve&#10;zD2RdUWHlBjQ+EQ/vn1/uP/8cP/14f4LGSaGWhcmGLhwc9/vApqp3a3wOv1jI2SbWd3tWeXbSBge&#10;jgYn46Mxks/QV5blaDQcJ9Ti6brzIb7hVpNkVHTpgX3gcQ7SZ1JhcxViZrfua4T6PSVCK3yrDShy&#10;fPi67CH7WAR/BE0Xjb2USuXHVoa0FT0ZYxGEAUpOKIhoaockBLOiBNQKtcxilzxYJet0O+GEXThX&#10;nmDOiqIKa9veYpuUKAgRHdh7/vW1/HI1lXMBoekuZ1cfpkyC5lmt2GiiJjHecZyspa13+EredvIN&#10;jl1KRLvCpHPwyAGSizMYb3ARymJ7trcoaaz/9LfzFI8yQi8lLeofe/+4Bs+xl7cGBXaC75QGJm9G&#10;46Mhbvxzz/K5x6z1uUVOSpx2x7KZ4qN6NIW3+g5HdZayogsMw9wdy/3mPHZzicPO+GyWw3BIHMQr&#10;s3AsgSeeEo+32zvwrldLxBe4to+zApOsgE5fT7GdCGbraIXcM9zx2tONA5Y12X8M0gQ/3+eop0/W&#10;9CcAAAD//wMAUEsDBBQABgAIAAAAIQACy/Z93AAAAAgBAAAPAAAAZHJzL2Rvd25yZXYueG1sTI/B&#10;TsMwEETvSPyDtUjcqNOghCqNUyEESBzbIlBuTrxNIux1FDtt+HuWExzfzmh2ptwtzoozTmHwpGC9&#10;SkAgtd4M1Cl4P77cbUCEqMlo6wkVfGOAXXV9VerC+Avt8XyIneAQCoVW0Mc4FlKGtkenw8qPSKyd&#10;/OR0ZJw6aSZ94XBnZZokuXR6IP7Q6xGfemy/DrNTUH8MWfo6x33b2Tq7/2ze5HOslbq9WR63ICIu&#10;8c8Mv/W5OlTcqfEzmSAs80PKTgU5L2I5z1Pmhu+bdQayKuX/AdUPAAAA//8DAFBLAQItABQABgAI&#10;AAAAIQC2gziS/gAAAOEBAAATAAAAAAAAAAAAAAAAAAAAAABbQ29udGVudF9UeXBlc10ueG1sUEsB&#10;Ai0AFAAGAAgAAAAhADj9If/WAAAAlAEAAAsAAAAAAAAAAAAAAAAALwEAAF9yZWxzLy5yZWxzUEsB&#10;Ai0AFAAGAAgAAAAhAO8Q2/GVAgAA+gQAAA4AAAAAAAAAAAAAAAAALgIAAGRycy9lMm9Eb2MueG1s&#10;UEsBAi0AFAAGAAgAAAAhAALL9n3cAAAACAEAAA8AAAAAAAAAAAAAAAAA7wQAAGRycy9kb3ducmV2&#10;LnhtbFBLBQYAAAAABAAEAPMAAAD4BQAAAAA=&#10;" adj="1864" strokecolor="windowText"/>
                  </w:pict>
                </mc:Fallback>
              </mc:AlternateContent>
            </w:r>
            <w:r w:rsidRPr="00286BE9">
              <w:rPr>
                <w:rFonts w:hint="eastAsia"/>
              </w:rPr>
              <w:t>理由を記載してください。</w:t>
            </w:r>
          </w:p>
          <w:p w:rsidR="00B20B2A" w:rsidRDefault="00B20B2A" w:rsidP="0032491F">
            <w:pPr>
              <w:ind w:firstLineChars="200" w:firstLine="420"/>
            </w:pPr>
          </w:p>
          <w:p w:rsidR="00B20B2A" w:rsidRPr="00286BE9" w:rsidRDefault="00B20B2A" w:rsidP="0032491F">
            <w:pPr>
              <w:ind w:firstLineChars="200" w:firstLine="420"/>
            </w:pPr>
            <w:r w:rsidRPr="004D5BC2">
              <w:rPr>
                <w:rFonts w:ascii="ＭＳ Ｐ明朝" w:eastAsia="ＭＳ Ｐ明朝" w:hAnsi="ＭＳ Ｐ明朝" w:hint="eastAsia"/>
              </w:rPr>
              <w:t>例）</w:t>
            </w:r>
            <w:r w:rsidRPr="00B20B2A">
              <w:rPr>
                <w:rFonts w:ascii="ＭＳ Ｐゴシック" w:eastAsia="ＭＳ Ｐゴシック" w:hAnsi="ＭＳ Ｐゴシック" w:hint="eastAsia"/>
                <w:b/>
              </w:rPr>
              <w:t>○○○○○○○の理由により給食は希望しません。（弁当持参）</w:t>
            </w:r>
          </w:p>
        </w:tc>
      </w:tr>
      <w:tr w:rsidR="00B20B2A" w:rsidRPr="00286BE9" w:rsidTr="009C71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66"/>
        </w:trPr>
        <w:tc>
          <w:tcPr>
            <w:tcW w:w="91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20B2A" w:rsidRDefault="00B20B2A" w:rsidP="0032491F">
            <w:r w:rsidRPr="00286BE9">
              <w:rPr>
                <w:rFonts w:hint="eastAsia"/>
              </w:rPr>
              <w:t>（事務処理欄）</w:t>
            </w:r>
          </w:p>
          <w:p w:rsidR="004D07E1" w:rsidRPr="00286BE9" w:rsidRDefault="004D07E1" w:rsidP="0032491F">
            <w:r>
              <w:rPr>
                <w:rFonts w:hint="eastAsia"/>
              </w:rPr>
              <w:t xml:space="preserve">　例）　</w:t>
            </w:r>
            <w:r w:rsidRPr="004D07E1">
              <w:rPr>
                <w:rFonts w:hint="eastAsia"/>
                <w:highlight w:val="yellow"/>
              </w:rPr>
              <w:t>〇月〇日より給食を停止いたしました。　栄養士　〇〇（サイン、㊞可）</w:t>
            </w:r>
          </w:p>
        </w:tc>
      </w:tr>
    </w:tbl>
    <w:p w:rsidR="00B20B2A" w:rsidRPr="00286BE9" w:rsidRDefault="00B20B2A" w:rsidP="00B20B2A">
      <w:r w:rsidRPr="00286BE9">
        <w:rPr>
          <w:rFonts w:hint="eastAsia"/>
        </w:rPr>
        <w:t>備考</w:t>
      </w:r>
    </w:p>
    <w:p w:rsidR="00B20B2A" w:rsidRPr="00286BE9" w:rsidRDefault="00402B32" w:rsidP="00B20B2A">
      <w:r w:rsidRPr="00B20B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28197" wp14:editId="74B26661">
                <wp:simplePos x="0" y="0"/>
                <wp:positionH relativeFrom="column">
                  <wp:posOffset>276063</wp:posOffset>
                </wp:positionH>
                <wp:positionV relativeFrom="paragraph">
                  <wp:posOffset>31662</wp:posOffset>
                </wp:positionV>
                <wp:extent cx="5076825" cy="561975"/>
                <wp:effectExtent l="0" t="0" r="28575" b="28575"/>
                <wp:wrapNone/>
                <wp:docPr id="7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561975"/>
                        </a:xfrm>
                        <a:prstGeom prst="wedgeRoundRectCallout">
                          <a:avLst>
                            <a:gd name="adj1" fmla="val 36367"/>
                            <a:gd name="adj2" fmla="val 37396"/>
                            <a:gd name="adj3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0C2E" w:rsidRDefault="00A10C2E" w:rsidP="00A10C2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/>
                              </w:rPr>
                              <w:t>事情が変更となり，給食が喫食できる状況となりましたら，学校にお伝え</w:t>
                            </w:r>
                          </w:p>
                          <w:p w:rsidR="00A10C2E" w:rsidRDefault="00A10C2E" w:rsidP="00A10C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/>
                              </w:rPr>
                              <w:t>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28197" id="_x0000_s1030" type="#_x0000_t62" style="position:absolute;left:0;text-align:left;margin-left:21.75pt;margin-top:2.5pt;width:399.7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r1hwIAAO0EAAAOAAAAZHJzL2Uyb0RvYy54bWysVM1uEzEQviPxDpbvZDc/u0mjbCpIFC5A&#10;qxYewLG9P8hrL7aTTbj1xAkJceHQGxdeoSDxNCUSj8HYu03T9oIQF+94PPPNN387Od6UAq25NoWS&#10;Ce52Qoy4pIoVMkvwm9eLJyOMjCWSEaEkT/CWG3w8ffxoUldj3lO5EoxrBCDSjOsqwbm11TgIDM15&#10;SUxHVVzCY6p0SSxcdRYwTWpAL0XQC8M4qJVmlVaUGwPaefOIpx4/TTm1J2lquEUiwcDN+lP7c+nO&#10;YDoh40yTKi9oS4P8A4uSFBKC7qHmxBK00sUDqLKgWhmV2g5VZaDStKDc5wDZdMN72ZznpOI+FyiO&#10;qfZlMv8Plr5an2pUsAQPMZKkhBb9/vb519XV7vIShN3Pr7tP368vPu4+/Li++IIiV7C6MmPwO69O&#10;dXszILrsN6ku3RfyQhtf5O2+yHxjEQVlFA7jUS/CiMJbFHePhh40uPWutLHPuSqRExJcc5bxM7WS&#10;7AzaOSNCqJX1xSbrF8b6qrOWO2FvuxilpYAmrolA/bgfD9smH9j07tgM+0fxQ5v+oU03jhscoNlG&#10;BemGqKNglCjYohDCX3S2nAmNgEKCZ2EUDuaesFiVLxVr1DC9YTt/oIYpbdSjGzXgmwZmOnHyIb6Q&#10;qE5wLxoAAqIE9iYVxIJYVtBJIzOMiMhgIanVPvAd7xa2iTdYjLrPGnYmJ4w32uhvWLj058TkjYsP&#10;4coIZIV0VeB+/6BFTumGphkTJ9nNcuOnbuA8nGap2BYmEX4l9gSOVCjIkIqiwihX+v19XQ0rC5m+&#10;WxHNMdJWzFSz4URSsE9wMyFSPV1ZlRZ7Ck2Ylg/slKfb7r9b2sO7t7r9S03/AAAA//8DAFBLAwQU&#10;AAYACAAAACEAQWeIAeAAAAAHAQAADwAAAGRycy9kb3ducmV2LnhtbEyPT0/CQBDF7yZ+h82YeCGw&#10;lT8Ga6dESOBiMBFMvC7doW3o7tbdhRY/veNJbzPzXt78XrboTSMu5EPtLMLDKAFBtnC6tiXCx349&#10;nIMIUVmtGmcJ4UoBFvntTaZS7Tr7TpddLAWH2JAqhCrGNpUyFBUZFUauJcva0XmjIq++lNqrjsNN&#10;I8dJ8iiNqi1/qFRLq4qK0+5sEPrv7evpazVYXjdHvyzG3dvnZj1AvL/rX55BROrjnxl+8RkdcmY6&#10;uLPVQTQI08mMnQgzbsTyfDrh4YDwxHeZZ/I/f/4DAAD//wMAUEsBAi0AFAAGAAgAAAAhALaDOJL+&#10;AAAA4QEAABMAAAAAAAAAAAAAAAAAAAAAAFtDb250ZW50X1R5cGVzXS54bWxQSwECLQAUAAYACAAA&#10;ACEAOP0h/9YAAACUAQAACwAAAAAAAAAAAAAAAAAvAQAAX3JlbHMvLnJlbHNQSwECLQAUAAYACAAA&#10;ACEAp3A69YcCAADtBAAADgAAAAAAAAAAAAAAAAAuAgAAZHJzL2Uyb0RvYy54bWxQSwECLQAUAAYA&#10;CAAAACEAQWeIAeAAAAAHAQAADwAAAAAAAAAAAAAAAADhBAAAZHJzL2Rvd25yZXYueG1sUEsFBgAA&#10;AAAEAAQA8wAAAO4FAAAAAA==&#10;" adj="18655,18878" fillcolor="#f2dcdb" strokecolor="#385d8a" strokeweight="2pt">
                <v:textbox>
                  <w:txbxContent>
                    <w:p w:rsidR="00A10C2E" w:rsidRDefault="00A10C2E" w:rsidP="00A10C2E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 w:cstheme="minorBidi"/>
                          <w:color w:val="00000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/>
                        </w:rPr>
                        <w:t>事情が変更となり，給食が喫食できる状況となりましたら，学校にお伝え</w:t>
                      </w:r>
                    </w:p>
                    <w:p w:rsidR="00A10C2E" w:rsidRDefault="00A10C2E" w:rsidP="00A10C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20B2A" w:rsidRPr="00286BE9">
        <w:rPr>
          <w:rFonts w:hint="eastAsia"/>
        </w:rPr>
        <w:t>１　この届出は，児童又は生徒１人につき１枚記入し，提出してください。</w:t>
      </w:r>
    </w:p>
    <w:p w:rsidR="00B20B2A" w:rsidRPr="00286BE9" w:rsidRDefault="00B20B2A" w:rsidP="00B20B2A">
      <w:pPr>
        <w:ind w:left="210" w:hangingChars="100" w:hanging="210"/>
      </w:pPr>
      <w:r w:rsidRPr="00286BE9">
        <w:rPr>
          <w:rFonts w:hint="eastAsia"/>
        </w:rPr>
        <w:t>２　学校給食を受けることができない理由が「１食物アレルギーのため」の場合は，必ず学校に「</w:t>
      </w:r>
      <w:r w:rsidR="00402B32">
        <w:rPr>
          <w:rFonts w:hint="eastAsia"/>
        </w:rPr>
        <w:t>学校生活管理指導表</w:t>
      </w:r>
      <w:r w:rsidRPr="00286BE9">
        <w:rPr>
          <w:rFonts w:hint="eastAsia"/>
        </w:rPr>
        <w:t>」を提出してください。</w:t>
      </w:r>
    </w:p>
    <w:p w:rsidR="00D46DF0" w:rsidRPr="00B20B2A" w:rsidRDefault="00B20B2A" w:rsidP="00B20B2A">
      <w:pPr>
        <w:widowControl/>
        <w:jc w:val="left"/>
      </w:pPr>
      <w:r w:rsidRPr="00286BE9">
        <w:rPr>
          <w:rFonts w:hint="eastAsia"/>
        </w:rPr>
        <w:t>３　事務処理のため，提出されたこの届は複写して教育委員会と学校で１部ずつ保管します。</w:t>
      </w:r>
    </w:p>
    <w:sectPr w:rsidR="00D46DF0" w:rsidRPr="00B20B2A" w:rsidSect="00296B1C">
      <w:pgSz w:w="11906" w:h="16838" w:code="9"/>
      <w:pgMar w:top="1134" w:right="1418" w:bottom="73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CF" w:rsidRDefault="001E72CF" w:rsidP="001E72CF">
      <w:r>
        <w:separator/>
      </w:r>
    </w:p>
  </w:endnote>
  <w:endnote w:type="continuationSeparator" w:id="0">
    <w:p w:rsidR="001E72CF" w:rsidRDefault="001E72CF" w:rsidP="001E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CF" w:rsidRDefault="001E72CF" w:rsidP="001E72CF">
      <w:r>
        <w:separator/>
      </w:r>
    </w:p>
  </w:footnote>
  <w:footnote w:type="continuationSeparator" w:id="0">
    <w:p w:rsidR="001E72CF" w:rsidRDefault="001E72CF" w:rsidP="001E7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20"/>
    <w:rsid w:val="00001A70"/>
    <w:rsid w:val="00023A76"/>
    <w:rsid w:val="00090F4F"/>
    <w:rsid w:val="000A0523"/>
    <w:rsid w:val="000F76F3"/>
    <w:rsid w:val="0010423C"/>
    <w:rsid w:val="00127F0E"/>
    <w:rsid w:val="00136113"/>
    <w:rsid w:val="001564DC"/>
    <w:rsid w:val="0016357A"/>
    <w:rsid w:val="00170D3E"/>
    <w:rsid w:val="001738F4"/>
    <w:rsid w:val="00182DD2"/>
    <w:rsid w:val="001C76FD"/>
    <w:rsid w:val="001E3FCB"/>
    <w:rsid w:val="001E72CF"/>
    <w:rsid w:val="001F0869"/>
    <w:rsid w:val="001F3BF3"/>
    <w:rsid w:val="00212F45"/>
    <w:rsid w:val="00247FB4"/>
    <w:rsid w:val="00286BE9"/>
    <w:rsid w:val="00296B1C"/>
    <w:rsid w:val="002B13A8"/>
    <w:rsid w:val="002B255E"/>
    <w:rsid w:val="002C0275"/>
    <w:rsid w:val="002E1CA9"/>
    <w:rsid w:val="002E29EC"/>
    <w:rsid w:val="002E5CFC"/>
    <w:rsid w:val="002F6145"/>
    <w:rsid w:val="00330588"/>
    <w:rsid w:val="00351B84"/>
    <w:rsid w:val="0037760B"/>
    <w:rsid w:val="003A2933"/>
    <w:rsid w:val="003A2FAD"/>
    <w:rsid w:val="003D23B2"/>
    <w:rsid w:val="00402B32"/>
    <w:rsid w:val="00426DD3"/>
    <w:rsid w:val="0044235B"/>
    <w:rsid w:val="0047268C"/>
    <w:rsid w:val="004D07E1"/>
    <w:rsid w:val="0052011C"/>
    <w:rsid w:val="00526E9A"/>
    <w:rsid w:val="00536CFB"/>
    <w:rsid w:val="00541564"/>
    <w:rsid w:val="005755A4"/>
    <w:rsid w:val="00576047"/>
    <w:rsid w:val="005B7463"/>
    <w:rsid w:val="005C275C"/>
    <w:rsid w:val="005D1A86"/>
    <w:rsid w:val="00666541"/>
    <w:rsid w:val="00685EBD"/>
    <w:rsid w:val="006E6871"/>
    <w:rsid w:val="006E7C37"/>
    <w:rsid w:val="006F40C7"/>
    <w:rsid w:val="00707C5D"/>
    <w:rsid w:val="007312BA"/>
    <w:rsid w:val="0075344C"/>
    <w:rsid w:val="00753A0B"/>
    <w:rsid w:val="00772ADE"/>
    <w:rsid w:val="007A07C8"/>
    <w:rsid w:val="007D74CC"/>
    <w:rsid w:val="007F7453"/>
    <w:rsid w:val="00823ECE"/>
    <w:rsid w:val="00883526"/>
    <w:rsid w:val="008855A0"/>
    <w:rsid w:val="008A10F4"/>
    <w:rsid w:val="008A52C7"/>
    <w:rsid w:val="008B1E2F"/>
    <w:rsid w:val="008B27B8"/>
    <w:rsid w:val="008D62D5"/>
    <w:rsid w:val="008F2C33"/>
    <w:rsid w:val="009003FF"/>
    <w:rsid w:val="00924448"/>
    <w:rsid w:val="0094422D"/>
    <w:rsid w:val="00972E9B"/>
    <w:rsid w:val="009B6777"/>
    <w:rsid w:val="009B69CA"/>
    <w:rsid w:val="009C71B0"/>
    <w:rsid w:val="009E758E"/>
    <w:rsid w:val="00A10C2C"/>
    <w:rsid w:val="00A10C2E"/>
    <w:rsid w:val="00A23C2C"/>
    <w:rsid w:val="00A26D45"/>
    <w:rsid w:val="00A43D94"/>
    <w:rsid w:val="00A702C5"/>
    <w:rsid w:val="00A75D9B"/>
    <w:rsid w:val="00A81342"/>
    <w:rsid w:val="00A90792"/>
    <w:rsid w:val="00AA1C3F"/>
    <w:rsid w:val="00AF5F06"/>
    <w:rsid w:val="00B20B2A"/>
    <w:rsid w:val="00B22009"/>
    <w:rsid w:val="00B2395C"/>
    <w:rsid w:val="00B419A0"/>
    <w:rsid w:val="00B6652A"/>
    <w:rsid w:val="00B77720"/>
    <w:rsid w:val="00B84CE1"/>
    <w:rsid w:val="00BB4FBF"/>
    <w:rsid w:val="00BB606D"/>
    <w:rsid w:val="00BC0DDA"/>
    <w:rsid w:val="00BD746B"/>
    <w:rsid w:val="00BE00B0"/>
    <w:rsid w:val="00BE2F74"/>
    <w:rsid w:val="00C25055"/>
    <w:rsid w:val="00C410FA"/>
    <w:rsid w:val="00C51D16"/>
    <w:rsid w:val="00CB4925"/>
    <w:rsid w:val="00CC4100"/>
    <w:rsid w:val="00CE5F16"/>
    <w:rsid w:val="00CF77D1"/>
    <w:rsid w:val="00D00D38"/>
    <w:rsid w:val="00D053E3"/>
    <w:rsid w:val="00D13F90"/>
    <w:rsid w:val="00D161FF"/>
    <w:rsid w:val="00D30B12"/>
    <w:rsid w:val="00D46DF0"/>
    <w:rsid w:val="00DA7125"/>
    <w:rsid w:val="00DC08B8"/>
    <w:rsid w:val="00DC1429"/>
    <w:rsid w:val="00DD7305"/>
    <w:rsid w:val="00DE0916"/>
    <w:rsid w:val="00DE655D"/>
    <w:rsid w:val="00EA03E0"/>
    <w:rsid w:val="00EC001D"/>
    <w:rsid w:val="00EC36D5"/>
    <w:rsid w:val="00ED69E7"/>
    <w:rsid w:val="00F05DBB"/>
    <w:rsid w:val="00F06219"/>
    <w:rsid w:val="00F16B0E"/>
    <w:rsid w:val="00F23645"/>
    <w:rsid w:val="00F52BA8"/>
    <w:rsid w:val="00F73C5B"/>
    <w:rsid w:val="00F95502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58A3F613-C7D6-468B-9868-485C628D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B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685EBD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3D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25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2CF"/>
  </w:style>
  <w:style w:type="paragraph" w:styleId="a8">
    <w:name w:val="footer"/>
    <w:basedOn w:val="a"/>
    <w:link w:val="a9"/>
    <w:uiPriority w:val="99"/>
    <w:unhideWhenUsed/>
    <w:rsid w:val="001E72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2CF"/>
  </w:style>
  <w:style w:type="paragraph" w:styleId="Web">
    <w:name w:val="Normal (Web)"/>
    <w:basedOn w:val="a"/>
    <w:uiPriority w:val="99"/>
    <w:semiHidden/>
    <w:unhideWhenUsed/>
    <w:rsid w:val="00B20B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FDEA-B07D-4ACE-9773-13E09FD2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975494F4.dotm</Template>
  <TotalTime>142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藤岡　健一</dc:creator>
  <cp:lastModifiedBy>菊池　慧一</cp:lastModifiedBy>
  <cp:revision>9</cp:revision>
  <cp:lastPrinted>2020-11-05T06:17:00Z</cp:lastPrinted>
  <dcterms:created xsi:type="dcterms:W3CDTF">2015-03-23T04:53:00Z</dcterms:created>
  <dcterms:modified xsi:type="dcterms:W3CDTF">2023-01-17T08:33:00Z</dcterms:modified>
</cp:coreProperties>
</file>