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85" w:rsidRPr="00C54B44" w:rsidRDefault="00FE2C85" w:rsidP="00FE2C85">
      <w:pPr>
        <w:jc w:val="left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>規</w:t>
      </w:r>
      <w:bookmarkStart w:id="0" w:name="_GoBack"/>
      <w:bookmarkEnd w:id="0"/>
      <w:r w:rsidRPr="00C54B44">
        <w:rPr>
          <w:rFonts w:hint="eastAsia"/>
          <w:sz w:val="22"/>
          <w:szCs w:val="22"/>
        </w:rPr>
        <w:t>則外様式８</w:t>
      </w:r>
    </w:p>
    <w:p w:rsidR="00FE2C85" w:rsidRPr="00E4670C" w:rsidRDefault="00FE2C85" w:rsidP="00FE2C85">
      <w:pPr>
        <w:jc w:val="left"/>
      </w:pPr>
    </w:p>
    <w:p w:rsidR="00FE2C85" w:rsidRPr="00E4670C" w:rsidRDefault="00FE2C85" w:rsidP="00FE2C85">
      <w:pPr>
        <w:jc w:val="center"/>
        <w:rPr>
          <w:b/>
          <w:sz w:val="28"/>
          <w:szCs w:val="28"/>
        </w:rPr>
      </w:pPr>
      <w:r w:rsidRPr="00E4670C">
        <w:rPr>
          <w:rFonts w:hint="eastAsia"/>
          <w:b/>
          <w:sz w:val="28"/>
          <w:szCs w:val="28"/>
        </w:rPr>
        <w:t>軽微な変更届</w:t>
      </w:r>
    </w:p>
    <w:p w:rsidR="00FE2C85" w:rsidRPr="00C54B44" w:rsidRDefault="00FE2C85" w:rsidP="00FE2C85">
      <w:pPr>
        <w:wordWrap w:val="0"/>
        <w:jc w:val="right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>年　　月　　日</w:t>
      </w:r>
    </w:p>
    <w:p w:rsidR="00FE2C85" w:rsidRPr="00C54B44" w:rsidRDefault="00FE2C85" w:rsidP="00FE2C85">
      <w:pPr>
        <w:jc w:val="left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 xml:space="preserve">　藤沢市長　</w:t>
      </w:r>
    </w:p>
    <w:p w:rsidR="00FE2C85" w:rsidRPr="00C54B44" w:rsidRDefault="00FE2C85" w:rsidP="00FE2C85">
      <w:pPr>
        <w:ind w:leftChars="200" w:left="420" w:right="960" w:firstLineChars="2300" w:firstLine="5060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 xml:space="preserve">住所　　　　　</w:t>
      </w:r>
    </w:p>
    <w:p w:rsidR="00FE2C85" w:rsidRPr="00C54B44" w:rsidRDefault="00FE2C85" w:rsidP="00FE2C85">
      <w:pPr>
        <w:ind w:right="960" w:firstLineChars="1900" w:firstLine="4180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>届出者</w:t>
      </w:r>
    </w:p>
    <w:p w:rsidR="00FE2C85" w:rsidRPr="00C54B44" w:rsidRDefault="00FE2C85" w:rsidP="00FE2C85">
      <w:pPr>
        <w:jc w:val="left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54B44">
        <w:rPr>
          <w:rFonts w:hint="eastAsia"/>
          <w:sz w:val="22"/>
          <w:szCs w:val="22"/>
        </w:rPr>
        <w:t xml:space="preserve">  </w:t>
      </w:r>
      <w:r w:rsidRPr="00C54B44">
        <w:rPr>
          <w:rFonts w:hint="eastAsia"/>
          <w:sz w:val="22"/>
          <w:szCs w:val="22"/>
        </w:rPr>
        <w:t xml:space="preserve">　氏名　　　　　　　　　</w:t>
      </w:r>
    </w:p>
    <w:p w:rsidR="00FE2C85" w:rsidRPr="00C54B44" w:rsidRDefault="00FE2C85" w:rsidP="00FE2C85">
      <w:pPr>
        <w:jc w:val="left"/>
        <w:rPr>
          <w:sz w:val="22"/>
          <w:szCs w:val="22"/>
        </w:rPr>
      </w:pPr>
    </w:p>
    <w:p w:rsidR="00FE2C85" w:rsidRPr="00C54B44" w:rsidRDefault="00FE2C85" w:rsidP="00FE2C85">
      <w:pPr>
        <w:spacing w:line="260" w:lineRule="exact"/>
        <w:ind w:firstLineChars="100" w:firstLine="220"/>
        <w:rPr>
          <w:sz w:val="22"/>
          <w:szCs w:val="22"/>
        </w:rPr>
      </w:pPr>
      <w:r w:rsidRPr="00C54B44">
        <w:rPr>
          <w:rFonts w:hint="eastAsia"/>
          <w:sz w:val="22"/>
          <w:szCs w:val="22"/>
        </w:rPr>
        <w:t>次のとおり設計内容を変更したいので、届け出ます。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12F4" wp14:editId="35D91440">
                <wp:simplePos x="0" y="0"/>
                <wp:positionH relativeFrom="column">
                  <wp:posOffset>71120</wp:posOffset>
                </wp:positionH>
                <wp:positionV relativeFrom="paragraph">
                  <wp:posOffset>63236</wp:posOffset>
                </wp:positionV>
                <wp:extent cx="56102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AE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.6pt;margin-top:5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l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"/>
            </w:pict>
          </mc:Fallback>
        </mc:AlternateConten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【１．道の築造承認年月日】　　　　　　　年　　月　　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日　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AAD98" wp14:editId="3D1291F6">
                <wp:simplePos x="0" y="0"/>
                <wp:positionH relativeFrom="column">
                  <wp:posOffset>71120</wp:posOffset>
                </wp:positionH>
                <wp:positionV relativeFrom="paragraph">
                  <wp:posOffset>64770</wp:posOffset>
                </wp:positionV>
                <wp:extent cx="561022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9376" id="AutoShape 5" o:spid="_x0000_s1026" type="#_x0000_t32" style="position:absolute;left:0;text-align:left;margin-left:5.6pt;margin-top:5.1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qi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"/>
            </w:pict>
          </mc:Fallback>
        </mc:AlternateConten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【２．地名地番】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659DF" wp14:editId="336268C6">
                <wp:simplePos x="0" y="0"/>
                <wp:positionH relativeFrom="column">
                  <wp:posOffset>49901</wp:posOffset>
                </wp:positionH>
                <wp:positionV relativeFrom="paragraph">
                  <wp:posOffset>73660</wp:posOffset>
                </wp:positionV>
                <wp:extent cx="5610225" cy="0"/>
                <wp:effectExtent l="0" t="0" r="285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41D4" id="AutoShape 5" o:spid="_x0000_s1026" type="#_x0000_t32" style="position:absolute;left:0;text-align:left;margin-left:3.95pt;margin-top:5.8pt;width:4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k8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"/>
            </w:pict>
          </mc:Fallback>
        </mc:AlternateConten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【３．築造主】</w:t>
      </w:r>
      <w:r w:rsidRPr="00C54B44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C54B44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【イ．氏名のフリガナ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【ロ．氏名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】　　　　　　　　　　　　　　　　　　　　　　　　　　　　　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【ハ．郵便番号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【ニ．住所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【ホ．電話番号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A4693" wp14:editId="5F525CA7">
                <wp:simplePos x="0" y="0"/>
                <wp:positionH relativeFrom="column">
                  <wp:posOffset>2109</wp:posOffset>
                </wp:positionH>
                <wp:positionV relativeFrom="paragraph">
                  <wp:posOffset>68148</wp:posOffset>
                </wp:positionV>
                <wp:extent cx="56102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D95C" id="AutoShape 3" o:spid="_x0000_s1026" type="#_x0000_t32" style="position:absolute;left:0;text-align:left;margin-left:.15pt;margin-top:5.35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mh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"/>
            </w:pict>
          </mc:Fallback>
        </mc:AlternateContent>
      </w:r>
      <w:r w:rsidRPr="00C54B44">
        <w:rPr>
          <w:rFonts w:asciiTheme="minorEastAsia" w:eastAsiaTheme="minorEastAsia" w:hAnsiTheme="minorEastAsia"/>
          <w:sz w:val="22"/>
          <w:szCs w:val="22"/>
        </w:rPr>
        <w:t xml:space="preserve">  </w:t>
      </w:r>
    </w:p>
    <w:p w:rsidR="00FE2C85" w:rsidRPr="00C54B44" w:rsidRDefault="00FE2C85" w:rsidP="00FE2C85">
      <w:pPr>
        <w:spacing w:line="26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>【４．代理者】</w:t>
      </w:r>
      <w:r w:rsidRPr="00C54B44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FE2C85" w:rsidRPr="00C54B44" w:rsidRDefault="00FE2C85" w:rsidP="00FE2C85">
      <w:pPr>
        <w:spacing w:line="260" w:lineRule="exact"/>
        <w:ind w:firstLineChars="150" w:firstLine="312"/>
        <w:rPr>
          <w:spacing w:val="6"/>
          <w:sz w:val="22"/>
          <w:szCs w:val="22"/>
        </w:rPr>
      </w:pPr>
      <w:r w:rsidRPr="00C54B44">
        <w:rPr>
          <w:rFonts w:hAnsi="ＭＳ 明朝" w:hint="eastAsia"/>
          <w:spacing w:val="-6"/>
          <w:sz w:val="22"/>
          <w:szCs w:val="22"/>
        </w:rPr>
        <w:t>【イ．氏名のフリガナ</w:t>
      </w:r>
      <w:r w:rsidRPr="00C54B44">
        <w:rPr>
          <w:rFonts w:hAnsi="ＭＳ 明朝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ind w:firstLineChars="50" w:firstLine="110"/>
        <w:rPr>
          <w:spacing w:val="6"/>
          <w:sz w:val="22"/>
          <w:szCs w:val="22"/>
        </w:rPr>
      </w:pPr>
      <w:r w:rsidRPr="00C54B44">
        <w:rPr>
          <w:rFonts w:hAnsi="ＭＳ 明朝"/>
          <w:sz w:val="22"/>
          <w:szCs w:val="22"/>
        </w:rPr>
        <w:t xml:space="preserve"> </w:t>
      </w:r>
      <w:r w:rsidRPr="00C54B44">
        <w:rPr>
          <w:rFonts w:hAnsi="ＭＳ 明朝" w:hint="eastAsia"/>
          <w:sz w:val="22"/>
          <w:szCs w:val="22"/>
        </w:rPr>
        <w:t xml:space="preserve"> </w:t>
      </w:r>
      <w:r w:rsidRPr="00C54B44">
        <w:rPr>
          <w:rFonts w:hAnsi="ＭＳ 明朝" w:hint="eastAsia"/>
          <w:spacing w:val="-6"/>
          <w:sz w:val="22"/>
          <w:szCs w:val="22"/>
        </w:rPr>
        <w:t>【ロ．氏名</w:t>
      </w:r>
      <w:r w:rsidRPr="00C54B44">
        <w:rPr>
          <w:rFonts w:hAnsi="ＭＳ 明朝" w:hint="eastAsia"/>
          <w:sz w:val="22"/>
          <w:szCs w:val="22"/>
        </w:rPr>
        <w:t xml:space="preserve">】　　　　　　　　　　　　　　　　　　　　　　　　　　　　　</w:t>
      </w:r>
    </w:p>
    <w:p w:rsidR="00FE2C85" w:rsidRPr="00C54B44" w:rsidRDefault="00FE2C85" w:rsidP="00FE2C85">
      <w:pPr>
        <w:spacing w:line="260" w:lineRule="exact"/>
        <w:ind w:firstLineChars="50" w:firstLine="110"/>
        <w:rPr>
          <w:spacing w:val="6"/>
          <w:sz w:val="22"/>
          <w:szCs w:val="22"/>
        </w:rPr>
      </w:pPr>
      <w:r w:rsidRPr="00C54B44">
        <w:rPr>
          <w:rFonts w:hAnsi="ＭＳ 明朝" w:hint="eastAsia"/>
          <w:sz w:val="22"/>
          <w:szCs w:val="22"/>
        </w:rPr>
        <w:t xml:space="preserve">　</w:t>
      </w:r>
      <w:r w:rsidRPr="00C54B44">
        <w:rPr>
          <w:rFonts w:hAnsi="ＭＳ 明朝" w:hint="eastAsia"/>
          <w:spacing w:val="-6"/>
          <w:sz w:val="22"/>
          <w:szCs w:val="22"/>
        </w:rPr>
        <w:t>【ハ．郵便番号</w:t>
      </w:r>
      <w:r w:rsidRPr="00C54B44">
        <w:rPr>
          <w:rFonts w:hAnsi="ＭＳ 明朝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spacing w:val="6"/>
          <w:sz w:val="22"/>
          <w:szCs w:val="22"/>
        </w:rPr>
      </w:pPr>
      <w:r w:rsidRPr="00C54B44">
        <w:rPr>
          <w:rFonts w:hAnsi="ＭＳ 明朝" w:hint="eastAsia"/>
          <w:sz w:val="22"/>
          <w:szCs w:val="22"/>
        </w:rPr>
        <w:t xml:space="preserve">　</w:t>
      </w:r>
      <w:r w:rsidRPr="00C54B44">
        <w:rPr>
          <w:rFonts w:hAnsi="ＭＳ 明朝" w:hint="eastAsia"/>
          <w:sz w:val="22"/>
          <w:szCs w:val="22"/>
        </w:rPr>
        <w:t xml:space="preserve"> </w:t>
      </w:r>
      <w:r w:rsidRPr="00C54B44">
        <w:rPr>
          <w:rFonts w:hAnsi="ＭＳ 明朝" w:hint="eastAsia"/>
          <w:spacing w:val="-6"/>
          <w:sz w:val="22"/>
          <w:szCs w:val="22"/>
        </w:rPr>
        <w:t>【ニ．住所</w:t>
      </w:r>
      <w:r w:rsidRPr="00C54B44">
        <w:rPr>
          <w:rFonts w:hAnsi="ＭＳ 明朝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60" w:lineRule="exact"/>
        <w:rPr>
          <w:sz w:val="22"/>
          <w:szCs w:val="22"/>
        </w:rPr>
      </w:pPr>
      <w:r w:rsidRPr="00C54B44">
        <w:rPr>
          <w:rFonts w:hAnsi="ＭＳ 明朝" w:hint="eastAsia"/>
          <w:sz w:val="22"/>
          <w:szCs w:val="22"/>
        </w:rPr>
        <w:t xml:space="preserve">　</w:t>
      </w:r>
      <w:r w:rsidRPr="00C54B44">
        <w:rPr>
          <w:rFonts w:hAnsi="ＭＳ 明朝" w:hint="eastAsia"/>
          <w:sz w:val="22"/>
          <w:szCs w:val="22"/>
        </w:rPr>
        <w:t xml:space="preserve"> </w:t>
      </w:r>
      <w:r w:rsidRPr="00C54B44">
        <w:rPr>
          <w:rFonts w:hAnsi="ＭＳ 明朝" w:hint="eastAsia"/>
          <w:spacing w:val="-6"/>
          <w:sz w:val="22"/>
          <w:szCs w:val="22"/>
        </w:rPr>
        <w:t>【ホ．電話番号</w:t>
      </w:r>
      <w:r w:rsidRPr="00C54B44">
        <w:rPr>
          <w:rFonts w:hAnsi="ＭＳ 明朝" w:hint="eastAsia"/>
          <w:sz w:val="22"/>
          <w:szCs w:val="22"/>
        </w:rPr>
        <w:t>】</w:t>
      </w:r>
    </w:p>
    <w:p w:rsidR="00FE2C85" w:rsidRPr="00C54B44" w:rsidRDefault="00FE2C85" w:rsidP="00FE2C85">
      <w:pPr>
        <w:spacing w:line="220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9580B" wp14:editId="627394FB">
                <wp:simplePos x="0" y="0"/>
                <wp:positionH relativeFrom="column">
                  <wp:posOffset>14234</wp:posOffset>
                </wp:positionH>
                <wp:positionV relativeFrom="paragraph">
                  <wp:posOffset>59690</wp:posOffset>
                </wp:positionV>
                <wp:extent cx="5610225" cy="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8F5B" id="AutoShape 2" o:spid="_x0000_s1026" type="#_x0000_t32" style="position:absolute;left:0;text-align:left;margin-left:1.1pt;margin-top:4.7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Au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hcYKTJA&#10;ix72XsfIKA/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"/>
            </w:pict>
          </mc:Fallback>
        </mc:AlternateContent>
      </w:r>
      <w:r w:rsidRPr="00C54B44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</w:t>
      </w:r>
    </w:p>
    <w:p w:rsidR="00FE2C85" w:rsidRPr="00C54B44" w:rsidRDefault="00FE2C85" w:rsidP="00FE2C85">
      <w:pPr>
        <w:spacing w:line="240" w:lineRule="exact"/>
        <w:ind w:left="660" w:hangingChars="300" w:hanging="660"/>
        <w:rPr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>【５．変更内容】</w:t>
      </w:r>
    </w:p>
    <w:p w:rsidR="00FE2C85" w:rsidRPr="00C54B44" w:rsidRDefault="00FE2C85" w:rsidP="00FE2C85">
      <w:pPr>
        <w:spacing w:line="240" w:lineRule="exact"/>
        <w:ind w:left="660" w:hangingChars="300" w:hanging="660"/>
        <w:rPr>
          <w:sz w:val="22"/>
          <w:szCs w:val="22"/>
        </w:rPr>
      </w:pPr>
    </w:p>
    <w:p w:rsidR="00FE2C85" w:rsidRPr="00C54B44" w:rsidRDefault="00FE2C85" w:rsidP="00FE2C85">
      <w:pPr>
        <w:spacing w:line="240" w:lineRule="exact"/>
        <w:ind w:left="660" w:hangingChars="300" w:hanging="660"/>
        <w:rPr>
          <w:sz w:val="22"/>
          <w:szCs w:val="22"/>
        </w:rPr>
      </w:pPr>
    </w:p>
    <w:p w:rsidR="00FE2C85" w:rsidRPr="00C54B44" w:rsidRDefault="00FE2C85" w:rsidP="00FE2C85">
      <w:pPr>
        <w:spacing w:line="240" w:lineRule="exact"/>
        <w:ind w:left="660" w:hangingChars="300" w:hanging="660"/>
        <w:rPr>
          <w:sz w:val="22"/>
          <w:szCs w:val="22"/>
        </w:rPr>
      </w:pPr>
    </w:p>
    <w:p w:rsidR="00FE2C85" w:rsidRPr="00C54B44" w:rsidRDefault="00FE2C85" w:rsidP="00FE2C85">
      <w:pPr>
        <w:spacing w:line="220" w:lineRule="exact"/>
        <w:ind w:left="660" w:hangingChars="300" w:hanging="660"/>
        <w:rPr>
          <w:sz w:val="22"/>
          <w:szCs w:val="22"/>
        </w:rPr>
      </w:pPr>
    </w:p>
    <w:p w:rsidR="00FE2C85" w:rsidRPr="00C54B44" w:rsidRDefault="00FE2C85" w:rsidP="00FE2C85">
      <w:pPr>
        <w:spacing w:line="220" w:lineRule="exact"/>
        <w:rPr>
          <w:sz w:val="22"/>
          <w:szCs w:val="22"/>
        </w:rPr>
      </w:pPr>
      <w:r w:rsidRPr="00C54B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74C1C" wp14:editId="099F895E">
                <wp:simplePos x="0" y="0"/>
                <wp:positionH relativeFrom="column">
                  <wp:posOffset>17253</wp:posOffset>
                </wp:positionH>
                <wp:positionV relativeFrom="paragraph">
                  <wp:posOffset>46091</wp:posOffset>
                </wp:positionV>
                <wp:extent cx="5610225" cy="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23FD" id="AutoShape 2" o:spid="_x0000_s1026" type="#_x0000_t32" style="position:absolute;left:0;text-align:left;margin-left:1.35pt;margin-top:3.65pt;width:4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Yc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"/>
            </w:pict>
          </mc:Fallback>
        </mc:AlternateContent>
      </w:r>
    </w:p>
    <w:p w:rsidR="00FE2C85" w:rsidRPr="00C54B44" w:rsidRDefault="00FE2C85" w:rsidP="00FE2C85">
      <w:pPr>
        <w:spacing w:line="26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C54B44">
        <w:rPr>
          <w:rFonts w:hint="eastAsia"/>
          <w:sz w:val="22"/>
          <w:szCs w:val="22"/>
        </w:rPr>
        <w:t>（注意）</w:t>
      </w:r>
    </w:p>
    <w:p w:rsidR="00FE2C85" w:rsidRPr="00C54B44" w:rsidRDefault="00FE2C85" w:rsidP="00FE2C85">
      <w:pPr>
        <w:spacing w:line="260" w:lineRule="exact"/>
        <w:ind w:leftChars="100" w:left="650" w:hangingChars="200" w:hanging="440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>１．提出部数は、正本１部及び副本１部とします。（副本は写しをもって代えることができます。）</w:t>
      </w:r>
    </w:p>
    <w:p w:rsidR="00FE2C85" w:rsidRPr="00C54B44" w:rsidRDefault="00FE2C85" w:rsidP="00FE2C85">
      <w:pPr>
        <w:spacing w:line="260" w:lineRule="exact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z w:val="22"/>
          <w:szCs w:val="22"/>
        </w:rPr>
        <w:t>２．副本には、道の築造承認通知書及び</w:t>
      </w:r>
      <w:r w:rsidRPr="00C54B44">
        <w:rPr>
          <w:rFonts w:hAnsi="ＭＳ 明朝" w:hint="eastAsia"/>
          <w:sz w:val="22"/>
          <w:szCs w:val="22"/>
        </w:rPr>
        <w:t>道路の位置の指定又は変更申請書</w:t>
      </w:r>
      <w:r w:rsidRPr="00C54B44">
        <w:rPr>
          <w:rFonts w:asciiTheme="minorEastAsia" w:eastAsiaTheme="minorEastAsia" w:hAnsiTheme="minorEastAsia" w:cs="ＤＨＰ特太ゴシック体" w:hint="eastAsia"/>
          <w:bCs/>
          <w:sz w:val="22"/>
          <w:szCs w:val="22"/>
        </w:rPr>
        <w:t>の副本</w:t>
      </w:r>
      <w:r w:rsidRPr="00C54B44">
        <w:rPr>
          <w:rFonts w:asciiTheme="minorEastAsia" w:eastAsiaTheme="minorEastAsia" w:hAnsiTheme="minorEastAsia" w:hint="eastAsia"/>
          <w:sz w:val="22"/>
          <w:szCs w:val="22"/>
        </w:rPr>
        <w:t>を添付してください。</w:t>
      </w:r>
    </w:p>
    <w:p w:rsidR="00FE2C85" w:rsidRPr="00C54B44" w:rsidRDefault="00FE2C85" w:rsidP="00FE2C85">
      <w:pPr>
        <w:spacing w:line="260" w:lineRule="exact"/>
        <w:ind w:leftChars="100" w:left="674" w:hangingChars="200" w:hanging="464"/>
        <w:rPr>
          <w:rFonts w:asciiTheme="minorEastAsia" w:eastAsiaTheme="minorEastAsia" w:hAnsiTheme="minorEastAsia"/>
          <w:spacing w:val="6"/>
          <w:sz w:val="22"/>
          <w:szCs w:val="22"/>
        </w:rPr>
      </w:pPr>
    </w:p>
    <w:p w:rsidR="00FE2C85" w:rsidRPr="00C54B44" w:rsidRDefault="00FE2C85" w:rsidP="00FE2C85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C54B44">
        <w:rPr>
          <w:rFonts w:asciiTheme="minorEastAsia" w:eastAsiaTheme="minorEastAsia" w:hAnsiTheme="minorEastAsia" w:hint="eastAsia"/>
          <w:spacing w:val="-6"/>
          <w:sz w:val="22"/>
          <w:szCs w:val="22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FE2C85" w:rsidRPr="00C54B44" w:rsidTr="00F47AC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参　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主　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主　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2C85" w:rsidRPr="00C54B44" w:rsidRDefault="00FE2C85" w:rsidP="00F47ACA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決裁</w:t>
            </w:r>
          </w:p>
        </w:tc>
      </w:tr>
      <w:tr w:rsidR="00FE2C85" w:rsidRPr="00C54B44" w:rsidTr="00F47ACA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C54B44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意見等</w:t>
            </w: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  <w:p w:rsidR="00FE2C85" w:rsidRPr="00C54B44" w:rsidRDefault="00FE2C85" w:rsidP="00F47AC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</w:p>
        </w:tc>
      </w:tr>
    </w:tbl>
    <w:p w:rsidR="00FE2C85" w:rsidRPr="00C54B44" w:rsidRDefault="00FE2C85" w:rsidP="00FE2C85">
      <w:pPr>
        <w:spacing w:line="220" w:lineRule="exact"/>
        <w:jc w:val="left"/>
        <w:rPr>
          <w:sz w:val="22"/>
          <w:szCs w:val="22"/>
        </w:rPr>
      </w:pPr>
    </w:p>
    <w:p w:rsidR="00FE2C85" w:rsidRPr="00C54B44" w:rsidRDefault="00FE2C85" w:rsidP="00FE2C85">
      <w:pPr>
        <w:spacing w:line="220" w:lineRule="exact"/>
        <w:jc w:val="left"/>
        <w:rPr>
          <w:sz w:val="22"/>
          <w:szCs w:val="22"/>
        </w:rPr>
      </w:pPr>
    </w:p>
    <w:p w:rsidR="00170784" w:rsidRPr="00C54B44" w:rsidRDefault="00170784" w:rsidP="00FE2C85">
      <w:pPr>
        <w:rPr>
          <w:sz w:val="22"/>
          <w:szCs w:val="22"/>
        </w:rPr>
      </w:pPr>
    </w:p>
    <w:sectPr w:rsidR="00170784" w:rsidRPr="00C54B44" w:rsidSect="00FE2C85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A1" w:rsidRDefault="00CF4EA1" w:rsidP="00CF4EA1">
      <w:r>
        <w:separator/>
      </w:r>
    </w:p>
  </w:endnote>
  <w:endnote w:type="continuationSeparator" w:id="0">
    <w:p w:rsidR="00CF4EA1" w:rsidRDefault="00CF4EA1" w:rsidP="00C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A1" w:rsidRDefault="00CF4EA1" w:rsidP="00CF4EA1">
      <w:r>
        <w:separator/>
      </w:r>
    </w:p>
  </w:footnote>
  <w:footnote w:type="continuationSeparator" w:id="0">
    <w:p w:rsidR="00CF4EA1" w:rsidRDefault="00CF4EA1" w:rsidP="00C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C"/>
    <w:rsid w:val="000268FC"/>
    <w:rsid w:val="0005789B"/>
    <w:rsid w:val="000904CD"/>
    <w:rsid w:val="00111DCA"/>
    <w:rsid w:val="00120EAD"/>
    <w:rsid w:val="00170784"/>
    <w:rsid w:val="001D3CFB"/>
    <w:rsid w:val="001F12F9"/>
    <w:rsid w:val="002120E2"/>
    <w:rsid w:val="00225C21"/>
    <w:rsid w:val="00266A4F"/>
    <w:rsid w:val="00267EE2"/>
    <w:rsid w:val="002C06DD"/>
    <w:rsid w:val="003B14FD"/>
    <w:rsid w:val="003B66DE"/>
    <w:rsid w:val="00520011"/>
    <w:rsid w:val="005A1C9D"/>
    <w:rsid w:val="00663FBB"/>
    <w:rsid w:val="006A1E92"/>
    <w:rsid w:val="006B74A9"/>
    <w:rsid w:val="006C06DC"/>
    <w:rsid w:val="00795FDD"/>
    <w:rsid w:val="00861BB6"/>
    <w:rsid w:val="009F43C3"/>
    <w:rsid w:val="00A35F28"/>
    <w:rsid w:val="00A9577B"/>
    <w:rsid w:val="00AA2D5A"/>
    <w:rsid w:val="00B41D4C"/>
    <w:rsid w:val="00B965B8"/>
    <w:rsid w:val="00BB64E4"/>
    <w:rsid w:val="00C54B44"/>
    <w:rsid w:val="00C73813"/>
    <w:rsid w:val="00CF4EA1"/>
    <w:rsid w:val="00DC13F7"/>
    <w:rsid w:val="00F2120C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9BF3A-4F47-461B-AF81-2C90159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EA1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EA1"/>
    <w:rPr>
      <w:rFonts w:ascii="Times New Roman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B1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4F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C859BCF6.dotm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加藤　始</cp:lastModifiedBy>
  <cp:revision>10</cp:revision>
  <cp:lastPrinted>2020-01-29T02:45:00Z</cp:lastPrinted>
  <dcterms:created xsi:type="dcterms:W3CDTF">2020-01-29T01:07:00Z</dcterms:created>
  <dcterms:modified xsi:type="dcterms:W3CDTF">2023-03-30T02:40:00Z</dcterms:modified>
</cp:coreProperties>
</file>