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D8" w:rsidRDefault="00DB63D8" w:rsidP="00DB63D8">
      <w:pPr>
        <w:jc w:val="right"/>
      </w:pPr>
      <w:r>
        <w:rPr>
          <w:rFonts w:hint="eastAsia"/>
        </w:rPr>
        <w:t>年（</w:t>
      </w:r>
      <w:r w:rsidR="00835E95">
        <w:rPr>
          <w:rFonts w:hint="eastAsia"/>
        </w:rPr>
        <w:t>令和</w:t>
      </w:r>
      <w:r>
        <w:rPr>
          <w:rFonts w:hint="eastAsia"/>
        </w:rPr>
        <w:t xml:space="preserve">　　　年）　　　月　　　日</w:t>
      </w:r>
    </w:p>
    <w:p w:rsidR="00DB63D8" w:rsidRDefault="00DB63D8" w:rsidP="00DB63D8">
      <w:pPr>
        <w:jc w:val="right"/>
      </w:pPr>
    </w:p>
    <w:p w:rsidR="00DB63D8" w:rsidRPr="0039331B" w:rsidRDefault="00DB63D8" w:rsidP="00DB63D8">
      <w:pPr>
        <w:jc w:val="center"/>
        <w:rPr>
          <w:w w:val="120"/>
          <w:sz w:val="28"/>
          <w:szCs w:val="28"/>
          <w:lang w:eastAsia="zh-CN"/>
        </w:rPr>
      </w:pPr>
      <w:r w:rsidRPr="0039331B">
        <w:rPr>
          <w:rFonts w:hint="eastAsia"/>
          <w:w w:val="120"/>
          <w:sz w:val="28"/>
          <w:szCs w:val="28"/>
          <w:lang w:eastAsia="zh-CN"/>
        </w:rPr>
        <w:t>是</w:t>
      </w:r>
      <w:r w:rsidRPr="0039331B">
        <w:rPr>
          <w:rFonts w:hint="eastAsia"/>
          <w:w w:val="120"/>
          <w:sz w:val="28"/>
          <w:szCs w:val="28"/>
        </w:rPr>
        <w:t xml:space="preserve">　</w:t>
      </w:r>
      <w:r w:rsidRPr="0039331B">
        <w:rPr>
          <w:rFonts w:hint="eastAsia"/>
          <w:w w:val="120"/>
          <w:sz w:val="28"/>
          <w:szCs w:val="28"/>
          <w:lang w:eastAsia="zh-CN"/>
        </w:rPr>
        <w:t>正</w:t>
      </w:r>
      <w:r w:rsidRPr="0039331B">
        <w:rPr>
          <w:rFonts w:hint="eastAsia"/>
          <w:w w:val="120"/>
          <w:sz w:val="28"/>
          <w:szCs w:val="28"/>
        </w:rPr>
        <w:t xml:space="preserve">　完　了　報　告　</w:t>
      </w:r>
      <w:r w:rsidRPr="0039331B">
        <w:rPr>
          <w:rFonts w:hint="eastAsia"/>
          <w:w w:val="120"/>
          <w:sz w:val="28"/>
          <w:szCs w:val="28"/>
          <w:lang w:eastAsia="zh-CN"/>
        </w:rPr>
        <w:t>書</w:t>
      </w:r>
    </w:p>
    <w:p w:rsidR="00DB63D8" w:rsidRDefault="00DB63D8" w:rsidP="00DB63D8">
      <w:pPr>
        <w:jc w:val="right"/>
      </w:pPr>
    </w:p>
    <w:p w:rsidR="00DB63D8" w:rsidRDefault="00DB63D8" w:rsidP="00DB63D8">
      <w:pPr>
        <w:jc w:val="right"/>
      </w:pPr>
    </w:p>
    <w:p w:rsidR="00DB63D8" w:rsidRDefault="00DB63D8" w:rsidP="00DB63D8">
      <w:pPr>
        <w:ind w:firstLineChars="100" w:firstLine="210"/>
      </w:pPr>
      <w:r>
        <w:rPr>
          <w:rFonts w:hint="eastAsia"/>
          <w:lang w:eastAsia="zh-CN"/>
        </w:rPr>
        <w:t>藤沢市長</w:t>
      </w:r>
    </w:p>
    <w:p w:rsidR="00DB63D8" w:rsidRDefault="00DB63D8" w:rsidP="00DB63D8">
      <w:pPr>
        <w:ind w:firstLineChars="400" w:firstLine="840"/>
      </w:pPr>
    </w:p>
    <w:p w:rsidR="00DB63D8" w:rsidRDefault="00DB63D8" w:rsidP="00DB63D8">
      <w:pPr>
        <w:ind w:firstLineChars="400" w:firstLine="840"/>
      </w:pPr>
    </w:p>
    <w:p w:rsidR="00DB63D8" w:rsidRDefault="00DB63D8" w:rsidP="00DB63D8">
      <w:pPr>
        <w:spacing w:line="360" w:lineRule="auto"/>
        <w:ind w:firstLineChars="100" w:firstLine="210"/>
      </w:pPr>
      <w:r w:rsidRPr="009E4D11">
        <w:rPr>
          <w:rFonts w:hint="eastAsia"/>
        </w:rPr>
        <w:t xml:space="preserve">建築基準法第　　</w:t>
      </w:r>
      <w:r w:rsidR="0039331B">
        <w:rPr>
          <w:rFonts w:hint="eastAsia"/>
        </w:rPr>
        <w:t xml:space="preserve">　　</w:t>
      </w:r>
      <w:r w:rsidRPr="009E4D11">
        <w:rPr>
          <w:rFonts w:hint="eastAsia"/>
        </w:rPr>
        <w:t xml:space="preserve">条第　　</w:t>
      </w:r>
      <w:r w:rsidR="0039331B">
        <w:rPr>
          <w:rFonts w:hint="eastAsia"/>
        </w:rPr>
        <w:t xml:space="preserve">　</w:t>
      </w:r>
      <w:r w:rsidRPr="009E4D11">
        <w:rPr>
          <w:rFonts w:hint="eastAsia"/>
        </w:rPr>
        <w:t>項の規定による</w:t>
      </w:r>
      <w:r w:rsidRPr="00AF0F2D">
        <w:rPr>
          <w:rFonts w:hint="eastAsia"/>
          <w:u w:val="single"/>
        </w:rPr>
        <w:t xml:space="preserve">　　　　　　　　　　　　　　</w:t>
      </w:r>
      <w:r w:rsidRPr="009E4D11">
        <w:rPr>
          <w:rFonts w:hint="eastAsia"/>
        </w:rPr>
        <w:t>については、</w:t>
      </w:r>
    </w:p>
    <w:p w:rsidR="00DB63D8" w:rsidRPr="009E4D11" w:rsidRDefault="00DB63D8" w:rsidP="00DB63D8">
      <w:pPr>
        <w:spacing w:line="360" w:lineRule="auto"/>
      </w:pPr>
      <w:r w:rsidRPr="00AF0F2D">
        <w:rPr>
          <w:rFonts w:hint="eastAsia"/>
          <w:u w:val="single"/>
        </w:rPr>
        <w:t xml:space="preserve">　　　　</w:t>
      </w:r>
      <w:r w:rsidR="00E85991">
        <w:rPr>
          <w:rFonts w:hint="eastAsia"/>
        </w:rPr>
        <w:t>年（令和</w:t>
      </w:r>
      <w:bookmarkStart w:id="0" w:name="_GoBack"/>
      <w:bookmarkEnd w:id="0"/>
      <w:r w:rsidRPr="00AF0F2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F0F2D">
        <w:rPr>
          <w:rFonts w:hint="eastAsia"/>
          <w:u w:val="single"/>
        </w:rPr>
        <w:t xml:space="preserve">　</w:t>
      </w:r>
      <w:r w:rsidRPr="009E4D11">
        <w:rPr>
          <w:rFonts w:hint="eastAsia"/>
        </w:rPr>
        <w:t>年）</w:t>
      </w:r>
      <w:r w:rsidRPr="00AF0F2D">
        <w:rPr>
          <w:rFonts w:hint="eastAsia"/>
          <w:u w:val="single"/>
        </w:rPr>
        <w:t xml:space="preserve">　　</w:t>
      </w:r>
      <w:r w:rsidRPr="009E4D11">
        <w:rPr>
          <w:rFonts w:hint="eastAsia"/>
        </w:rPr>
        <w:t>月</w:t>
      </w:r>
      <w:r w:rsidRPr="00AF0F2D">
        <w:rPr>
          <w:rFonts w:hint="eastAsia"/>
          <w:u w:val="single"/>
        </w:rPr>
        <w:t xml:space="preserve">　　</w:t>
      </w:r>
      <w:r w:rsidRPr="009E4D11">
        <w:rPr>
          <w:rFonts w:hint="eastAsia"/>
        </w:rPr>
        <w:t>日是正完了しましたので、関係図書を添えて報告します。</w:t>
      </w:r>
    </w:p>
    <w:p w:rsidR="00DB63D8" w:rsidRPr="00EB2921" w:rsidRDefault="00DB63D8" w:rsidP="00DB63D8"/>
    <w:p w:rsidR="00DB63D8" w:rsidRDefault="00DB63D8" w:rsidP="00DB63D8"/>
    <w:p w:rsidR="00DB63D8" w:rsidRPr="00EB2921" w:rsidRDefault="00DB63D8" w:rsidP="00DB63D8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238125</wp:posOffset>
                </wp:positionV>
                <wp:extent cx="914400" cy="228600"/>
                <wp:effectExtent l="0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3D8" w:rsidRDefault="00DB63D8" w:rsidP="00DB63D8">
                            <w:r>
                              <w:rPr>
                                <w:rFonts w:hint="eastAsia"/>
                              </w:rPr>
                              <w:t>（築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85pt;margin-top:18.7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" filled="f" stroked="f">
                <v:textbox inset="5.85pt,.7pt,5.85pt,.7pt">
                  <w:txbxContent>
                    <w:p w:rsidR="00DB63D8" w:rsidRDefault="00DB63D8" w:rsidP="00DB63D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建　築　主　</w:t>
      </w:r>
      <w:r w:rsidRPr="00C54839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C54839">
        <w:rPr>
          <w:rFonts w:hint="eastAsia"/>
          <w:u w:val="single"/>
        </w:rPr>
        <w:t xml:space="preserve">　　　　　　　　</w:t>
      </w:r>
      <w:r w:rsidR="005F4BC7">
        <w:rPr>
          <w:rFonts w:hint="eastAsia"/>
          <w:u w:val="single"/>
        </w:rPr>
        <w:t xml:space="preserve">　　　</w:t>
      </w:r>
    </w:p>
    <w:p w:rsidR="00DB63D8" w:rsidRDefault="00DB63D8" w:rsidP="00DB63D8">
      <w:pPr>
        <w:spacing w:line="480" w:lineRule="auto"/>
        <w:rPr>
          <w:u w:val="single"/>
        </w:rPr>
      </w:pPr>
      <w:r w:rsidRPr="00A35F80"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 w:rsidR="005F4BC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DB63D8" w:rsidRPr="0073703B" w:rsidRDefault="00DB63D8" w:rsidP="00DB63D8">
      <w:pPr>
        <w:spacing w:line="480" w:lineRule="auto"/>
      </w:pPr>
      <w:r w:rsidRPr="0073703B">
        <w:rPr>
          <w:rFonts w:hint="eastAsia"/>
        </w:rPr>
        <w:t xml:space="preserve">設　計　者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 w:rsidR="005F4BC7">
        <w:rPr>
          <w:rFonts w:hint="eastAsia"/>
          <w:u w:val="single"/>
        </w:rPr>
        <w:t xml:space="preserve">　　　</w:t>
      </w:r>
    </w:p>
    <w:p w:rsidR="00DB63D8" w:rsidRDefault="00DB63D8" w:rsidP="00DB63D8">
      <w:pPr>
        <w:spacing w:line="480" w:lineRule="auto"/>
        <w:rPr>
          <w:u w:val="single"/>
        </w:rPr>
      </w:pPr>
      <w:r w:rsidRPr="00A35F80"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 w:rsidR="005F4BC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DB63D8" w:rsidRPr="0073703B" w:rsidRDefault="00DB63D8" w:rsidP="00DB63D8">
      <w:pPr>
        <w:spacing w:line="480" w:lineRule="auto"/>
      </w:pPr>
      <w:r>
        <w:rPr>
          <w:rFonts w:hint="eastAsia"/>
        </w:rPr>
        <w:t>工事監理者</w:t>
      </w:r>
      <w:r w:rsidRPr="0073703B">
        <w:rPr>
          <w:rFonts w:hint="eastAsia"/>
        </w:rPr>
        <w:t xml:space="preserve">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 w:rsidR="005F4BC7">
        <w:rPr>
          <w:rFonts w:hint="eastAsia"/>
          <w:u w:val="single"/>
        </w:rPr>
        <w:t xml:space="preserve">　　　</w:t>
      </w:r>
    </w:p>
    <w:p w:rsidR="00DB63D8" w:rsidRDefault="00DB63D8" w:rsidP="00DB63D8">
      <w:pPr>
        <w:spacing w:line="480" w:lineRule="auto"/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 w:rsidR="005F4BC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DB63D8" w:rsidRPr="0073703B" w:rsidRDefault="00DB63D8" w:rsidP="00DB63D8">
      <w:pPr>
        <w:spacing w:line="480" w:lineRule="auto"/>
      </w:pPr>
      <w:r>
        <w:rPr>
          <w:rFonts w:hint="eastAsia"/>
        </w:rPr>
        <w:t>工事施工者</w:t>
      </w:r>
      <w:r w:rsidRPr="0073703B">
        <w:rPr>
          <w:rFonts w:hint="eastAsia"/>
        </w:rPr>
        <w:t xml:space="preserve">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 w:rsidR="005F4BC7">
        <w:rPr>
          <w:rFonts w:hint="eastAsia"/>
          <w:u w:val="single"/>
        </w:rPr>
        <w:t xml:space="preserve">　　　</w:t>
      </w:r>
    </w:p>
    <w:p w:rsidR="00DB63D8" w:rsidRDefault="00DB63D8" w:rsidP="00DB63D8">
      <w:pPr>
        <w:spacing w:line="480" w:lineRule="auto"/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 w:rsidR="005F4BC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7C7641" w:rsidRPr="00DB63D8" w:rsidRDefault="007C7641" w:rsidP="00DB63D8"/>
    <w:sectPr w:rsidR="007C7641" w:rsidRPr="00DB63D8" w:rsidSect="00FD57A0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03" w:rsidRDefault="00CA0F03" w:rsidP="00CA0F03">
      <w:r>
        <w:separator/>
      </w:r>
    </w:p>
  </w:endnote>
  <w:endnote w:type="continuationSeparator" w:id="0">
    <w:p w:rsidR="00CA0F03" w:rsidRDefault="00CA0F03" w:rsidP="00CA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03" w:rsidRDefault="00CA0F03" w:rsidP="00CA0F03">
      <w:r>
        <w:separator/>
      </w:r>
    </w:p>
  </w:footnote>
  <w:footnote w:type="continuationSeparator" w:id="0">
    <w:p w:rsidR="00CA0F03" w:rsidRDefault="00CA0F03" w:rsidP="00CA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F2" w:rsidRDefault="00D834A7">
    <w:pPr>
      <w:pStyle w:val="a4"/>
    </w:pPr>
    <w:r>
      <w:rPr>
        <w:rFonts w:hint="eastAsia"/>
      </w:rPr>
      <w:t>様式第</w:t>
    </w:r>
    <w:r w:rsidR="0005527E">
      <w:rPr>
        <w:rFonts w:hint="eastAsia"/>
      </w:rPr>
      <w:t>１</w:t>
    </w:r>
    <w:r w:rsidR="00F81A12">
      <w:rPr>
        <w:rFonts w:hint="eastAsia"/>
      </w:rPr>
      <w:t>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164D"/>
    <w:multiLevelType w:val="hybridMultilevel"/>
    <w:tmpl w:val="D6C83BC0"/>
    <w:lvl w:ilvl="0" w:tplc="EACC5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C"/>
    <w:rsid w:val="00033F00"/>
    <w:rsid w:val="0005527E"/>
    <w:rsid w:val="00071B73"/>
    <w:rsid w:val="00106055"/>
    <w:rsid w:val="001D78C5"/>
    <w:rsid w:val="00253B34"/>
    <w:rsid w:val="00376FF2"/>
    <w:rsid w:val="0039331B"/>
    <w:rsid w:val="00496D89"/>
    <w:rsid w:val="005A7D7E"/>
    <w:rsid w:val="005F4BC7"/>
    <w:rsid w:val="006A712C"/>
    <w:rsid w:val="007B382A"/>
    <w:rsid w:val="007C7641"/>
    <w:rsid w:val="008237F9"/>
    <w:rsid w:val="00835E95"/>
    <w:rsid w:val="008A77D9"/>
    <w:rsid w:val="00931E74"/>
    <w:rsid w:val="00BD305E"/>
    <w:rsid w:val="00CA0F03"/>
    <w:rsid w:val="00CB5CDE"/>
    <w:rsid w:val="00CD6C5D"/>
    <w:rsid w:val="00D15B68"/>
    <w:rsid w:val="00D834A7"/>
    <w:rsid w:val="00DB63D8"/>
    <w:rsid w:val="00DE2798"/>
    <w:rsid w:val="00E85991"/>
    <w:rsid w:val="00F81A12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0F03"/>
  </w:style>
  <w:style w:type="paragraph" w:styleId="a6">
    <w:name w:val="footer"/>
    <w:basedOn w:val="a"/>
    <w:link w:val="a7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0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0F03"/>
  </w:style>
  <w:style w:type="paragraph" w:styleId="a6">
    <w:name w:val="footer"/>
    <w:basedOn w:val="a"/>
    <w:link w:val="a7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EA434A23.dotm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植木　祐輔</cp:lastModifiedBy>
  <cp:revision>9</cp:revision>
  <cp:lastPrinted>2015-02-03T04:57:00Z</cp:lastPrinted>
  <dcterms:created xsi:type="dcterms:W3CDTF">2015-02-24T04:59:00Z</dcterms:created>
  <dcterms:modified xsi:type="dcterms:W3CDTF">2019-04-26T07:33:00Z</dcterms:modified>
</cp:coreProperties>
</file>