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第１号様式（第３条関係）</w:t>
      </w: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交　付　金　交　付　申　請　書</w:t>
      </w: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6934"/>
      </w:tblGrid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93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藤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沢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長</w:t>
            </w:r>
            <w:r>
              <w:rPr>
                <w:color w:val="000000"/>
              </w:rPr>
              <w:t xml:space="preserve">  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在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藤沢市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color w:val="000000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藤沢市消防団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分団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color w:val="000000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職・氏名　分団長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ind w:firstLineChars="1900" w:firstLine="4560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１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２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施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費</w:t>
            </w: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>円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４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画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dotDash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５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着手予定年月日</w:t>
            </w: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完了予定年月日</w:t>
            </w: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７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付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6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収支予算書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第２号様式（第３条関係）</w:t>
      </w: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収　　支　　予　　算　　書</w:t>
      </w: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（収入の部）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3133"/>
        <w:gridCol w:w="3373"/>
      </w:tblGrid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区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摘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337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分団割</w:t>
            </w: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円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rFonts w:hint="eastAsia"/>
                <w:color w:val="000000"/>
              </w:rPr>
              <w:t>人員割</w:t>
            </w: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円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(      </w:t>
            </w:r>
            <w:r>
              <w:rPr>
                <w:rFonts w:hint="eastAsia"/>
                <w:color w:val="000000"/>
                <w:w w:val="50"/>
              </w:rPr>
              <w:t>×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w w:val="50"/>
              </w:rPr>
              <w:t>人</w:t>
            </w:r>
            <w:r>
              <w:rPr>
                <w:color w:val="000000"/>
              </w:rPr>
              <w:t>)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計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円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 xml:space="preserve">　　　　　　　　　　</w:t>
      </w:r>
    </w:p>
    <w:p w:rsidR="00507041" w:rsidRDefault="00507041" w:rsidP="005070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  <w:color w:val="000000"/>
        </w:rPr>
        <w:t>（支出の部）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3133"/>
        <w:gridCol w:w="3373"/>
      </w:tblGrid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区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算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摘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要</w:t>
            </w: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  <w:tr w:rsidR="00507041" w:rsidTr="00BC0A90">
        <w:tblPrEx>
          <w:tblCellMar>
            <w:top w:w="0" w:type="dxa"/>
            <w:bottom w:w="0" w:type="dxa"/>
          </w:tblCellMar>
        </w:tblPrEx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合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計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>円</w:t>
            </w: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  <w:p w:rsidR="00507041" w:rsidRDefault="00507041" w:rsidP="00BC0A90">
            <w:pPr>
              <w:kinsoku w:val="0"/>
              <w:overflowPunct w:val="0"/>
              <w:autoSpaceDE w:val="0"/>
              <w:autoSpaceDN w:val="0"/>
              <w:spacing w:line="294" w:lineRule="exact"/>
              <w:rPr>
                <w:rFonts w:hAnsi="Times New Roman" w:cs="Times New Roman"/>
              </w:rPr>
            </w:pPr>
          </w:p>
        </w:tc>
      </w:tr>
    </w:tbl>
    <w:p w:rsidR="00322DC6" w:rsidRDefault="00507041">
      <w:bookmarkStart w:id="0" w:name="_GoBack"/>
      <w:bookmarkEnd w:id="0"/>
    </w:p>
    <w:sectPr w:rsidR="00322DC6" w:rsidSect="00507041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41" w:rsidRDefault="00507041" w:rsidP="00507041">
      <w:r>
        <w:separator/>
      </w:r>
    </w:p>
  </w:endnote>
  <w:endnote w:type="continuationSeparator" w:id="0">
    <w:p w:rsidR="00507041" w:rsidRDefault="00507041" w:rsidP="0050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41" w:rsidRDefault="00507041" w:rsidP="00507041">
      <w:r>
        <w:separator/>
      </w:r>
    </w:p>
  </w:footnote>
  <w:footnote w:type="continuationSeparator" w:id="0">
    <w:p w:rsidR="00507041" w:rsidRDefault="00507041" w:rsidP="0050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A"/>
    <w:rsid w:val="00507041"/>
    <w:rsid w:val="006505C9"/>
    <w:rsid w:val="00BD1896"/>
    <w:rsid w:val="00EA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C552F3-5269-4788-A951-D04C4F2C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4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041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07041"/>
  </w:style>
  <w:style w:type="paragraph" w:styleId="a5">
    <w:name w:val="footer"/>
    <w:basedOn w:val="a"/>
    <w:link w:val="a6"/>
    <w:uiPriority w:val="99"/>
    <w:unhideWhenUsed/>
    <w:rsid w:val="00507041"/>
    <w:pPr>
      <w:tabs>
        <w:tab w:val="center" w:pos="4252"/>
        <w:tab w:val="right" w:pos="8504"/>
      </w:tabs>
      <w:suppressAutoHyphens w:val="0"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0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CF5F3AEF.dotm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祥吾</dc:creator>
  <cp:keywords/>
  <dc:description/>
  <cp:lastModifiedBy>佐藤　祥吾</cp:lastModifiedBy>
  <cp:revision>2</cp:revision>
  <dcterms:created xsi:type="dcterms:W3CDTF">2023-04-06T04:58:00Z</dcterms:created>
  <dcterms:modified xsi:type="dcterms:W3CDTF">2023-04-06T05:00:00Z</dcterms:modified>
</cp:coreProperties>
</file>