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77777777" w:rsidR="0048620A" w:rsidRDefault="0048620A"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42FFB3D" wp14:editId="494BB678">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466725" y="0"/>
                                  <a:ext cx="828384" cy="302400"/>
                                </a:xfrm>
                                <a:prstGeom prst="rect">
                                  <a:avLst/>
                                </a:prstGeom>
                                <a:noFill/>
                                <a:ln w="12700" cap="flat" cmpd="sng" algn="ctr">
                                  <a:noFill/>
                                  <a:prstDash val="solid"/>
                                  <a:miter lim="800000"/>
                                </a:ln>
                                <a:effectLst/>
                              </wps:spPr>
                              <wps:txbx>
                                <w:txbxContent>
                                  <w:p w14:paraId="70B52499" w14:textId="10D27372" w:rsidR="0048620A" w:rsidRPr="006C1032" w:rsidRDefault="000877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藤沢市長　</w:t>
                                    </w:r>
                                    <w:r w:rsidR="0048620A">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42FFB3D"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left:4667;width:8284;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WcIA&#10;AADbAAAADwAAAGRycy9kb3ducmV2LnhtbERPTWuDQBC9F/oflink1qwJJYjNJoTShHoqWik9Du5E&#10;Je6suBs1/vpuoNDbPN7nbPeTacVAvWssK1gtIxDEpdUNVwqKr+NzDMJ5ZI2tZVJwIwf73ePDFhNt&#10;R85oyH0lQgi7BBXU3neJlK6syaBb2o44cGfbG/QB9pXUPY4h3LRyHUUbabDh0FBjR281lZf8ahTM&#10;p+/0Jf3J2cartHi/HoZ8zj6VWjxNh1cQnib/L/5zf+gwfw33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nFZwgAAANsAAAAPAAAAAAAAAAAAAAAAAJgCAABkcnMvZG93&#10;bnJldi54bWxQSwUGAAAAAAQABAD1AAAAhwMAAAAA&#10;" filled="f" stroked="f" strokeweight="1pt">
                        <v:textbox inset="0,0,0,0">
                          <w:txbxContent>
                            <w:p w14:paraId="70B52499" w14:textId="10D27372" w:rsidR="0048620A" w:rsidRPr="006C1032" w:rsidRDefault="000877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藤沢市長　</w:t>
                              </w:r>
                              <w:r w:rsidR="0048620A">
                                <w:rPr>
                                  <w:rFonts w:ascii="Century" w:eastAsia="ＭＳ 明朝" w:hAnsi="ＭＳ 明朝" w:cs="Times New Roman" w:hint="eastAsia"/>
                                  <w:color w:val="000000"/>
                                  <w:kern w:val="2"/>
                                  <w:sz w:val="21"/>
                                  <w:szCs w:val="21"/>
                                </w:rPr>
                                <w:t>殿</w:t>
                              </w:r>
                            </w:p>
                          </w:txbxContent>
                        </v:textbox>
                      </v:rect>
                      <w10:anchorlock/>
                    </v:group>
                  </w:pict>
                </mc:Fallback>
              </mc:AlternateContent>
            </w:r>
            <w:bookmarkStart w:id="7" w:name="_GoBack"/>
            <w:bookmarkEnd w:id="7"/>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054BF712">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cx1="http://schemas.microsoft.com/office/drawing/2015/9/8/chartex" xmlns:cx="http://schemas.microsoft.com/office/drawing/2014/chartex">
                  <w:pict>
                    <v:group w14:anchorId="3C387E88"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B79CF">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B70AB" w14:textId="77777777" w:rsidR="002406E4" w:rsidRDefault="00240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B1EE8" w14:textId="77777777" w:rsidR="002406E4" w:rsidRDefault="002406E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F819B" w14:textId="77777777" w:rsidR="002406E4" w:rsidRDefault="002406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81FFD" w14:textId="77777777" w:rsidR="002406E4" w:rsidRDefault="002406E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B0ABD" w14:textId="77777777" w:rsidR="002406E4" w:rsidRDefault="002406E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3EC5F" w14:textId="77777777" w:rsidR="002406E4" w:rsidRDefault="002406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70A"/>
    <w:rsid w:val="00087D63"/>
    <w:rsid w:val="000E302F"/>
    <w:rsid w:val="000E6BC0"/>
    <w:rsid w:val="000F2F65"/>
    <w:rsid w:val="00105535"/>
    <w:rsid w:val="00121A48"/>
    <w:rsid w:val="001437BB"/>
    <w:rsid w:val="001D30AC"/>
    <w:rsid w:val="001E37F1"/>
    <w:rsid w:val="001E7281"/>
    <w:rsid w:val="002028AC"/>
    <w:rsid w:val="002303BB"/>
    <w:rsid w:val="002406E4"/>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AF76CCAA.dotm</Template>
  <TotalTime>0</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2023-02-28T10:27:00Z</dcterms:modified>
</cp:coreProperties>
</file>