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E9677" w14:textId="53F065D2" w:rsidR="002A066E" w:rsidRPr="007E134E" w:rsidRDefault="002A066E" w:rsidP="00EB7328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bookmarkStart w:id="0" w:name="_GoBack"/>
      <w:bookmarkEnd w:id="0"/>
    </w:p>
    <w:p w14:paraId="15ACDB68" w14:textId="77777777" w:rsidR="00227635" w:rsidRDefault="00227635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</w:p>
    <w:p w14:paraId="73EF1B62" w14:textId="7777777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7E134E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36FA7BBC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42699BF6" w14:textId="3E4640B1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890FCD7" w14:textId="1E6A530F" w:rsidR="002A066E" w:rsidRPr="007E134E" w:rsidRDefault="008859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藤　沢　市　長　殿</w:t>
      </w:r>
    </w:p>
    <w:p w14:paraId="1D40A11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370D927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2B47994B" w14:textId="4C6F10C3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あってはその代表者の氏名　　　</w:t>
      </w:r>
    </w:p>
    <w:p w14:paraId="74D089D7" w14:textId="0696F24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4D08F8A8">
                <wp:simplePos x="0" y="0"/>
                <wp:positionH relativeFrom="column">
                  <wp:posOffset>-186055</wp:posOffset>
                </wp:positionH>
                <wp:positionV relativeFrom="paragraph">
                  <wp:posOffset>170180</wp:posOffset>
                </wp:positionV>
                <wp:extent cx="3324225" cy="904875"/>
                <wp:effectExtent l="0" t="0" r="28575" b="2857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9048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B8B63" id="中かっこ 21" o:spid="_x0000_s1026" type="#_x0000_t186" style="position:absolute;left:0;text-align:left;margin-left:-14.65pt;margin-top:13.4pt;width:261.7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">
                <v:textbox inset="5.85pt,.7pt,5.85pt,.7pt"/>
              </v:shape>
            </w:pict>
          </mc:Fallback>
        </mc:AlternateContent>
      </w:r>
    </w:p>
    <w:p w14:paraId="2CCED1DD" w14:textId="391D1BDE" w:rsidR="00422243" w:rsidRPr="007E134E" w:rsidRDefault="008446FD" w:rsidP="002A066E">
      <w:pPr>
        <w:overflowPunct/>
        <w:adjustRightInd/>
        <w:textAlignment w:val="auto"/>
        <w:rPr>
          <w:w w:val="30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422243" w:rsidRPr="007E134E">
        <w:rPr>
          <w:rFonts w:hint="eastAsia"/>
          <w:sz w:val="21"/>
          <w:szCs w:val="21"/>
        </w:rPr>
        <w:t>揮発性有機化合物排出施設、</w:t>
      </w:r>
    </w:p>
    <w:p w14:paraId="28BC661D" w14:textId="77777777" w:rsidR="00422243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1"/>
        </w:rPr>
        <w:t>一般粉じん発生施設、特定粉じん発生施設、</w:t>
      </w:r>
    </w:p>
    <w:p w14:paraId="7F44F4C3" w14:textId="7D519397" w:rsidR="002A066E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hint="eastAsia"/>
          <w:sz w:val="21"/>
          <w:szCs w:val="21"/>
        </w:rPr>
        <w:t>水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銀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排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出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施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置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  <w:r w:rsidR="0088596E">
        <w:rPr>
          <w:rFonts w:ascii="Century" w:hAnsi="Century" w:hint="eastAsia"/>
          <w:color w:val="auto"/>
          <w:sz w:val="21"/>
          <w:szCs w:val="21"/>
        </w:rPr>
        <w:t xml:space="preserve">　　　　　　　　　　　　</w:t>
      </w:r>
      <w:r w:rsidR="0088596E" w:rsidRPr="007E134E">
        <w:rPr>
          <w:rFonts w:ascii="Century" w:hAnsi="Century" w:hint="eastAsia"/>
          <w:color w:val="auto"/>
          <w:kern w:val="2"/>
          <w:sz w:val="21"/>
          <w:szCs w:val="22"/>
        </w:rPr>
        <w:t>に係る届出者の地位を継承したので、</w:t>
      </w:r>
    </w:p>
    <w:p w14:paraId="136EE031" w14:textId="6F7B7D2B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　　　　　　　　　　　　　　　　　　　</w:t>
      </w:r>
    </w:p>
    <w:p w14:paraId="00E4B73A" w14:textId="4A123610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09E2FE62">
                <wp:simplePos x="0" y="0"/>
                <wp:positionH relativeFrom="column">
                  <wp:posOffset>-186055</wp:posOffset>
                </wp:positionH>
                <wp:positionV relativeFrom="paragraph">
                  <wp:posOffset>214630</wp:posOffset>
                </wp:positionV>
                <wp:extent cx="3657600" cy="1238250"/>
                <wp:effectExtent l="0" t="0" r="19050" b="19050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38250"/>
                        </a:xfrm>
                        <a:prstGeom prst="bracePair">
                          <a:avLst>
                            <a:gd name="adj" fmla="val 58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8F566" id="中かっこ 20" o:spid="_x0000_s1026" type="#_x0000_t186" style="position:absolute;left:0;text-align:left;margin-left:-14.65pt;margin-top:16.9pt;width:4in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" adj="1261">
                <v:textbox inset="5.85pt,.7pt,5.85pt,.7pt"/>
              </v:shape>
            </w:pict>
          </mc:Fallback>
        </mc:AlternateContent>
      </w:r>
    </w:p>
    <w:p w14:paraId="0CC86D37" w14:textId="5E5DD429" w:rsidR="00B74967" w:rsidRPr="007E134E" w:rsidRDefault="008446FD" w:rsidP="00B74967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77777777" w:rsidR="00B74967" w:rsidRPr="007E134E" w:rsidRDefault="00B74967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5E73970F" w:rsidR="002A066E" w:rsidRPr="007E134E" w:rsidRDefault="00B74967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5347DA1" w14:textId="3DA10490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88596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  <w:r w:rsidR="0088596E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39C4632E" w14:textId="7F5F465D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3E1D9F72" w14:textId="29A1D74A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条第３項　　　　　　　　　　　　　</w:t>
      </w:r>
    </w:p>
    <w:p w14:paraId="752F7B23" w14:textId="77777777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C38344C" w14:textId="77777777" w:rsidR="0088596E" w:rsidRDefault="008859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33B3DB2" w14:textId="77777777" w:rsidR="0088596E" w:rsidRPr="007E134E" w:rsidRDefault="008859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32"/>
        <w:gridCol w:w="1903"/>
        <w:gridCol w:w="2194"/>
        <w:gridCol w:w="1947"/>
      </w:tblGrid>
      <w:tr w:rsidR="002A066E" w:rsidRPr="007E134E" w14:paraId="7B526800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D650C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E6DB7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8596E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64"/>
              </w:rPr>
              <w:t>※整理番</w:t>
            </w:r>
            <w:r w:rsidRPr="0088596E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C7EE6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236CC5A8" w14:textId="740A4E75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ACC0FB" wp14:editId="2632D79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24765</wp:posOffset>
                      </wp:positionV>
                      <wp:extent cx="1090295" cy="361315"/>
                      <wp:effectExtent l="0" t="0" r="14605" b="19685"/>
                      <wp:wrapNone/>
                      <wp:docPr id="19" name="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36131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1A93F4C" id="中かっこ 19" o:spid="_x0000_s1026" type="#_x0000_t186" style="position:absolute;left:0;text-align:left;margin-left:3.25pt;margin-top:1.95pt;width:85.85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</w:p>
          <w:p w14:paraId="1EE78909" w14:textId="4A70DCF2" w:rsidR="002A066E" w:rsidRPr="007E134E" w:rsidRDefault="002A066E" w:rsidP="00D904C7">
            <w:pPr>
              <w:overflowPunct/>
              <w:adjustRightInd/>
              <w:ind w:firstLineChars="100" w:firstLine="203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指定施設　　　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0F1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587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8596E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680" w:id="-1414727163"/>
              </w:rPr>
              <w:t>※受理年月</w:t>
            </w:r>
            <w:r w:rsidRPr="0088596E">
              <w:rPr>
                <w:rFonts w:ascii="Century" w:hAnsi="Century" w:hint="eastAsia"/>
                <w:color w:val="auto"/>
                <w:spacing w:val="60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32062CE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885D40C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66CB52CB" w14:textId="2BF21E05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123715B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22860</wp:posOffset>
                      </wp:positionV>
                      <wp:extent cx="1059180" cy="533400"/>
                      <wp:effectExtent l="0" t="0" r="26670" b="19050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5334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49D4E" id="中かっこ 18" o:spid="_x0000_s1026" type="#_x0000_t186" style="position:absolute;left:0;text-align:left;margin-left:-2.55pt;margin-top:1.8pt;width:83.4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1342218" w14:textId="77777777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の種類</w:t>
            </w:r>
          </w:p>
          <w:p w14:paraId="4C10B2A4" w14:textId="0E55E3BB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A21B9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0A2E4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8596E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61"/>
              </w:rPr>
              <w:t>※施設番</w:t>
            </w:r>
            <w:r w:rsidRPr="0088596E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E9F18C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612496B7" w14:textId="273FA6BB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2FF828A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23495</wp:posOffset>
                      </wp:positionV>
                      <wp:extent cx="1062990" cy="589280"/>
                      <wp:effectExtent l="0" t="0" r="22860" b="20320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58928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470A25D" id="中かっこ 17" o:spid="_x0000_s1026" type="#_x0000_t186" style="position:absolute;left:0;text-align:left;margin-left:-3.15pt;margin-top:1.85pt;width:83.7pt;height:4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53B6D9D3" w14:textId="77777777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の設置場所</w:t>
            </w:r>
          </w:p>
          <w:p w14:paraId="28CF4A59" w14:textId="6648B097" w:rsidR="002A066E" w:rsidRPr="007E134E" w:rsidRDefault="002A066E" w:rsidP="0088596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63F1E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C430B6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8596E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9"/>
              </w:rPr>
              <w:t xml:space="preserve">※備　　</w:t>
            </w:r>
            <w:r w:rsidRPr="0088596E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8596E">
              <w:rPr>
                <w:rFonts w:ascii="Century" w:hAnsi="Century" w:hint="eastAsia"/>
                <w:color w:val="auto"/>
                <w:spacing w:val="120"/>
                <w:sz w:val="21"/>
                <w:szCs w:val="22"/>
                <w:fitText w:val="2520" w:id="-1414727158"/>
              </w:rPr>
              <w:t>承継の年月</w:t>
            </w:r>
            <w:r w:rsidRPr="0088596E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167312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5B2C32">
        <w:tc>
          <w:tcPr>
            <w:tcW w:w="1384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5A8C5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5B2C32">
        <w:tc>
          <w:tcPr>
            <w:tcW w:w="1384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47398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8109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8596E">
              <w:rPr>
                <w:rFonts w:ascii="Century" w:hAnsi="Century" w:hint="eastAsia"/>
                <w:color w:val="auto"/>
                <w:spacing w:val="180"/>
                <w:sz w:val="21"/>
                <w:szCs w:val="22"/>
                <w:fitText w:val="2520" w:id="-1414727157"/>
              </w:rPr>
              <w:t>承継の原</w:t>
            </w:r>
            <w:r w:rsidRPr="0088596E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6534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2318FA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7DE60" w14:textId="77777777" w:rsidR="00EC5AE9" w:rsidRDefault="00EC5AE9" w:rsidP="00AA60AD">
      <w:r>
        <w:separator/>
      </w:r>
    </w:p>
  </w:endnote>
  <w:endnote w:type="continuationSeparator" w:id="0">
    <w:p w14:paraId="6F2ED055" w14:textId="77777777" w:rsidR="00EC5AE9" w:rsidRDefault="00EC5AE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A39CB" w14:textId="77777777" w:rsidR="00EC5AE9" w:rsidRDefault="00EC5AE9" w:rsidP="00AA60AD">
      <w:r>
        <w:separator/>
      </w:r>
    </w:p>
  </w:footnote>
  <w:footnote w:type="continuationSeparator" w:id="0">
    <w:p w14:paraId="5331D6B8" w14:textId="77777777" w:rsidR="00EC5AE9" w:rsidRDefault="00EC5AE9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669C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27635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8596E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1CC70-BCC2-49CC-BF29-72E39833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1D452B40.dotm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2023-03-02T09:52:00Z</dcterms:created>
  <dcterms:modified xsi:type="dcterms:W3CDTF">2023-03-02T09:52:00Z</dcterms:modified>
</cp:coreProperties>
</file>