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07E18" w14:textId="17E78810" w:rsidR="002A066E" w:rsidRPr="007E134E" w:rsidRDefault="002A066E" w:rsidP="00EB7328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42C24E5D" w14:textId="77777777" w:rsidR="002A066E" w:rsidRPr="007E134E" w:rsidRDefault="002A066E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88596E">
        <w:rPr>
          <w:rFonts w:ascii="Century" w:hAnsi="Century" w:hint="eastAsia"/>
          <w:color w:val="auto"/>
          <w:spacing w:val="120"/>
          <w:sz w:val="21"/>
          <w:szCs w:val="22"/>
          <w:fitText w:val="3360" w:id="-1414727160"/>
        </w:rPr>
        <w:t>氏名等変更届出</w:t>
      </w:r>
      <w:r w:rsidRPr="0088596E">
        <w:rPr>
          <w:rFonts w:ascii="Century" w:hAnsi="Century" w:hint="eastAsia"/>
          <w:color w:val="auto"/>
          <w:sz w:val="21"/>
          <w:szCs w:val="22"/>
          <w:fitText w:val="3360" w:id="-1414727160"/>
        </w:rPr>
        <w:t>書</w:t>
      </w:r>
    </w:p>
    <w:p w14:paraId="33451223" w14:textId="1A7767C0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</w:t>
      </w:r>
      <w:r w:rsidR="00DB7A5F">
        <w:rPr>
          <w:rFonts w:ascii="Century" w:hAnsi="Century" w:hint="eastAsia"/>
          <w:color w:val="auto"/>
          <w:kern w:val="2"/>
          <w:sz w:val="21"/>
          <w:szCs w:val="22"/>
        </w:rPr>
        <w:t xml:space="preserve">　　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月　　日</w:t>
      </w:r>
    </w:p>
    <w:p w14:paraId="4E510D2E" w14:textId="33F906DE" w:rsidR="002A066E" w:rsidRPr="007E134E" w:rsidRDefault="0088596E" w:rsidP="002A066E">
      <w:pPr>
        <w:overflowPunct/>
        <w:adjustRightInd/>
        <w:textAlignment w:val="auto"/>
        <w:rPr>
          <w:rFonts w:ascii="Century" w:hAnsi="Century" w:hint="eastAsia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 xml:space="preserve">藤　沢　市　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長</w:t>
      </w:r>
      <w:r>
        <w:rPr>
          <w:rFonts w:ascii="Century" w:hAnsi="Century" w:hint="eastAsia"/>
          <w:color w:val="auto"/>
          <w:kern w:val="2"/>
          <w:sz w:val="21"/>
          <w:szCs w:val="22"/>
        </w:rPr>
        <w:t xml:space="preserve">　殿</w:t>
      </w:r>
    </w:p>
    <w:p w14:paraId="1673754E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6667F1C6" w14:textId="77777777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届出者　氏名又は名称及び住所並びに法人に</w:t>
      </w:r>
    </w:p>
    <w:p w14:paraId="3CB31ADD" w14:textId="26FE2870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あってはその代表者の氏名　　　</w:t>
      </w:r>
    </w:p>
    <w:p w14:paraId="3E1A5346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12F966BF" w14:textId="7F99BC25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6A0A0" wp14:editId="716704B9">
                <wp:simplePos x="0" y="0"/>
                <wp:positionH relativeFrom="column">
                  <wp:posOffset>-186055</wp:posOffset>
                </wp:positionH>
                <wp:positionV relativeFrom="paragraph">
                  <wp:posOffset>217805</wp:posOffset>
                </wp:positionV>
                <wp:extent cx="3695700" cy="1304925"/>
                <wp:effectExtent l="0" t="0" r="19050" b="28575"/>
                <wp:wrapNone/>
                <wp:docPr id="23" name="中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1304925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E9FA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3" o:spid="_x0000_s1026" type="#_x0000_t186" style="position:absolute;left:0;text-align:left;margin-left:-14.65pt;margin-top:17.15pt;width:291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" adj="929">
                <v:textbox inset="5.85pt,.7pt,5.85pt,.7pt"/>
              </v:shape>
            </w:pict>
          </mc:Fallback>
        </mc:AlternateConten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氏名（名称、住所、所在地）に変更があったので、</w:t>
      </w:r>
    </w:p>
    <w:p w14:paraId="68E5980A" w14:textId="3E369494" w:rsidR="00B74967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大気汚染防止法第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  <w:r w:rsidR="002A066E" w:rsidRPr="007E134E">
        <w:rPr>
          <w:rFonts w:ascii="Century" w:hAnsi="Century" w:hint="eastAsia"/>
          <w:color w:val="auto"/>
          <w:sz w:val="21"/>
          <w:szCs w:val="22"/>
        </w:rPr>
        <w:t>（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7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第２項、</w:t>
      </w:r>
    </w:p>
    <w:p w14:paraId="0EBE58A6" w14:textId="0F9970E6" w:rsidR="00B74967" w:rsidRPr="007E134E" w:rsidRDefault="002A066E" w:rsidP="00B74967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Pr="007E134E">
        <w:rPr>
          <w:rFonts w:ascii="Century" w:hAnsi="Century" w:hint="eastAsia"/>
          <w:color w:val="auto"/>
          <w:sz w:val="21"/>
          <w:szCs w:val="22"/>
        </w:rPr>
        <w:t>第２項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及び第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8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3</w:t>
      </w:r>
      <w:r w:rsidR="00B74967" w:rsidRPr="007E134E">
        <w:rPr>
          <w:rFonts w:ascii="Century" w:hAnsi="Century"/>
          <w:color w:val="auto"/>
          <w:sz w:val="21"/>
          <w:szCs w:val="22"/>
        </w:rPr>
        <w:t>6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</w:t>
      </w:r>
    </w:p>
    <w:p w14:paraId="04E7575A" w14:textId="025C0E62" w:rsidR="002A066E" w:rsidRPr="007E134E" w:rsidRDefault="002A066E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において準用する場合を含む。）</w:t>
      </w:r>
      <w:r w:rsidR="0088596E">
        <w:rPr>
          <w:rFonts w:ascii="Century" w:hAnsi="Century" w:hint="eastAsia"/>
          <w:color w:val="auto"/>
          <w:sz w:val="21"/>
          <w:szCs w:val="22"/>
        </w:rPr>
        <w:t xml:space="preserve">　　　　　　　　　　　</w:t>
      </w:r>
    </w:p>
    <w:p w14:paraId="3A0EC062" w14:textId="1F926135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騒音規制法第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  <w:r w:rsidR="0088596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　　　　　　　　　　　　　　　</w:t>
      </w:r>
      <w:r w:rsidR="0088596E" w:rsidRPr="007E134E">
        <w:rPr>
          <w:rFonts w:ascii="Century" w:hAnsi="Century" w:hint="eastAsia"/>
          <w:color w:val="auto"/>
          <w:kern w:val="2"/>
          <w:sz w:val="21"/>
          <w:szCs w:val="22"/>
        </w:rPr>
        <w:t>の規定により、次のとおり届け出ます。</w:t>
      </w:r>
    </w:p>
    <w:p w14:paraId="62F73B47" w14:textId="0C5F8F21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振動規制法第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</w:p>
    <w:p w14:paraId="41A9FE2A" w14:textId="5702F2C6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水質汚濁防止法第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条　　　　　　　　　　　　　　　　</w:t>
      </w:r>
    </w:p>
    <w:p w14:paraId="17082717" w14:textId="77777777" w:rsidR="002A066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73894F55" w14:textId="77777777" w:rsidR="0088596E" w:rsidRDefault="008859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75B5642A" w14:textId="77777777" w:rsidR="0088596E" w:rsidRDefault="008859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4AD09BDD" w14:textId="77777777" w:rsidR="0088596E" w:rsidRPr="007E134E" w:rsidRDefault="0088596E" w:rsidP="002A066E">
      <w:pPr>
        <w:overflowPunct/>
        <w:adjustRightInd/>
        <w:textAlignment w:val="auto"/>
        <w:rPr>
          <w:rFonts w:ascii="Century" w:hAnsi="Century" w:hint="eastAsia"/>
          <w:color w:val="auto"/>
          <w:kern w:val="2"/>
          <w:sz w:val="21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062"/>
        <w:gridCol w:w="2409"/>
        <w:gridCol w:w="2268"/>
        <w:gridCol w:w="2410"/>
      </w:tblGrid>
      <w:tr w:rsidR="002A066E" w:rsidRPr="007E134E" w14:paraId="71FAC101" w14:textId="77777777" w:rsidTr="005B2C32">
        <w:trPr>
          <w:trHeight w:val="567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14:paraId="2ED0683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変更の内容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C3AA4B4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変更前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CD5300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F5F707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88596E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7"/>
              </w:rPr>
              <w:t>※整理番</w:t>
            </w:r>
            <w:r w:rsidRPr="0088596E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7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127AB8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7B4CF37D" w14:textId="77777777" w:rsidTr="005B2C32">
        <w:trPr>
          <w:trHeight w:val="567"/>
        </w:trPr>
        <w:tc>
          <w:tcPr>
            <w:tcW w:w="1740" w:type="dxa"/>
            <w:vMerge/>
            <w:shd w:val="clear" w:color="auto" w:fill="auto"/>
            <w:vAlign w:val="center"/>
          </w:tcPr>
          <w:p w14:paraId="3BCB2D3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7C9349F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変更後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89432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E2E2E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88596E">
              <w:rPr>
                <w:rFonts w:ascii="Century" w:hAnsi="Century" w:hint="eastAsia"/>
                <w:color w:val="auto"/>
                <w:spacing w:val="30"/>
                <w:sz w:val="21"/>
                <w:szCs w:val="22"/>
                <w:fitText w:val="1680" w:id="-1414727156"/>
              </w:rPr>
              <w:t>※受理年月</w:t>
            </w:r>
            <w:r w:rsidRPr="0088596E">
              <w:rPr>
                <w:rFonts w:ascii="Century" w:hAnsi="Century" w:hint="eastAsia"/>
                <w:color w:val="auto"/>
                <w:spacing w:val="60"/>
                <w:sz w:val="21"/>
                <w:szCs w:val="22"/>
                <w:fitText w:val="1680" w:id="-1414727156"/>
              </w:rPr>
              <w:t>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276B51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</w:tr>
      <w:tr w:rsidR="002A066E" w:rsidRPr="007E134E" w14:paraId="1B52D4F5" w14:textId="77777777" w:rsidTr="005B2C32">
        <w:trPr>
          <w:trHeight w:val="567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2260648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88596E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5"/>
              </w:rPr>
              <w:t>変更年月</w:t>
            </w:r>
            <w:r w:rsidRPr="0088596E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5"/>
              </w:rPr>
              <w:t>日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CBEC5F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37C7C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88596E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4"/>
              </w:rPr>
              <w:t>※施設番</w:t>
            </w:r>
            <w:r w:rsidRPr="0088596E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4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F84A9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40CBF6A2" w14:textId="77777777" w:rsidTr="005B2C32">
        <w:trPr>
          <w:trHeight w:val="778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3C07AC4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88596E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3"/>
              </w:rPr>
              <w:t>変更の理</w:t>
            </w:r>
            <w:r w:rsidRPr="0088596E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3"/>
              </w:rPr>
              <w:t>由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A32A12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5CF08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88596E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2"/>
              </w:rPr>
              <w:t xml:space="preserve">※備　　</w:t>
            </w:r>
            <w:r w:rsidRPr="0088596E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2"/>
              </w:rPr>
              <w:t>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83DD42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6BC16D88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7693DB96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3A4E9677" w14:textId="609E184A" w:rsidR="002A066E" w:rsidRPr="007E134E" w:rsidRDefault="002A066E" w:rsidP="00C26C60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規格Ａ４とすること。</w:t>
      </w:r>
      <w:bookmarkStart w:id="0" w:name="_GoBack"/>
      <w:bookmarkEnd w:id="0"/>
    </w:p>
    <w:sectPr w:rsidR="002A066E" w:rsidRPr="007E134E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7DE60" w14:textId="77777777" w:rsidR="00EC5AE9" w:rsidRDefault="00EC5AE9" w:rsidP="00AA60AD">
      <w:r>
        <w:separator/>
      </w:r>
    </w:p>
  </w:endnote>
  <w:endnote w:type="continuationSeparator" w:id="0">
    <w:p w14:paraId="6F2ED055" w14:textId="77777777" w:rsidR="00EC5AE9" w:rsidRDefault="00EC5AE9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A39CB" w14:textId="77777777" w:rsidR="00EC5AE9" w:rsidRDefault="00EC5AE9" w:rsidP="00AA60AD">
      <w:r>
        <w:separator/>
      </w:r>
    </w:p>
  </w:footnote>
  <w:footnote w:type="continuationSeparator" w:id="0">
    <w:p w14:paraId="5331D6B8" w14:textId="77777777" w:rsidR="00EC5AE9" w:rsidRDefault="00EC5AE9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21601A"/>
    <w:rsid w:val="00227635"/>
    <w:rsid w:val="002318FA"/>
    <w:rsid w:val="00233107"/>
    <w:rsid w:val="002421CF"/>
    <w:rsid w:val="00261809"/>
    <w:rsid w:val="00267C3D"/>
    <w:rsid w:val="00272D4C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64AC"/>
    <w:rsid w:val="006C6B43"/>
    <w:rsid w:val="006E0E0B"/>
    <w:rsid w:val="006E4BD1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8596E"/>
    <w:rsid w:val="00895F1E"/>
    <w:rsid w:val="008966DF"/>
    <w:rsid w:val="008B1DDB"/>
    <w:rsid w:val="008B5723"/>
    <w:rsid w:val="008C1884"/>
    <w:rsid w:val="008C7D86"/>
    <w:rsid w:val="008D55E2"/>
    <w:rsid w:val="008E0385"/>
    <w:rsid w:val="008E27F0"/>
    <w:rsid w:val="00907F57"/>
    <w:rsid w:val="00910310"/>
    <w:rsid w:val="009234E1"/>
    <w:rsid w:val="00954A48"/>
    <w:rsid w:val="00967C41"/>
    <w:rsid w:val="00976031"/>
    <w:rsid w:val="009868F4"/>
    <w:rsid w:val="00995743"/>
    <w:rsid w:val="0099608A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573F"/>
    <w:rsid w:val="00B13B5E"/>
    <w:rsid w:val="00B22AD6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C60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4B9"/>
    <w:rsid w:val="00E5389E"/>
    <w:rsid w:val="00E5402F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AE9"/>
    <w:rsid w:val="00EC5D17"/>
    <w:rsid w:val="00ED2DB2"/>
    <w:rsid w:val="00ED4319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86A4E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265A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3E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3E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B02C6-2F7D-4536-A5D7-9CA859D1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1D452B40.dotm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2023-03-02T09:52:00Z</dcterms:created>
  <dcterms:modified xsi:type="dcterms:W3CDTF">2023-03-02T09:52:00Z</dcterms:modified>
</cp:coreProperties>
</file>