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C7" w:rsidRDefault="00265965">
      <w:pPr>
        <w:adjustRightInd/>
        <w:spacing w:line="418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pacing w:val="-8"/>
          <w:sz w:val="24"/>
          <w:szCs w:val="24"/>
        </w:rPr>
        <w:t>専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用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水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道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布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設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工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事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確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認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申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請</w:t>
      </w:r>
      <w:r>
        <w:rPr>
          <w:spacing w:val="-8"/>
          <w:sz w:val="24"/>
          <w:szCs w:val="24"/>
        </w:rPr>
        <w:t xml:space="preserve"> </w:t>
      </w:r>
      <w:r>
        <w:rPr>
          <w:rFonts w:hint="eastAsia"/>
          <w:spacing w:val="-8"/>
          <w:sz w:val="24"/>
          <w:szCs w:val="24"/>
        </w:rPr>
        <w:t>書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記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載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事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項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変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更</w:t>
      </w:r>
      <w:r w:rsidR="00CD3BBB">
        <w:rPr>
          <w:spacing w:val="-8"/>
          <w:sz w:val="24"/>
          <w:szCs w:val="24"/>
        </w:rPr>
        <w:t xml:space="preserve"> </w:t>
      </w:r>
      <w:r w:rsidR="00CD3BBB">
        <w:rPr>
          <w:rFonts w:hint="eastAsia"/>
          <w:spacing w:val="-8"/>
          <w:sz w:val="24"/>
          <w:szCs w:val="24"/>
        </w:rPr>
        <w:t>届</w:t>
      </w:r>
    </w:p>
    <w:p w:rsidR="00530DC7" w:rsidRDefault="00530DC7">
      <w:pPr>
        <w:adjustRightInd/>
        <w:rPr>
          <w:rFonts w:hAnsi="Times New Roman" w:cs="Times New Roman"/>
        </w:rPr>
      </w:pPr>
    </w:p>
    <w:p w:rsidR="00530DC7" w:rsidRDefault="00530DC7">
      <w:pPr>
        <w:wordWrap w:val="0"/>
        <w:adjustRightInd/>
        <w:spacing w:line="418" w:lineRule="exact"/>
        <w:jc w:val="right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>年　　月　　日</w:t>
      </w:r>
    </w:p>
    <w:p w:rsidR="00530DC7" w:rsidRDefault="00530DC7">
      <w:pPr>
        <w:adjustRightInd/>
        <w:rPr>
          <w:rFonts w:hAnsi="Times New Roman" w:cs="Times New Roman"/>
        </w:rPr>
      </w:pPr>
    </w:p>
    <w:p w:rsidR="00530DC7" w:rsidRDefault="00530DC7">
      <w:pPr>
        <w:adjustRightInd/>
        <w:spacing w:line="418" w:lineRule="exact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 xml:space="preserve">　藤沢市保健所長</w:t>
      </w:r>
    </w:p>
    <w:p w:rsidR="00530DC7" w:rsidRDefault="00530DC7">
      <w:pPr>
        <w:adjustRightInd/>
        <w:spacing w:line="418" w:lineRule="exact"/>
        <w:rPr>
          <w:rFonts w:hAnsi="Times New Roman" w:cs="Times New Roman"/>
        </w:rPr>
      </w:pPr>
    </w:p>
    <w:p w:rsidR="00530DC7" w:rsidRDefault="004B5DBC">
      <w:pPr>
        <w:adjustRightInd/>
        <w:spacing w:line="418" w:lineRule="exact"/>
        <w:ind w:left="4510" w:hanging="630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>届出</w:t>
      </w:r>
      <w:r w:rsidR="00530DC7">
        <w:rPr>
          <w:rFonts w:hint="eastAsia"/>
          <w:spacing w:val="-4"/>
          <w:sz w:val="24"/>
          <w:szCs w:val="24"/>
        </w:rPr>
        <w:t>者</w:t>
      </w:r>
      <w:r w:rsidR="00530DC7">
        <w:rPr>
          <w:spacing w:val="-4"/>
          <w:sz w:val="18"/>
          <w:szCs w:val="18"/>
        </w:rPr>
        <w:t>(</w:t>
      </w:r>
      <w:r w:rsidR="00530DC7">
        <w:rPr>
          <w:rFonts w:hint="eastAsia"/>
          <w:spacing w:val="-4"/>
          <w:sz w:val="18"/>
          <w:szCs w:val="18"/>
        </w:rPr>
        <w:t>法人又は組合にあっては，主たる事務所の所在地及び名称</w:t>
      </w:r>
    </w:p>
    <w:p w:rsidR="00530DC7" w:rsidRDefault="00530DC7">
      <w:pPr>
        <w:adjustRightInd/>
        <w:spacing w:line="418" w:lineRule="exact"/>
        <w:ind w:left="4510"/>
        <w:rPr>
          <w:rFonts w:hAnsi="Times New Roman" w:cs="Times New Roman"/>
        </w:rPr>
      </w:pPr>
      <w:r>
        <w:rPr>
          <w:rFonts w:hint="eastAsia"/>
          <w:spacing w:val="-4"/>
          <w:sz w:val="18"/>
          <w:szCs w:val="18"/>
        </w:rPr>
        <w:t>並びに代表所の氏名</w:t>
      </w:r>
      <w:r>
        <w:rPr>
          <w:spacing w:val="-4"/>
          <w:sz w:val="18"/>
          <w:szCs w:val="18"/>
        </w:rPr>
        <w:t>)</w:t>
      </w:r>
    </w:p>
    <w:p w:rsidR="00530DC7" w:rsidRDefault="00530DC7">
      <w:pPr>
        <w:adjustRightInd/>
        <w:ind w:firstLine="4090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>郵便番号</w:t>
      </w:r>
    </w:p>
    <w:p w:rsidR="00530DC7" w:rsidRDefault="00530DC7">
      <w:pPr>
        <w:adjustRightInd/>
        <w:spacing w:line="260" w:lineRule="exact"/>
        <w:ind w:firstLine="4090"/>
        <w:rPr>
          <w:rFonts w:hAnsi="Times New Roman" w:cs="Times New Roman"/>
        </w:rPr>
      </w:pPr>
    </w:p>
    <w:p w:rsidR="00530DC7" w:rsidRDefault="00530DC7">
      <w:pPr>
        <w:adjustRightInd/>
        <w:ind w:firstLine="4090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>住　　所</w:t>
      </w:r>
    </w:p>
    <w:p w:rsidR="00530DC7" w:rsidRDefault="00530DC7">
      <w:pPr>
        <w:adjustRightInd/>
        <w:spacing w:line="260" w:lineRule="exact"/>
        <w:ind w:firstLine="4090"/>
        <w:rPr>
          <w:rFonts w:hAnsi="Times New Roman" w:cs="Times New Roman"/>
        </w:rPr>
      </w:pPr>
    </w:p>
    <w:p w:rsidR="00530DC7" w:rsidRDefault="00530DC7">
      <w:pPr>
        <w:adjustRightInd/>
        <w:ind w:firstLine="4090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 xml:space="preserve">氏　　名　　　　　　　　</w:t>
      </w:r>
      <w:r>
        <w:rPr>
          <w:spacing w:val="-8"/>
          <w:sz w:val="24"/>
          <w:szCs w:val="24"/>
        </w:rPr>
        <w:t xml:space="preserve">   </w:t>
      </w:r>
      <w:r>
        <w:rPr>
          <w:rFonts w:hint="eastAsia"/>
          <w:spacing w:val="-4"/>
          <w:sz w:val="24"/>
          <w:szCs w:val="24"/>
        </w:rPr>
        <w:t xml:space="preserve">　　　　　　</w:t>
      </w:r>
    </w:p>
    <w:p w:rsidR="00530DC7" w:rsidRDefault="00530DC7">
      <w:pPr>
        <w:adjustRightInd/>
        <w:spacing w:line="260" w:lineRule="exact"/>
        <w:ind w:firstLine="4090"/>
        <w:rPr>
          <w:rFonts w:hAnsi="Times New Roman" w:cs="Times New Roman"/>
        </w:rPr>
      </w:pPr>
    </w:p>
    <w:p w:rsidR="00530DC7" w:rsidRDefault="00530DC7">
      <w:pPr>
        <w:adjustRightInd/>
        <w:ind w:firstLine="4090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>電　　話</w:t>
      </w:r>
    </w:p>
    <w:p w:rsidR="00530DC7" w:rsidRDefault="00530DC7">
      <w:pPr>
        <w:adjustRightInd/>
        <w:spacing w:line="260" w:lineRule="exact"/>
        <w:rPr>
          <w:rFonts w:hAnsi="Times New Roman" w:cs="Times New Roman"/>
        </w:rPr>
      </w:pPr>
    </w:p>
    <w:p w:rsidR="00530DC7" w:rsidRDefault="00530DC7">
      <w:pPr>
        <w:adjustRightInd/>
        <w:spacing w:line="418" w:lineRule="exact"/>
        <w:rPr>
          <w:rFonts w:hAnsi="Times New Roman" w:cs="Times New Roman"/>
        </w:rPr>
      </w:pPr>
      <w:r>
        <w:rPr>
          <w:rFonts w:hint="eastAsia"/>
          <w:spacing w:val="-4"/>
          <w:sz w:val="24"/>
          <w:szCs w:val="24"/>
        </w:rPr>
        <w:t xml:space="preserve">　</w:t>
      </w:r>
      <w:r w:rsidR="00CD3BBB">
        <w:rPr>
          <w:rFonts w:hint="eastAsia"/>
          <w:spacing w:val="-4"/>
          <w:sz w:val="24"/>
          <w:szCs w:val="24"/>
        </w:rPr>
        <w:t>次のとおり</w:t>
      </w:r>
      <w:r w:rsidR="00265965">
        <w:rPr>
          <w:rFonts w:hint="eastAsia"/>
          <w:spacing w:val="-4"/>
          <w:sz w:val="24"/>
          <w:szCs w:val="24"/>
        </w:rPr>
        <w:t>専用水道</w:t>
      </w:r>
      <w:r w:rsidR="00CD3BBB">
        <w:rPr>
          <w:rFonts w:hint="eastAsia"/>
          <w:spacing w:val="-4"/>
          <w:sz w:val="24"/>
          <w:szCs w:val="24"/>
        </w:rPr>
        <w:t>布設工事確認申請書の記載事項に変更が生じたので，水道法第３３条第３項の規定により届け出ます。</w:t>
      </w:r>
    </w:p>
    <w:p w:rsidR="00530DC7" w:rsidRDefault="00530DC7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1134"/>
        <w:gridCol w:w="6750"/>
      </w:tblGrid>
      <w:tr w:rsidR="00530DC7" w:rsidTr="00BF261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98" w:type="dxa"/>
            <w:gridSpan w:val="2"/>
            <w:vAlign w:val="center"/>
          </w:tcPr>
          <w:p w:rsidR="00530DC7" w:rsidRPr="00913493" w:rsidRDefault="00247CB0" w:rsidP="00913493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水道の</w:t>
            </w:r>
            <w:r w:rsidR="00530DC7">
              <w:rPr>
                <w:rFonts w:hint="eastAsia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6750" w:type="dxa"/>
            <w:vAlign w:val="center"/>
          </w:tcPr>
          <w:p w:rsidR="00530DC7" w:rsidRPr="00BF2617" w:rsidRDefault="00530DC7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247CB0" w:rsidTr="00BF261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98" w:type="dxa"/>
            <w:gridSpan w:val="2"/>
            <w:vAlign w:val="center"/>
          </w:tcPr>
          <w:p w:rsidR="00247CB0" w:rsidRDefault="00247CB0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水道の設置場所</w:t>
            </w:r>
          </w:p>
        </w:tc>
        <w:tc>
          <w:tcPr>
            <w:tcW w:w="6750" w:type="dxa"/>
            <w:vAlign w:val="center"/>
          </w:tcPr>
          <w:p w:rsidR="00247CB0" w:rsidRPr="00BF2617" w:rsidRDefault="00247CB0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663818" w:rsidTr="00BF2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64" w:type="dxa"/>
            <w:vMerge w:val="restart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変更事項</w:t>
            </w:r>
          </w:p>
        </w:tc>
        <w:tc>
          <w:tcPr>
            <w:tcW w:w="6750" w:type="dxa"/>
            <w:vAlign w:val="center"/>
          </w:tcPr>
          <w:p w:rsidR="00663818" w:rsidRPr="00BF2617" w:rsidRDefault="00663818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663818" w:rsidTr="00BF2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64" w:type="dxa"/>
            <w:vMerge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変更前</w:t>
            </w:r>
          </w:p>
        </w:tc>
        <w:tc>
          <w:tcPr>
            <w:tcW w:w="6750" w:type="dxa"/>
            <w:vAlign w:val="center"/>
          </w:tcPr>
          <w:p w:rsidR="00663818" w:rsidRPr="00BF2617" w:rsidRDefault="00663818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663818" w:rsidTr="00BF261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264" w:type="dxa"/>
            <w:vMerge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変更後</w:t>
            </w:r>
          </w:p>
        </w:tc>
        <w:tc>
          <w:tcPr>
            <w:tcW w:w="6750" w:type="dxa"/>
            <w:vAlign w:val="center"/>
          </w:tcPr>
          <w:p w:rsidR="00663818" w:rsidRPr="00BF2617" w:rsidRDefault="00663818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663818" w:rsidTr="00BF261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98" w:type="dxa"/>
            <w:gridSpan w:val="2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変更年月日</w:t>
            </w:r>
          </w:p>
        </w:tc>
        <w:tc>
          <w:tcPr>
            <w:tcW w:w="6750" w:type="dxa"/>
            <w:vAlign w:val="center"/>
          </w:tcPr>
          <w:p w:rsidR="00663818" w:rsidRPr="00BF2617" w:rsidRDefault="00663818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  <w:tr w:rsidR="00663818" w:rsidTr="00BF261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98" w:type="dxa"/>
            <w:gridSpan w:val="2"/>
            <w:vAlign w:val="center"/>
          </w:tcPr>
          <w:p w:rsidR="00663818" w:rsidRDefault="00663818" w:rsidP="00FB412F">
            <w:pPr>
              <w:suppressAutoHyphens/>
              <w:kinsoku w:val="0"/>
              <w:overflowPunct w:val="0"/>
              <w:autoSpaceDE w:val="0"/>
              <w:autoSpaceDN w:val="0"/>
              <w:spacing w:line="418" w:lineRule="exact"/>
              <w:jc w:val="distribute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変更の理由</w:t>
            </w:r>
          </w:p>
        </w:tc>
        <w:tc>
          <w:tcPr>
            <w:tcW w:w="6750" w:type="dxa"/>
            <w:vAlign w:val="center"/>
          </w:tcPr>
          <w:p w:rsidR="00663818" w:rsidRPr="00BF2617" w:rsidRDefault="00663818" w:rsidP="00BF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both"/>
              <w:textAlignment w:val="baseline"/>
              <w:rPr>
                <w:rFonts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530DC7" w:rsidRDefault="00530DC7">
      <w:pPr>
        <w:adjustRightInd/>
        <w:spacing w:line="260" w:lineRule="exact"/>
        <w:rPr>
          <w:rFonts w:hAnsi="Times New Roman" w:cs="Times New Roman"/>
        </w:rPr>
      </w:pPr>
    </w:p>
    <w:sectPr w:rsidR="00530DC7" w:rsidSect="00FF2D75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C5" w:rsidRDefault="003435C5">
      <w:r>
        <w:separator/>
      </w:r>
    </w:p>
  </w:endnote>
  <w:endnote w:type="continuationSeparator" w:id="0">
    <w:p w:rsidR="003435C5" w:rsidRDefault="0034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C5" w:rsidRDefault="003435C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435C5" w:rsidRDefault="0034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93"/>
    <w:rsid w:val="000428E1"/>
    <w:rsid w:val="000E7A8B"/>
    <w:rsid w:val="00177DDC"/>
    <w:rsid w:val="001E19F8"/>
    <w:rsid w:val="00230134"/>
    <w:rsid w:val="00247CB0"/>
    <w:rsid w:val="00265965"/>
    <w:rsid w:val="003435C5"/>
    <w:rsid w:val="003F2E55"/>
    <w:rsid w:val="004B5DBC"/>
    <w:rsid w:val="004D33B9"/>
    <w:rsid w:val="00530DC7"/>
    <w:rsid w:val="00663818"/>
    <w:rsid w:val="00686C1A"/>
    <w:rsid w:val="0073161C"/>
    <w:rsid w:val="00844033"/>
    <w:rsid w:val="008C69D7"/>
    <w:rsid w:val="00913493"/>
    <w:rsid w:val="009C6398"/>
    <w:rsid w:val="00A434D3"/>
    <w:rsid w:val="00BF2617"/>
    <w:rsid w:val="00C734B0"/>
    <w:rsid w:val="00CD3BBB"/>
    <w:rsid w:val="00CF0584"/>
    <w:rsid w:val="00FA15CB"/>
    <w:rsid w:val="00FB412F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center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493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13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493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center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3493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13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3493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E7816220.dotm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藤沢市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柿谷 幸代</dc:creator>
  <cp:lastModifiedBy>武笠　明日香</cp:lastModifiedBy>
  <cp:revision>2</cp:revision>
  <cp:lastPrinted>2006-11-28T01:56:00Z</cp:lastPrinted>
  <dcterms:created xsi:type="dcterms:W3CDTF">2019-03-22T08:03:00Z</dcterms:created>
  <dcterms:modified xsi:type="dcterms:W3CDTF">2019-03-22T08:03:00Z</dcterms:modified>
</cp:coreProperties>
</file>