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AD" w:rsidRPr="00CE7C23" w:rsidRDefault="002671AD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様式</w:t>
      </w:r>
      <w:r w:rsidR="00891342" w:rsidRPr="00CE7C23">
        <w:rPr>
          <w:rFonts w:hint="eastAsia"/>
          <w:sz w:val="24"/>
          <w:szCs w:val="24"/>
        </w:rPr>
        <w:t>４</w:t>
      </w:r>
    </w:p>
    <w:p w:rsidR="007A5F6B" w:rsidRPr="00CE7C23" w:rsidRDefault="002671AD" w:rsidP="009F2A6B">
      <w:pPr>
        <w:jc w:val="center"/>
        <w:rPr>
          <w:sz w:val="32"/>
          <w:szCs w:val="32"/>
        </w:rPr>
      </w:pPr>
      <w:r w:rsidRPr="00CE7C23">
        <w:rPr>
          <w:rFonts w:hint="eastAsia"/>
          <w:sz w:val="32"/>
          <w:szCs w:val="32"/>
        </w:rPr>
        <w:t>パートナーシップ宣誓書</w:t>
      </w:r>
      <w:r w:rsidR="00891342" w:rsidRPr="00CE7C23">
        <w:rPr>
          <w:rFonts w:hint="eastAsia"/>
          <w:sz w:val="32"/>
          <w:szCs w:val="32"/>
        </w:rPr>
        <w:t>受領証等再交付申請書</w:t>
      </w:r>
    </w:p>
    <w:p w:rsidR="002671AD" w:rsidRPr="00CE7C23" w:rsidRDefault="002671AD">
      <w:pPr>
        <w:rPr>
          <w:sz w:val="24"/>
          <w:szCs w:val="24"/>
        </w:rPr>
      </w:pPr>
    </w:p>
    <w:p w:rsidR="002671AD" w:rsidRDefault="002671AD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（あて先）藤沢市長</w:t>
      </w:r>
    </w:p>
    <w:p w:rsidR="00724253" w:rsidRPr="00CE7C23" w:rsidRDefault="00724253">
      <w:pPr>
        <w:rPr>
          <w:sz w:val="24"/>
          <w:szCs w:val="24"/>
        </w:rPr>
      </w:pPr>
    </w:p>
    <w:p w:rsidR="002671AD" w:rsidRPr="00CE7C23" w:rsidRDefault="00891342" w:rsidP="009F2A6B">
      <w:pPr>
        <w:ind w:firstLineChars="100" w:firstLine="240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藤沢市パートナーシップの宣誓の取扱いに関する要綱第７条の規定に基づき</w:t>
      </w:r>
      <w:r w:rsidR="00204912">
        <w:rPr>
          <w:rFonts w:hint="eastAsia"/>
          <w:sz w:val="24"/>
          <w:szCs w:val="24"/>
        </w:rPr>
        <w:t>、</w:t>
      </w:r>
      <w:r w:rsidRPr="00CE7C23">
        <w:rPr>
          <w:rFonts w:hint="eastAsia"/>
          <w:sz w:val="24"/>
          <w:szCs w:val="24"/>
        </w:rPr>
        <w:t>パートナーシップ宣誓書受領証又はパートナーシップ宣誓書受領証カードの再交付を申請します</w:t>
      </w:r>
      <w:r w:rsidR="002671AD" w:rsidRPr="00CE7C23">
        <w:rPr>
          <w:rFonts w:hint="eastAsia"/>
          <w:sz w:val="24"/>
          <w:szCs w:val="24"/>
        </w:rPr>
        <w:t>。</w:t>
      </w:r>
    </w:p>
    <w:p w:rsidR="00724253" w:rsidRPr="00CE7C23" w:rsidRDefault="00724253" w:rsidP="00724253">
      <w:pPr>
        <w:ind w:firstLineChars="200" w:firstLine="480"/>
        <w:jc w:val="righ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年　　　月　　　日</w:t>
      </w:r>
    </w:p>
    <w:p w:rsidR="00470512" w:rsidRDefault="0098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70512">
        <w:rPr>
          <w:rFonts w:hint="eastAsia"/>
          <w:sz w:val="24"/>
          <w:szCs w:val="24"/>
        </w:rPr>
        <w:t>再交付申請者</w:t>
      </w:r>
      <w:r>
        <w:rPr>
          <w:rFonts w:hint="eastAsia"/>
          <w:sz w:val="24"/>
          <w:szCs w:val="24"/>
        </w:rPr>
        <w:t>】</w:t>
      </w:r>
      <w:r w:rsidR="00470512" w:rsidRPr="00AF64A0">
        <w:rPr>
          <w:rFonts w:hint="eastAsia"/>
          <w:sz w:val="22"/>
        </w:rPr>
        <w:t>（宣誓者のい</w:t>
      </w:r>
      <w:r w:rsidR="00222DAD" w:rsidRPr="00AF64A0">
        <w:rPr>
          <w:rFonts w:hint="eastAsia"/>
          <w:sz w:val="22"/>
        </w:rPr>
        <w:t>ず</w:t>
      </w:r>
      <w:r w:rsidR="00470512" w:rsidRPr="00AF64A0">
        <w:rPr>
          <w:rFonts w:hint="eastAsia"/>
          <w:sz w:val="22"/>
        </w:rPr>
        <w:t>れかに限る。）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50" w:before="120"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:rsidR="00470512" w:rsidRDefault="00470512" w:rsidP="00470512">
            <w:pPr>
              <w:spacing w:before="240"/>
              <w:rPr>
                <w:sz w:val="24"/>
                <w:szCs w:val="24"/>
              </w:rPr>
            </w:pPr>
          </w:p>
        </w:tc>
      </w:tr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50" w:before="120"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</w:tcPr>
          <w:p w:rsidR="00470512" w:rsidRDefault="00470512">
            <w:pPr>
              <w:rPr>
                <w:sz w:val="24"/>
                <w:szCs w:val="24"/>
              </w:rPr>
            </w:pPr>
          </w:p>
        </w:tc>
      </w:tr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</w:tcPr>
          <w:p w:rsidR="00470512" w:rsidRDefault="00470512">
            <w:pPr>
              <w:rPr>
                <w:sz w:val="24"/>
                <w:szCs w:val="24"/>
              </w:rPr>
            </w:pPr>
          </w:p>
        </w:tc>
      </w:tr>
    </w:tbl>
    <w:p w:rsidR="00470512" w:rsidRPr="00EC59E9" w:rsidRDefault="0047051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EC59E9">
        <w:rPr>
          <w:rFonts w:hint="eastAsia"/>
          <w:sz w:val="22"/>
        </w:rPr>
        <w:t>※</w:t>
      </w:r>
      <w:r w:rsidR="00EC59E9">
        <w:rPr>
          <w:rFonts w:hint="eastAsia"/>
          <w:sz w:val="22"/>
        </w:rPr>
        <w:t>要綱第４条第２項に規定する</w:t>
      </w:r>
      <w:r w:rsidRPr="00EC59E9">
        <w:rPr>
          <w:rFonts w:hint="eastAsia"/>
          <w:sz w:val="22"/>
        </w:rPr>
        <w:t>本人確認書類を提示してください。</w:t>
      </w:r>
    </w:p>
    <w:p w:rsidR="00EE70D8" w:rsidRDefault="00EE70D8" w:rsidP="00EE70D8">
      <w:pPr>
        <w:rPr>
          <w:sz w:val="24"/>
          <w:szCs w:val="24"/>
        </w:rPr>
      </w:pP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【再交付を希望するもの】（該当するものに</w:t>
      </w:r>
      <w:r w:rsidRPr="00CE7C23">
        <w:rPr>
          <w:rFonts w:ascii="Segoe UI Symbol" w:hAnsi="Segoe UI Symbol" w:cs="Segoe UI Symbol" w:hint="eastAsia"/>
          <w:sz w:val="24"/>
          <w:szCs w:val="24"/>
        </w:rPr>
        <w:t>☑をつけてください。）</w:t>
      </w:r>
      <w:bookmarkStart w:id="0" w:name="_GoBack"/>
      <w:bookmarkEnd w:id="0"/>
    </w:p>
    <w:p w:rsidR="00EE70D8" w:rsidRPr="00CE7C23" w:rsidRDefault="00EE70D8" w:rsidP="00C3615D">
      <w:pPr>
        <w:spacing w:line="276" w:lineRule="auto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　パートナーシップ宣誓書受領証</w:t>
      </w: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　パートナーシップ宣誓書受領証カード</w:t>
      </w:r>
    </w:p>
    <w:p w:rsidR="00EE70D8" w:rsidRPr="00CE7C23" w:rsidRDefault="00EE70D8" w:rsidP="00EE70D8">
      <w:pPr>
        <w:rPr>
          <w:sz w:val="24"/>
          <w:szCs w:val="24"/>
        </w:rPr>
      </w:pP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【再交付を希望する理由】（該当するものに</w:t>
      </w:r>
      <w:r w:rsidRPr="00CE7C23">
        <w:rPr>
          <w:rFonts w:ascii="Segoe UI Symbol" w:hAnsi="Segoe UI Symbol" w:cs="Segoe UI Symbol" w:hint="eastAsia"/>
          <w:sz w:val="24"/>
          <w:szCs w:val="24"/>
        </w:rPr>
        <w:t>☑をつけてください。）</w:t>
      </w:r>
    </w:p>
    <w:p w:rsidR="00EE70D8" w:rsidRPr="00CE7C23" w:rsidRDefault="00EE70D8" w:rsidP="00AF64A0">
      <w:pPr>
        <w:spacing w:line="276" w:lineRule="auto"/>
        <w:jc w:val="lef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紛失　□</w:t>
      </w:r>
      <w:r w:rsidRPr="00CE7C2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汚損</w:t>
      </w:r>
      <w:r w:rsidRPr="00CE7C23">
        <w:rPr>
          <w:rFonts w:hint="eastAsia"/>
          <w:sz w:val="24"/>
          <w:szCs w:val="24"/>
        </w:rPr>
        <w:t>等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改姓又は改名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住所変更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その他</w:t>
      </w:r>
      <w:r w:rsidR="00AF64A0">
        <w:rPr>
          <w:rFonts w:hint="eastAsia"/>
          <w:sz w:val="24"/>
          <w:szCs w:val="24"/>
        </w:rPr>
        <w:t xml:space="preserve">（　</w:t>
      </w:r>
      <w:r w:rsidRPr="00CE7C23">
        <w:rPr>
          <w:rFonts w:hint="eastAsia"/>
          <w:sz w:val="24"/>
          <w:szCs w:val="24"/>
        </w:rPr>
        <w:t xml:space="preserve">　　　　　）</w:t>
      </w:r>
    </w:p>
    <w:p w:rsidR="00EC59E9" w:rsidRPr="00EE70D8" w:rsidRDefault="00EC59E9">
      <w:pPr>
        <w:rPr>
          <w:sz w:val="24"/>
          <w:szCs w:val="24"/>
        </w:rPr>
      </w:pPr>
    </w:p>
    <w:p w:rsidR="00470512" w:rsidRPr="00EC59E9" w:rsidRDefault="009811FD">
      <w:pPr>
        <w:rPr>
          <w:sz w:val="22"/>
        </w:rPr>
      </w:pPr>
      <w:r>
        <w:rPr>
          <w:rFonts w:hint="eastAsia"/>
          <w:sz w:val="24"/>
          <w:szCs w:val="24"/>
        </w:rPr>
        <w:t>【宣誓者】</w:t>
      </w:r>
      <w:r w:rsidR="00EE70D8">
        <w:rPr>
          <w:rFonts w:hint="eastAsia"/>
          <w:sz w:val="24"/>
          <w:szCs w:val="24"/>
        </w:rPr>
        <w:t xml:space="preserve">　</w:t>
      </w:r>
      <w:r w:rsidR="00EE70D8" w:rsidRPr="00EE70D8">
        <w:rPr>
          <w:rFonts w:hint="eastAsia"/>
          <w:sz w:val="22"/>
        </w:rPr>
        <w:t>受領証カードの</w:t>
      </w:r>
      <w:r w:rsidR="00EC59E9" w:rsidRPr="00EE70D8">
        <w:rPr>
          <w:rFonts w:hint="eastAsia"/>
          <w:sz w:val="22"/>
        </w:rPr>
        <w:t>再交付</w:t>
      </w:r>
      <w:r w:rsidR="00EE70D8">
        <w:rPr>
          <w:rFonts w:hint="eastAsia"/>
          <w:sz w:val="22"/>
        </w:rPr>
        <w:t>の場合は</w:t>
      </w:r>
      <w:r w:rsidR="00204912">
        <w:rPr>
          <w:rFonts w:hint="eastAsia"/>
          <w:sz w:val="22"/>
        </w:rPr>
        <w:t>、</w:t>
      </w:r>
      <w:r w:rsidR="00EC59E9" w:rsidRPr="00EC59E9">
        <w:rPr>
          <w:rFonts w:hint="eastAsia"/>
          <w:sz w:val="22"/>
        </w:rPr>
        <w:t>希望する方に☑を</w:t>
      </w:r>
      <w:r w:rsidR="003A4558">
        <w:rPr>
          <w:rFonts w:hint="eastAsia"/>
          <w:sz w:val="22"/>
        </w:rPr>
        <w:t>つけ</w:t>
      </w:r>
      <w:r w:rsidR="00EC59E9" w:rsidRPr="00EC59E9">
        <w:rPr>
          <w:rFonts w:hint="eastAsia"/>
          <w:sz w:val="22"/>
        </w:rPr>
        <w:t>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685"/>
      </w:tblGrid>
      <w:tr w:rsidR="00EC59E9" w:rsidTr="003870BE">
        <w:trPr>
          <w:trHeight w:val="673"/>
        </w:trPr>
        <w:tc>
          <w:tcPr>
            <w:tcW w:w="1838" w:type="dxa"/>
          </w:tcPr>
          <w:p w:rsidR="00EC59E9" w:rsidRPr="00EC59E9" w:rsidRDefault="00EC59E9" w:rsidP="00EC59E9">
            <w:pPr>
              <w:spacing w:beforeLines="50"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6" w:type="dxa"/>
          </w:tcPr>
          <w:p w:rsidR="00EC59E9" w:rsidRDefault="00EC59E9" w:rsidP="00EC59E9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</w:tcPr>
          <w:p w:rsidR="00EC59E9" w:rsidRDefault="00EC59E9" w:rsidP="00EC59E9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C59E9" w:rsidTr="003870BE">
        <w:trPr>
          <w:trHeight w:val="697"/>
        </w:trPr>
        <w:tc>
          <w:tcPr>
            <w:tcW w:w="1838" w:type="dxa"/>
          </w:tcPr>
          <w:p w:rsidR="00EC59E9" w:rsidRPr="003870BE" w:rsidRDefault="00EC59E9" w:rsidP="00EC59E9">
            <w:pPr>
              <w:jc w:val="center"/>
              <w:rPr>
                <w:sz w:val="22"/>
              </w:rPr>
            </w:pPr>
            <w:r w:rsidRPr="003870BE">
              <w:rPr>
                <w:rFonts w:hint="eastAsia"/>
                <w:sz w:val="22"/>
              </w:rPr>
              <w:t>通称名の場合は</w:t>
            </w:r>
          </w:p>
          <w:p w:rsidR="00EC59E9" w:rsidRDefault="00EC59E9" w:rsidP="00EC59E9">
            <w:pPr>
              <w:jc w:val="center"/>
              <w:rPr>
                <w:sz w:val="24"/>
                <w:szCs w:val="24"/>
              </w:rPr>
            </w:pPr>
            <w:r w:rsidRPr="003870BE">
              <w:rPr>
                <w:rFonts w:hint="eastAsia"/>
                <w:sz w:val="22"/>
              </w:rPr>
              <w:t>戸籍上の氏名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  <w:tr w:rsidR="00EC59E9" w:rsidTr="003870BE">
        <w:tc>
          <w:tcPr>
            <w:tcW w:w="1838" w:type="dxa"/>
          </w:tcPr>
          <w:p w:rsidR="00EC59E9" w:rsidRDefault="00EC59E9" w:rsidP="00EC59E9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86" w:type="dxa"/>
          </w:tcPr>
          <w:p w:rsidR="00EC59E9" w:rsidRDefault="00EC59E9" w:rsidP="00EC59E9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3685" w:type="dxa"/>
          </w:tcPr>
          <w:p w:rsidR="00EC59E9" w:rsidRDefault="00EC59E9" w:rsidP="00EC59E9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EC59E9" w:rsidTr="003870BE">
        <w:tc>
          <w:tcPr>
            <w:tcW w:w="1838" w:type="dxa"/>
          </w:tcPr>
          <w:p w:rsidR="00EC59E9" w:rsidRDefault="00EC59E9" w:rsidP="00EC59E9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  <w:tr w:rsidR="00EC59E9" w:rsidTr="003870BE">
        <w:tc>
          <w:tcPr>
            <w:tcW w:w="1838" w:type="dxa"/>
          </w:tcPr>
          <w:p w:rsidR="00EC59E9" w:rsidRPr="003870BE" w:rsidRDefault="00EC59E9" w:rsidP="00EC59E9">
            <w:pPr>
              <w:spacing w:beforeLines="50" w:before="120"/>
              <w:jc w:val="center"/>
              <w:rPr>
                <w:sz w:val="22"/>
              </w:rPr>
            </w:pPr>
            <w:r w:rsidRPr="003870BE">
              <w:rPr>
                <w:rFonts w:hint="eastAsia"/>
                <w:sz w:val="22"/>
              </w:rPr>
              <w:t>旧姓又は旧名</w:t>
            </w:r>
          </w:p>
          <w:p w:rsidR="00EC59E9" w:rsidRDefault="00EC59E9" w:rsidP="00EC59E9">
            <w:pPr>
              <w:spacing w:afterLines="50" w:after="120"/>
              <w:jc w:val="center"/>
              <w:rPr>
                <w:sz w:val="24"/>
                <w:szCs w:val="24"/>
              </w:rPr>
            </w:pPr>
            <w:r w:rsidRPr="003870BE">
              <w:rPr>
                <w:rFonts w:hint="eastAsia"/>
                <w:sz w:val="22"/>
              </w:rPr>
              <w:t>若しくは旧住所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</w:tbl>
    <w:p w:rsidR="00C3615D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〇注意事項</w:t>
      </w:r>
    </w:p>
    <w:p w:rsidR="00C3615D" w:rsidRPr="00AF64A0" w:rsidRDefault="00C3615D" w:rsidP="00C3615D">
      <w:pPr>
        <w:ind w:left="220" w:hangingChars="100" w:hanging="220"/>
        <w:rPr>
          <w:sz w:val="22"/>
        </w:rPr>
      </w:pPr>
      <w:r w:rsidRPr="00AF64A0">
        <w:rPr>
          <w:rFonts w:hint="eastAsia"/>
          <w:sz w:val="22"/>
        </w:rPr>
        <w:t>・紛失以外の場合は</w:t>
      </w:r>
      <w:r w:rsidR="00204912">
        <w:rPr>
          <w:rFonts w:hint="eastAsia"/>
          <w:sz w:val="22"/>
        </w:rPr>
        <w:t>、</w:t>
      </w:r>
      <w:r w:rsidRPr="00AF64A0">
        <w:rPr>
          <w:rFonts w:hint="eastAsia"/>
          <w:sz w:val="22"/>
        </w:rPr>
        <w:t>交付済みの受領証又は受領証カードと引き換えに新しい受領証</w:t>
      </w:r>
      <w:r w:rsidR="00204912">
        <w:rPr>
          <w:rFonts w:hint="eastAsia"/>
          <w:sz w:val="22"/>
        </w:rPr>
        <w:t>、</w:t>
      </w:r>
      <w:r w:rsidRPr="00AF64A0">
        <w:rPr>
          <w:rFonts w:hint="eastAsia"/>
          <w:sz w:val="22"/>
        </w:rPr>
        <w:t>受領証カードを再交付します。</w:t>
      </w:r>
    </w:p>
    <w:p w:rsidR="003A4558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・改姓又は改名若しくは住所変更の場合は</w:t>
      </w:r>
      <w:r w:rsidR="00204912">
        <w:rPr>
          <w:rFonts w:hint="eastAsia"/>
          <w:sz w:val="22"/>
        </w:rPr>
        <w:t>、</w:t>
      </w:r>
      <w:r w:rsidRPr="00AF64A0">
        <w:rPr>
          <w:rFonts w:hint="eastAsia"/>
          <w:sz w:val="22"/>
        </w:rPr>
        <w:t>変更が確認できる書類を添付してください。</w:t>
      </w:r>
    </w:p>
    <w:p w:rsidR="00C3615D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・申請に来られる方</w:t>
      </w:r>
      <w:r w:rsidR="00332F7D" w:rsidRPr="00AF64A0">
        <w:rPr>
          <w:rFonts w:hint="eastAsia"/>
          <w:sz w:val="22"/>
        </w:rPr>
        <w:t>（宣誓者のい</w:t>
      </w:r>
      <w:r w:rsidR="00222DAD" w:rsidRPr="00AF64A0">
        <w:rPr>
          <w:rFonts w:hint="eastAsia"/>
          <w:sz w:val="22"/>
        </w:rPr>
        <w:t>ず</w:t>
      </w:r>
      <w:r w:rsidR="00332F7D" w:rsidRPr="00AF64A0">
        <w:rPr>
          <w:rFonts w:hint="eastAsia"/>
          <w:sz w:val="22"/>
        </w:rPr>
        <w:t>れか）</w:t>
      </w:r>
      <w:r w:rsidRPr="00AF64A0">
        <w:rPr>
          <w:rFonts w:hint="eastAsia"/>
          <w:sz w:val="22"/>
        </w:rPr>
        <w:t>は</w:t>
      </w:r>
      <w:r w:rsidR="00204912">
        <w:rPr>
          <w:rFonts w:hint="eastAsia"/>
          <w:sz w:val="22"/>
        </w:rPr>
        <w:t>、</w:t>
      </w:r>
      <w:r w:rsidRPr="00AF64A0">
        <w:rPr>
          <w:rFonts w:hint="eastAsia"/>
          <w:sz w:val="22"/>
        </w:rPr>
        <w:t>本人確認書類を</w:t>
      </w:r>
      <w:r w:rsidR="00332F7D" w:rsidRPr="00AF64A0">
        <w:rPr>
          <w:rFonts w:hint="eastAsia"/>
          <w:sz w:val="22"/>
        </w:rPr>
        <w:t>お持ちください。</w:t>
      </w:r>
    </w:p>
    <w:p w:rsidR="00AF64A0" w:rsidRPr="00AF64A0" w:rsidRDefault="00AF64A0" w:rsidP="003870BE">
      <w:pPr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　</w:t>
      </w:r>
    </w:p>
    <w:p w:rsidR="003870BE" w:rsidRPr="00812124" w:rsidRDefault="003870BE" w:rsidP="003870BE">
      <w:pPr>
        <w:rPr>
          <w:szCs w:val="21"/>
        </w:rPr>
      </w:pPr>
      <w:r w:rsidRPr="00812124">
        <w:rPr>
          <w:rFonts w:hint="eastAsia"/>
          <w:szCs w:val="21"/>
        </w:rPr>
        <w:t>【市制度所管部署記載欄】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26"/>
        <w:gridCol w:w="5806"/>
        <w:gridCol w:w="2977"/>
      </w:tblGrid>
      <w:tr w:rsidR="00AF64A0" w:rsidRPr="00327661" w:rsidTr="00327661">
        <w:trPr>
          <w:trHeight w:val="930"/>
        </w:trPr>
        <w:tc>
          <w:tcPr>
            <w:tcW w:w="426" w:type="dxa"/>
          </w:tcPr>
          <w:p w:rsidR="00AF64A0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添付</w:t>
            </w:r>
          </w:p>
          <w:p w:rsidR="00AF64A0" w:rsidRPr="00812124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書類</w:t>
            </w:r>
          </w:p>
        </w:tc>
        <w:tc>
          <w:tcPr>
            <w:tcW w:w="5806" w:type="dxa"/>
          </w:tcPr>
          <w:p w:rsidR="00AF64A0" w:rsidRPr="000C57E9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紛失以外の場合は</w:t>
            </w:r>
            <w:r w:rsidR="0020491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交付済み受領証</w:t>
            </w:r>
          </w:p>
          <w:p w:rsidR="00AF64A0" w:rsidRPr="000C57E9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改姓・改名の場合は</w:t>
            </w:r>
            <w:r w:rsidR="0020491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変更がわかる</w:t>
            </w:r>
            <w:r w:rsidRPr="000C57E9">
              <w:rPr>
                <w:rFonts w:hint="eastAsia"/>
                <w:sz w:val="22"/>
              </w:rPr>
              <w:t>戸籍事項一部証明書</w:t>
            </w:r>
          </w:p>
          <w:p w:rsidR="00AF64A0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市内転居の場合は</w:t>
            </w:r>
            <w:r w:rsidR="00204912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変更がわかる住民票</w:t>
            </w:r>
          </w:p>
          <w:p w:rsidR="00AF64A0" w:rsidRPr="000C57E9" w:rsidRDefault="00AF64A0" w:rsidP="00CD1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その他の書類</w:t>
            </w:r>
            <w:r w:rsidR="0049031E">
              <w:rPr>
                <w:rFonts w:hint="eastAsia"/>
                <w:sz w:val="22"/>
              </w:rPr>
              <w:t>（　　　　　　　　　　　　　　　　）</w:t>
            </w:r>
          </w:p>
        </w:tc>
        <w:tc>
          <w:tcPr>
            <w:tcW w:w="2977" w:type="dxa"/>
          </w:tcPr>
          <w:p w:rsidR="00AF64A0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本人確認書類</w:t>
            </w:r>
          </w:p>
          <w:p w:rsidR="00AF64A0" w:rsidRPr="000C57E9" w:rsidRDefault="00AF64A0" w:rsidP="00AF6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マイナンバーカード</w:t>
            </w:r>
          </w:p>
          <w:p w:rsidR="0049031E" w:rsidRDefault="00AF64A0" w:rsidP="00490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運転免許証</w:t>
            </w:r>
            <w:r w:rsidR="004903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旅券</w:t>
            </w:r>
          </w:p>
          <w:p w:rsidR="00AF64A0" w:rsidRPr="000C57E9" w:rsidRDefault="00AF64A0" w:rsidP="00490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その他</w:t>
            </w:r>
            <w:r w:rsidR="00327661">
              <w:rPr>
                <w:rFonts w:hint="eastAsia"/>
                <w:sz w:val="22"/>
              </w:rPr>
              <w:t>（</w:t>
            </w:r>
            <w:r w:rsidRPr="000C57E9">
              <w:rPr>
                <w:rFonts w:hint="eastAsia"/>
                <w:sz w:val="22"/>
              </w:rPr>
              <w:t xml:space="preserve">　</w:t>
            </w:r>
            <w:r w:rsidR="0049031E">
              <w:rPr>
                <w:rFonts w:hint="eastAsia"/>
                <w:sz w:val="22"/>
              </w:rPr>
              <w:t xml:space="preserve">　　　　</w:t>
            </w:r>
            <w:r w:rsidRPr="000C57E9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3870BE" w:rsidRPr="003870BE" w:rsidRDefault="003870BE" w:rsidP="00327661">
      <w:pPr>
        <w:rPr>
          <w:sz w:val="24"/>
          <w:szCs w:val="24"/>
        </w:rPr>
      </w:pPr>
    </w:p>
    <w:sectPr w:rsidR="003870BE" w:rsidRPr="003870BE" w:rsidSect="003870BE">
      <w:pgSz w:w="11906" w:h="16838" w:code="9"/>
      <w:pgMar w:top="1134" w:right="1304" w:bottom="567" w:left="1304" w:header="851" w:footer="992" w:gutter="0"/>
      <w:cols w:space="425"/>
      <w:docGrid w:linePitch="31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C" w:rsidRDefault="004F51AC" w:rsidP="004F51AC">
      <w:r>
        <w:separator/>
      </w:r>
    </w:p>
  </w:endnote>
  <w:endnote w:type="continuationSeparator" w:id="0">
    <w:p w:rsidR="004F51AC" w:rsidRDefault="004F51AC" w:rsidP="004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C" w:rsidRDefault="004F51AC" w:rsidP="004F51AC">
      <w:r>
        <w:separator/>
      </w:r>
    </w:p>
  </w:footnote>
  <w:footnote w:type="continuationSeparator" w:id="0">
    <w:p w:rsidR="004F51AC" w:rsidRDefault="004F51AC" w:rsidP="004F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D"/>
    <w:rsid w:val="001C53BA"/>
    <w:rsid w:val="00204912"/>
    <w:rsid w:val="00222DAD"/>
    <w:rsid w:val="002671AD"/>
    <w:rsid w:val="00327661"/>
    <w:rsid w:val="00332F7D"/>
    <w:rsid w:val="00360B40"/>
    <w:rsid w:val="003870BE"/>
    <w:rsid w:val="003A4558"/>
    <w:rsid w:val="003F36C6"/>
    <w:rsid w:val="00470512"/>
    <w:rsid w:val="0049031E"/>
    <w:rsid w:val="004F51AC"/>
    <w:rsid w:val="00724253"/>
    <w:rsid w:val="007C6A5D"/>
    <w:rsid w:val="00891342"/>
    <w:rsid w:val="00894563"/>
    <w:rsid w:val="009811FD"/>
    <w:rsid w:val="009F2A6B"/>
    <w:rsid w:val="00A53C4D"/>
    <w:rsid w:val="00AF64A0"/>
    <w:rsid w:val="00C3615D"/>
    <w:rsid w:val="00CE7C23"/>
    <w:rsid w:val="00D22CB0"/>
    <w:rsid w:val="00E06474"/>
    <w:rsid w:val="00E2437D"/>
    <w:rsid w:val="00EC59E9"/>
    <w:rsid w:val="00EE70D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D7A22-2C65-47E9-938E-7668980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AC"/>
  </w:style>
  <w:style w:type="paragraph" w:styleId="a5">
    <w:name w:val="footer"/>
    <w:basedOn w:val="a"/>
    <w:link w:val="a6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AC"/>
  </w:style>
  <w:style w:type="table" w:styleId="a7">
    <w:name w:val="Table Grid"/>
    <w:basedOn w:val="a1"/>
    <w:uiPriority w:val="39"/>
    <w:rsid w:val="0047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5AF2DFC5.dotm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　光江</dc:creator>
  <cp:keywords/>
  <dc:description/>
  <cp:lastModifiedBy>猪野　光紀</cp:lastModifiedBy>
  <cp:revision>4</cp:revision>
  <cp:lastPrinted>2021-02-15T00:50:00Z</cp:lastPrinted>
  <dcterms:created xsi:type="dcterms:W3CDTF">2021-01-15T02:49:00Z</dcterms:created>
  <dcterms:modified xsi:type="dcterms:W3CDTF">2021-12-15T23:53:00Z</dcterms:modified>
</cp:coreProperties>
</file>