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59" w:rsidRDefault="00542559" w:rsidP="00A1088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10883" w:rsidRPr="00F01975" w:rsidRDefault="001207A3" w:rsidP="00A1088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第７号様式（第３</w:t>
      </w:r>
      <w:r w:rsidR="00A10883" w:rsidRPr="00F01975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A10883" w:rsidRDefault="00A10883" w:rsidP="00A10883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F0490">
        <w:rPr>
          <w:rFonts w:ascii="Century" w:eastAsia="ＭＳ 明朝" w:hAnsi="Century" w:cs="Times New Roman" w:hint="eastAsia"/>
          <w:sz w:val="24"/>
          <w:szCs w:val="24"/>
        </w:rPr>
        <w:t xml:space="preserve">　　年</w:t>
      </w:r>
      <w:r w:rsidR="00A63C8C">
        <w:rPr>
          <w:rFonts w:ascii="Century" w:eastAsia="ＭＳ 明朝" w:hAnsi="Century" w:cs="Times New Roman" w:hint="eastAsia"/>
          <w:sz w:val="24"/>
          <w:szCs w:val="24"/>
        </w:rPr>
        <w:t>（令和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年）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 xml:space="preserve">　　月　　日</w:t>
      </w:r>
    </w:p>
    <w:p w:rsidR="00A10883" w:rsidRPr="009F0490" w:rsidRDefault="00A10883" w:rsidP="00A10883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A10883" w:rsidRPr="009F0490" w:rsidRDefault="00A10883" w:rsidP="00A1088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藤　沢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市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長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25417">
        <w:rPr>
          <w:rFonts w:ascii="Century" w:eastAsia="ＭＳ 明朝" w:hAnsi="Century" w:cs="Times New Roman" w:hint="eastAsia"/>
          <w:sz w:val="24"/>
          <w:szCs w:val="24"/>
        </w:rPr>
        <w:t>殿</w:t>
      </w:r>
    </w:p>
    <w:p w:rsidR="00A10883" w:rsidRPr="009F0490" w:rsidRDefault="00A10883" w:rsidP="00A10883">
      <w:pPr>
        <w:rPr>
          <w:rFonts w:ascii="Century" w:eastAsia="ＭＳ 明朝" w:hAnsi="Century" w:cs="Times New Roman"/>
          <w:sz w:val="24"/>
          <w:szCs w:val="24"/>
        </w:rPr>
      </w:pPr>
    </w:p>
    <w:p w:rsidR="00A10883" w:rsidRPr="009F0490" w:rsidRDefault="00A10883" w:rsidP="00A10883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F0490">
        <w:rPr>
          <w:rFonts w:ascii="Century" w:eastAsia="ＭＳ 明朝" w:hAnsi="Century" w:cs="Times New Roman" w:hint="eastAsia"/>
          <w:sz w:val="24"/>
          <w:szCs w:val="24"/>
        </w:rPr>
        <w:t>主たる事務所等の所在地</w:t>
      </w:r>
      <w:r w:rsidR="00A254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A10883" w:rsidRPr="009F0490" w:rsidRDefault="00A10883" w:rsidP="00A10883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F0490">
        <w:rPr>
          <w:rFonts w:ascii="Century" w:eastAsia="ＭＳ 明朝" w:hAnsi="Century" w:cs="Times New Roman" w:hint="eastAsia"/>
          <w:sz w:val="24"/>
          <w:szCs w:val="24"/>
        </w:rPr>
        <w:t>設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置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主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名</w:t>
      </w:r>
      <w:r w:rsidR="00A254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E6A2B" w:rsidRPr="009F0490" w:rsidRDefault="000E6A2B" w:rsidP="000E6A2B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9F0490">
        <w:rPr>
          <w:rFonts w:ascii="Century" w:eastAsia="ＭＳ 明朝" w:hAnsi="Century" w:cs="Times New Roman" w:hint="eastAsia"/>
          <w:sz w:val="24"/>
          <w:szCs w:val="24"/>
        </w:rPr>
        <w:t>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表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F0490">
        <w:rPr>
          <w:rFonts w:ascii="Century" w:eastAsia="ＭＳ 明朝" w:hAnsi="Century" w:cs="Times New Roman" w:hint="eastAsia"/>
          <w:sz w:val="24"/>
          <w:szCs w:val="24"/>
        </w:rPr>
        <w:t>名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2541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A10883" w:rsidRPr="00A25417" w:rsidRDefault="00A10883" w:rsidP="00A10883">
      <w:pPr>
        <w:rPr>
          <w:rFonts w:ascii="Century" w:eastAsia="ＭＳ 明朝" w:hAnsi="Century" w:cs="Times New Roman"/>
          <w:sz w:val="24"/>
          <w:szCs w:val="24"/>
        </w:rPr>
      </w:pPr>
    </w:p>
    <w:p w:rsidR="00A10883" w:rsidRDefault="00A10883" w:rsidP="00A10883">
      <w:pPr>
        <w:rPr>
          <w:rFonts w:ascii="Century" w:eastAsia="ＭＳ 明朝" w:hAnsi="Century" w:cs="Times New Roman"/>
          <w:sz w:val="24"/>
          <w:szCs w:val="24"/>
        </w:rPr>
      </w:pPr>
    </w:p>
    <w:p w:rsidR="00A10883" w:rsidRPr="005A5392" w:rsidRDefault="001207A3" w:rsidP="00A1088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家庭的</w:t>
      </w:r>
      <w:r w:rsidR="00A10883">
        <w:rPr>
          <w:rFonts w:ascii="Century" w:eastAsia="ＭＳ 明朝" w:hAnsi="Century" w:cs="Times New Roman" w:hint="eastAsia"/>
          <w:sz w:val="24"/>
          <w:szCs w:val="24"/>
        </w:rPr>
        <w:t>保育事</w:t>
      </w:r>
      <w:r w:rsidR="00A10883" w:rsidRPr="005A5392">
        <w:rPr>
          <w:rFonts w:ascii="Century" w:eastAsia="ＭＳ 明朝" w:hAnsi="Century" w:cs="Times New Roman" w:hint="eastAsia"/>
          <w:sz w:val="24"/>
          <w:szCs w:val="24"/>
        </w:rPr>
        <w:t>業</w:t>
      </w:r>
      <w:r>
        <w:rPr>
          <w:rFonts w:ascii="Century" w:eastAsia="ＭＳ 明朝" w:hAnsi="Century" w:cs="Times New Roman" w:hint="eastAsia"/>
          <w:sz w:val="24"/>
          <w:szCs w:val="24"/>
        </w:rPr>
        <w:t>等</w:t>
      </w:r>
      <w:r w:rsidR="00A10883">
        <w:rPr>
          <w:rFonts w:ascii="Century" w:eastAsia="ＭＳ 明朝" w:hAnsi="Century" w:cs="Times New Roman" w:hint="eastAsia"/>
          <w:sz w:val="24"/>
          <w:szCs w:val="24"/>
        </w:rPr>
        <w:t>変更届</w:t>
      </w:r>
    </w:p>
    <w:p w:rsidR="00A10883" w:rsidRDefault="00A10883" w:rsidP="00A10883">
      <w:pPr>
        <w:rPr>
          <w:rFonts w:ascii="Century" w:eastAsia="ＭＳ 明朝" w:hAnsi="Century" w:cs="Times New Roman"/>
          <w:sz w:val="24"/>
          <w:szCs w:val="24"/>
        </w:rPr>
      </w:pPr>
    </w:p>
    <w:p w:rsidR="00A10883" w:rsidRPr="00FB1CBA" w:rsidRDefault="00A10883" w:rsidP="00A10883">
      <w:pPr>
        <w:rPr>
          <w:rFonts w:ascii="Century" w:eastAsia="ＭＳ 明朝" w:hAnsi="Century" w:cs="Times New Roman"/>
          <w:sz w:val="24"/>
          <w:szCs w:val="24"/>
        </w:rPr>
      </w:pPr>
    </w:p>
    <w:p w:rsidR="00A10883" w:rsidRPr="009F0490" w:rsidRDefault="00A10883" w:rsidP="005C0952">
      <w:pPr>
        <w:ind w:left="1680" w:hangingChars="700" w:hanging="16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24573F">
        <w:rPr>
          <w:rFonts w:ascii="Century" w:eastAsia="ＭＳ 明朝" w:hAnsi="Century" w:cs="Times New Roman" w:hint="eastAsia"/>
          <w:sz w:val="24"/>
          <w:szCs w:val="24"/>
        </w:rPr>
        <w:t>このことについては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1207A3" w:rsidRPr="0024573F">
        <w:rPr>
          <w:rFonts w:ascii="Century" w:eastAsia="ＭＳ 明朝" w:hAnsi="Century" w:cs="Times New Roman" w:hint="eastAsia"/>
          <w:sz w:val="24"/>
          <w:szCs w:val="24"/>
        </w:rPr>
        <w:t>児童福祉法</w:t>
      </w:r>
      <w:r w:rsidR="001B65B9" w:rsidRPr="0024573F">
        <w:rPr>
          <w:rFonts w:ascii="Century" w:eastAsia="ＭＳ 明朝" w:hAnsi="Century" w:cs="Times New Roman" w:hint="eastAsia"/>
          <w:sz w:val="24"/>
          <w:szCs w:val="24"/>
        </w:rPr>
        <w:t>施行規則第３６条の３６第</w:t>
      </w:r>
      <w:r w:rsidR="005C095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24573F">
        <w:rPr>
          <w:rFonts w:ascii="Century" w:eastAsia="ＭＳ 明朝" w:hAnsi="Century" w:cs="Times New Roman" w:hint="eastAsia"/>
          <w:sz w:val="24"/>
          <w:szCs w:val="24"/>
        </w:rPr>
        <w:t>項の規定により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C095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1207A3" w:rsidRPr="0024573F">
        <w:rPr>
          <w:rFonts w:ascii="Century" w:eastAsia="ＭＳ 明朝" w:hAnsi="Century" w:cs="Times New Roman" w:hint="eastAsia"/>
          <w:sz w:val="24"/>
          <w:szCs w:val="24"/>
        </w:rPr>
        <w:t>を</w:t>
      </w:r>
      <w:r w:rsidRPr="0024573F">
        <w:rPr>
          <w:rFonts w:ascii="Century" w:eastAsia="ＭＳ 明朝" w:hAnsi="Century" w:cs="Times New Roman" w:hint="eastAsia"/>
          <w:sz w:val="24"/>
          <w:szCs w:val="24"/>
        </w:rPr>
        <w:t>変更したいので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212ADF" w:rsidRPr="0024573F">
        <w:rPr>
          <w:rFonts w:ascii="Century" w:eastAsia="ＭＳ 明朝" w:hAnsi="Century" w:cs="Times New Roman" w:hint="eastAsia"/>
          <w:sz w:val="24"/>
          <w:szCs w:val="24"/>
        </w:rPr>
        <w:t>別添一覧表に記載の書類を添付して</w:t>
      </w:r>
      <w:r w:rsidRPr="0024573F">
        <w:rPr>
          <w:rFonts w:ascii="Century" w:eastAsia="ＭＳ 明朝" w:hAnsi="Century" w:cs="Times New Roman" w:hint="eastAsia"/>
          <w:sz w:val="24"/>
          <w:szCs w:val="24"/>
        </w:rPr>
        <w:t>届け出ます。</w:t>
      </w:r>
    </w:p>
    <w:p w:rsidR="00A10883" w:rsidRPr="004934AA" w:rsidRDefault="00A10883" w:rsidP="00A10883">
      <w:pPr>
        <w:rPr>
          <w:rFonts w:ascii="Century" w:eastAsia="ＭＳ 明朝" w:hAnsi="Century" w:cs="Times New Roman"/>
          <w:sz w:val="24"/>
          <w:szCs w:val="24"/>
          <w:u w:val="wave"/>
        </w:rPr>
      </w:pPr>
    </w:p>
    <w:p w:rsidR="00A10883" w:rsidRPr="00D504B7" w:rsidRDefault="00A10883" w:rsidP="00A10883">
      <w:pPr>
        <w:widowControl/>
        <w:jc w:val="left"/>
        <w:rPr>
          <w:rFonts w:ascii="Century" w:eastAsia="ＭＳ 明朝" w:hAnsi="Century" w:cs="Times New Roman"/>
          <w:sz w:val="24"/>
          <w:szCs w:val="24"/>
          <w:u w:val="wave"/>
        </w:rPr>
      </w:pPr>
    </w:p>
    <w:p w:rsidR="001207A3" w:rsidRDefault="001207A3" w:rsidP="009F0490">
      <w:pPr>
        <w:rPr>
          <w:rFonts w:ascii="Century" w:eastAsia="ＭＳ 明朝" w:hAnsi="Century" w:cs="Times New Roman"/>
          <w:sz w:val="24"/>
          <w:szCs w:val="24"/>
        </w:rPr>
      </w:pPr>
    </w:p>
    <w:p w:rsidR="001207A3" w:rsidRDefault="001207A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:rsidR="00232FC6" w:rsidRPr="00340ABB" w:rsidRDefault="00C12622" w:rsidP="00C12622">
      <w:pPr>
        <w:widowControl/>
        <w:jc w:val="left"/>
        <w:rPr>
          <w:sz w:val="24"/>
          <w:szCs w:val="24"/>
        </w:rPr>
      </w:pPr>
      <w:r w:rsidRPr="00340ABB">
        <w:rPr>
          <w:rFonts w:hint="eastAsia"/>
          <w:sz w:val="24"/>
          <w:szCs w:val="24"/>
        </w:rPr>
        <w:lastRenderedPageBreak/>
        <w:t>第７号様式（第３条関係）</w:t>
      </w:r>
    </w:p>
    <w:tbl>
      <w:tblPr>
        <w:tblStyle w:val="a4"/>
        <w:tblW w:w="92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1492"/>
        <w:gridCol w:w="1559"/>
        <w:gridCol w:w="2835"/>
      </w:tblGrid>
      <w:tr w:rsidR="0021348C" w:rsidTr="001F2FE3"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162" w:type="dxa"/>
            <w:gridSpan w:val="5"/>
            <w:tcBorders>
              <w:bottom w:val="dotted" w:sz="4" w:space="0" w:color="auto"/>
            </w:tcBorders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21348C" w:rsidTr="001F2FE3">
        <w:trPr>
          <w:trHeight w:val="600"/>
        </w:trPr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A2B" w:rsidRDefault="0021348C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  <w:p w:rsidR="0021348C" w:rsidRPr="00C9098C" w:rsidRDefault="00332A2B" w:rsidP="008F21DE">
            <w:pPr>
              <w:rPr>
                <w:sz w:val="20"/>
                <w:szCs w:val="20"/>
              </w:rPr>
            </w:pPr>
            <w:r w:rsidRPr="00BF11DE">
              <w:rPr>
                <w:rFonts w:hint="eastAsia"/>
                <w:sz w:val="14"/>
                <w:szCs w:val="14"/>
              </w:rPr>
              <w:t>(</w:t>
            </w:r>
            <w:r w:rsidRPr="00BF11DE">
              <w:rPr>
                <w:rFonts w:hint="eastAsia"/>
                <w:sz w:val="14"/>
                <w:szCs w:val="14"/>
              </w:rPr>
              <w:t>個人</w:t>
            </w:r>
            <w:r w:rsidR="00BD4A24">
              <w:rPr>
                <w:rFonts w:hint="eastAsia"/>
                <w:sz w:val="14"/>
                <w:szCs w:val="14"/>
              </w:rPr>
              <w:t>事業</w:t>
            </w:r>
            <w:r w:rsidRPr="00BF11DE">
              <w:rPr>
                <w:rFonts w:hint="eastAsia"/>
                <w:sz w:val="14"/>
                <w:szCs w:val="14"/>
              </w:rPr>
              <w:t>の場合は個人名</w:t>
            </w:r>
            <w:r w:rsidRPr="00BF11DE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7162" w:type="dxa"/>
            <w:gridSpan w:val="5"/>
            <w:tcBorders>
              <w:top w:val="dotted" w:sz="4" w:space="0" w:color="auto"/>
            </w:tcBorders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DE6220" w:rsidTr="001F2FE3">
        <w:trPr>
          <w:trHeight w:val="977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DE6220" w:rsidRDefault="00DE6220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主たる事務所の</w:t>
            </w:r>
          </w:p>
          <w:p w:rsidR="00DE6220" w:rsidRPr="00C9098C" w:rsidRDefault="00DE6220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所在地・連絡先</w:t>
            </w:r>
          </w:p>
        </w:tc>
        <w:tc>
          <w:tcPr>
            <w:tcW w:w="7162" w:type="dxa"/>
            <w:gridSpan w:val="5"/>
          </w:tcPr>
          <w:p w:rsidR="00DE6220" w:rsidRDefault="00DE6220" w:rsidP="008F21DE">
            <w:pPr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(</w:t>
            </w:r>
            <w:r w:rsidR="0024573F">
              <w:rPr>
                <w:rFonts w:hint="eastAsia"/>
                <w:sz w:val="20"/>
                <w:szCs w:val="20"/>
              </w:rPr>
              <w:t xml:space="preserve">　　</w:t>
            </w:r>
            <w:r w:rsidRPr="00C9098C">
              <w:rPr>
                <w:rFonts w:hint="eastAsia"/>
                <w:sz w:val="20"/>
                <w:szCs w:val="20"/>
              </w:rPr>
              <w:t>－</w:t>
            </w:r>
            <w:r w:rsidR="0024573F">
              <w:rPr>
                <w:rFonts w:hint="eastAsia"/>
                <w:sz w:val="20"/>
                <w:szCs w:val="20"/>
              </w:rPr>
              <w:t xml:space="preserve">　　</w:t>
            </w:r>
            <w:r w:rsidRPr="00C9098C">
              <w:rPr>
                <w:rFonts w:hint="eastAsia"/>
                <w:sz w:val="20"/>
                <w:szCs w:val="20"/>
              </w:rPr>
              <w:t>)</w:t>
            </w:r>
          </w:p>
          <w:p w:rsidR="00DE6220" w:rsidRPr="00C9098C" w:rsidRDefault="00A25417" w:rsidP="00245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藤沢市</w:t>
            </w:r>
          </w:p>
        </w:tc>
      </w:tr>
      <w:tr w:rsidR="00C07E9E" w:rsidTr="001F2FE3">
        <w:trPr>
          <w:trHeight w:val="28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07E9E" w:rsidRPr="00C9098C" w:rsidRDefault="00C07E9E" w:rsidP="00C07E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86" w:type="dxa"/>
            <w:gridSpan w:val="3"/>
          </w:tcPr>
          <w:p w:rsidR="00C07E9E" w:rsidRPr="00C9098C" w:rsidRDefault="00C07E9E" w:rsidP="008F21DE">
            <w:pPr>
              <w:rPr>
                <w:sz w:val="20"/>
                <w:szCs w:val="20"/>
              </w:rPr>
            </w:pPr>
          </w:p>
        </w:tc>
      </w:tr>
      <w:tr w:rsidR="00C07E9E" w:rsidTr="001F2FE3">
        <w:trPr>
          <w:trHeight w:val="28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7E9E" w:rsidRPr="00C9098C" w:rsidRDefault="00C07E9E" w:rsidP="00C07E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886" w:type="dxa"/>
            <w:gridSpan w:val="3"/>
          </w:tcPr>
          <w:p w:rsidR="00C07E9E" w:rsidRPr="00C9098C" w:rsidRDefault="00C07E9E" w:rsidP="008F21DE">
            <w:pPr>
              <w:rPr>
                <w:sz w:val="20"/>
                <w:szCs w:val="20"/>
              </w:rPr>
            </w:pPr>
          </w:p>
        </w:tc>
      </w:tr>
      <w:tr w:rsidR="00C07E9E" w:rsidTr="001F2FE3">
        <w:trPr>
          <w:trHeight w:val="280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C07E9E" w:rsidRPr="00C9098C" w:rsidRDefault="00C07E9E" w:rsidP="00C07E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886" w:type="dxa"/>
            <w:gridSpan w:val="3"/>
          </w:tcPr>
          <w:p w:rsidR="00C07E9E" w:rsidRPr="00C9098C" w:rsidRDefault="00C07E9E" w:rsidP="008F21DE">
            <w:pPr>
              <w:rPr>
                <w:sz w:val="20"/>
                <w:szCs w:val="20"/>
              </w:rPr>
            </w:pPr>
          </w:p>
        </w:tc>
      </w:tr>
      <w:tr w:rsidR="0021348C" w:rsidTr="001F2FE3">
        <w:trPr>
          <w:trHeight w:val="276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21348C" w:rsidRPr="00A30865" w:rsidRDefault="0021348C" w:rsidP="008F21DE">
            <w:pPr>
              <w:jc w:val="center"/>
              <w:rPr>
                <w:sz w:val="18"/>
                <w:szCs w:val="18"/>
              </w:rPr>
            </w:pPr>
            <w:r w:rsidRPr="00A3086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21348C" w:rsidTr="001F2FE3">
        <w:trPr>
          <w:trHeight w:val="375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48C" w:rsidRPr="00C9098C" w:rsidRDefault="0021348C" w:rsidP="008F21DE">
            <w:pPr>
              <w:jc w:val="center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21348C" w:rsidTr="001F2FE3">
        <w:trPr>
          <w:trHeight w:val="375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162" w:type="dxa"/>
            <w:gridSpan w:val="5"/>
            <w:tcBorders>
              <w:bottom w:val="dotted" w:sz="4" w:space="0" w:color="auto"/>
            </w:tcBorders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21348C" w:rsidTr="001F2FE3">
        <w:trPr>
          <w:trHeight w:val="609"/>
        </w:trPr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EB2982">
              <w:rPr>
                <w:rFonts w:hint="eastAsia"/>
                <w:sz w:val="20"/>
                <w:szCs w:val="20"/>
              </w:rPr>
              <w:t>実施場所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16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1348C" w:rsidRPr="00C9098C" w:rsidRDefault="0021348C" w:rsidP="008F21DE">
            <w:pPr>
              <w:rPr>
                <w:sz w:val="20"/>
                <w:szCs w:val="20"/>
              </w:rPr>
            </w:pPr>
          </w:p>
        </w:tc>
      </w:tr>
      <w:tr w:rsidR="00DE6220" w:rsidTr="001F2FE3">
        <w:trPr>
          <w:trHeight w:val="990"/>
        </w:trPr>
        <w:tc>
          <w:tcPr>
            <w:tcW w:w="2126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E6220" w:rsidRPr="00C9098C" w:rsidRDefault="00DE6220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EB2982">
              <w:rPr>
                <w:rFonts w:hint="eastAsia"/>
                <w:sz w:val="20"/>
                <w:szCs w:val="20"/>
              </w:rPr>
              <w:t>実施場</w:t>
            </w:r>
            <w:r>
              <w:rPr>
                <w:rFonts w:hint="eastAsia"/>
                <w:sz w:val="20"/>
                <w:szCs w:val="20"/>
              </w:rPr>
              <w:t>所の所在地</w:t>
            </w:r>
            <w:r w:rsidR="00C07E9E">
              <w:rPr>
                <w:rFonts w:hint="eastAsia"/>
                <w:sz w:val="20"/>
                <w:szCs w:val="20"/>
              </w:rPr>
              <w:t>・連絡先</w:t>
            </w:r>
          </w:p>
        </w:tc>
        <w:tc>
          <w:tcPr>
            <w:tcW w:w="7162" w:type="dxa"/>
            <w:gridSpan w:val="5"/>
            <w:tcBorders>
              <w:top w:val="dotted" w:sz="4" w:space="0" w:color="auto"/>
            </w:tcBorders>
            <w:vAlign w:val="center"/>
          </w:tcPr>
          <w:p w:rsidR="00C07E9E" w:rsidRDefault="00C07E9E" w:rsidP="00C07E9E">
            <w:pPr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(</w:t>
            </w:r>
            <w:r w:rsidR="0024573F">
              <w:rPr>
                <w:rFonts w:hint="eastAsia"/>
                <w:sz w:val="20"/>
                <w:szCs w:val="20"/>
              </w:rPr>
              <w:t xml:space="preserve">　　</w:t>
            </w:r>
            <w:r w:rsidR="0024573F">
              <w:rPr>
                <w:rFonts w:hint="eastAsia"/>
                <w:sz w:val="20"/>
                <w:szCs w:val="20"/>
              </w:rPr>
              <w:t>-</w:t>
            </w:r>
            <w:r w:rsidR="0024573F">
              <w:rPr>
                <w:rFonts w:hint="eastAsia"/>
                <w:sz w:val="20"/>
                <w:szCs w:val="20"/>
              </w:rPr>
              <w:t xml:space="preserve">　　</w:t>
            </w:r>
            <w:r w:rsidRPr="00C9098C">
              <w:rPr>
                <w:rFonts w:hint="eastAsia"/>
                <w:sz w:val="20"/>
                <w:szCs w:val="20"/>
              </w:rPr>
              <w:t>)</w:t>
            </w:r>
          </w:p>
          <w:p w:rsidR="00C07E9E" w:rsidRPr="00C9098C" w:rsidRDefault="00A25417" w:rsidP="00245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藤沢市</w:t>
            </w:r>
          </w:p>
        </w:tc>
      </w:tr>
      <w:tr w:rsidR="00C07E9E" w:rsidTr="001F2FE3">
        <w:trPr>
          <w:trHeight w:val="38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C07E9E" w:rsidRPr="00C9098C" w:rsidRDefault="00C07E9E" w:rsidP="008F21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86" w:type="dxa"/>
            <w:gridSpan w:val="3"/>
            <w:tcBorders>
              <w:top w:val="dotted" w:sz="4" w:space="0" w:color="auto"/>
            </w:tcBorders>
            <w:vAlign w:val="center"/>
          </w:tcPr>
          <w:p w:rsidR="00C07E9E" w:rsidRPr="00C9098C" w:rsidRDefault="00C07E9E" w:rsidP="0021348C">
            <w:pPr>
              <w:rPr>
                <w:sz w:val="20"/>
                <w:szCs w:val="20"/>
              </w:rPr>
            </w:pPr>
          </w:p>
        </w:tc>
      </w:tr>
      <w:tr w:rsidR="00C07E9E" w:rsidTr="001F2FE3">
        <w:trPr>
          <w:trHeight w:val="38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7E9E" w:rsidRPr="00C9098C" w:rsidRDefault="00C07E9E" w:rsidP="008F21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886" w:type="dxa"/>
            <w:gridSpan w:val="3"/>
            <w:tcBorders>
              <w:top w:val="dotted" w:sz="4" w:space="0" w:color="auto"/>
            </w:tcBorders>
            <w:vAlign w:val="center"/>
          </w:tcPr>
          <w:p w:rsidR="00C07E9E" w:rsidRPr="00C9098C" w:rsidRDefault="00C07E9E" w:rsidP="0021348C">
            <w:pPr>
              <w:rPr>
                <w:sz w:val="20"/>
                <w:szCs w:val="20"/>
              </w:rPr>
            </w:pPr>
          </w:p>
        </w:tc>
      </w:tr>
      <w:tr w:rsidR="00C07E9E" w:rsidTr="001F2FE3">
        <w:trPr>
          <w:trHeight w:val="382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C07E9E" w:rsidRDefault="00C07E9E" w:rsidP="008F21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7E9E" w:rsidRPr="00C9098C" w:rsidRDefault="00C07E9E" w:rsidP="008F21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886" w:type="dxa"/>
            <w:gridSpan w:val="3"/>
            <w:tcBorders>
              <w:top w:val="dotted" w:sz="4" w:space="0" w:color="auto"/>
            </w:tcBorders>
            <w:vAlign w:val="center"/>
          </w:tcPr>
          <w:p w:rsidR="00C07E9E" w:rsidRPr="00A25417" w:rsidRDefault="00C07E9E" w:rsidP="00A25417">
            <w:pPr>
              <w:widowControl/>
              <w:jc w:val="left"/>
              <w:rPr>
                <w:rFonts w:ascii="&amp;quot" w:eastAsia="ＭＳ Ｐゴシック" w:hAnsi="&amp;quot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E0935" w:rsidTr="001F2FE3">
        <w:trPr>
          <w:trHeight w:val="375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9E0935" w:rsidRPr="009E0935" w:rsidRDefault="009E0935" w:rsidP="008F21DE">
            <w:pPr>
              <w:rPr>
                <w:sz w:val="20"/>
                <w:szCs w:val="20"/>
              </w:rPr>
            </w:pPr>
            <w:r w:rsidRPr="009E0935">
              <w:rPr>
                <w:rFonts w:hint="eastAsia"/>
                <w:sz w:val="20"/>
                <w:szCs w:val="20"/>
              </w:rPr>
              <w:t>事業所の管理者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059" w:type="dxa"/>
            <w:gridSpan w:val="2"/>
            <w:vMerge w:val="restart"/>
            <w:vAlign w:val="center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935" w:rsidRPr="00A30865" w:rsidRDefault="009E0935" w:rsidP="008F21DE">
            <w:pPr>
              <w:jc w:val="center"/>
              <w:rPr>
                <w:sz w:val="18"/>
                <w:szCs w:val="18"/>
              </w:rPr>
            </w:pPr>
            <w:r w:rsidRPr="00A3086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0935" w:rsidRPr="00C9098C" w:rsidRDefault="009E0935" w:rsidP="00542559">
            <w:pPr>
              <w:rPr>
                <w:sz w:val="20"/>
                <w:szCs w:val="20"/>
              </w:rPr>
            </w:pPr>
          </w:p>
        </w:tc>
      </w:tr>
      <w:tr w:rsidR="009E0935" w:rsidTr="001F2FE3">
        <w:trPr>
          <w:trHeight w:val="375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vMerge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0935" w:rsidRPr="00C9098C" w:rsidRDefault="009E0935" w:rsidP="008F21D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</w:tr>
      <w:tr w:rsidR="009E0935" w:rsidTr="001F2FE3">
        <w:trPr>
          <w:trHeight w:val="375"/>
        </w:trPr>
        <w:tc>
          <w:tcPr>
            <w:tcW w:w="2126" w:type="dxa"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7162" w:type="dxa"/>
            <w:gridSpan w:val="5"/>
            <w:shd w:val="clear" w:color="auto" w:fill="auto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</w:tr>
      <w:tr w:rsidR="009E0935" w:rsidRPr="00C9098C" w:rsidTr="001F2FE3">
        <w:trPr>
          <w:trHeight w:val="260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9E0935" w:rsidRDefault="00232FC6" w:rsidP="009E09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事業の種類</w:t>
            </w:r>
          </w:p>
          <w:p w:rsidR="009E0935" w:rsidRPr="00C9098C" w:rsidRDefault="009E0935" w:rsidP="009E0935">
            <w:pPr>
              <w:rPr>
                <w:sz w:val="20"/>
                <w:szCs w:val="20"/>
              </w:rPr>
            </w:pPr>
            <w:r w:rsidRPr="004F1059">
              <w:rPr>
                <w:rFonts w:hint="eastAsia"/>
                <w:sz w:val="18"/>
                <w:szCs w:val="18"/>
              </w:rPr>
              <w:t>（該当□にチェック）</w:t>
            </w:r>
          </w:p>
        </w:tc>
        <w:tc>
          <w:tcPr>
            <w:tcW w:w="7162" w:type="dxa"/>
            <w:gridSpan w:val="5"/>
            <w:tcBorders>
              <w:top w:val="dotted" w:sz="4" w:space="0" w:color="auto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家庭的保育事業</w:t>
            </w:r>
          </w:p>
        </w:tc>
      </w:tr>
      <w:tr w:rsidR="009E0935" w:rsidRPr="00C9098C" w:rsidTr="001F2FE3">
        <w:trPr>
          <w:trHeight w:val="321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B45A3" w:rsidRDefault="00390A52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 w:rsidR="009E0935">
              <w:rPr>
                <w:rFonts w:hint="eastAsia"/>
                <w:sz w:val="20"/>
                <w:szCs w:val="20"/>
              </w:rPr>
              <w:t xml:space="preserve">　</w:t>
            </w:r>
            <w:r w:rsidR="009E0935" w:rsidRPr="00C9098C">
              <w:rPr>
                <w:rFonts w:hint="eastAsia"/>
                <w:sz w:val="20"/>
                <w:szCs w:val="20"/>
              </w:rPr>
              <w:t>小規模保育事業Ａ型</w:t>
            </w:r>
          </w:p>
        </w:tc>
      </w:tr>
      <w:tr w:rsidR="009E0935" w:rsidRPr="00C9098C" w:rsidTr="001F2FE3">
        <w:trPr>
          <w:trHeight w:val="21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小規模保育事業Ｂ型</w:t>
            </w:r>
          </w:p>
        </w:tc>
      </w:tr>
      <w:tr w:rsidR="009E0935" w:rsidRPr="00C9098C" w:rsidTr="001F2FE3">
        <w:trPr>
          <w:trHeight w:val="262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小規模保育事業Ｃ型</w:t>
            </w:r>
          </w:p>
        </w:tc>
      </w:tr>
      <w:tr w:rsidR="009E0935" w:rsidRPr="00C9098C" w:rsidTr="001F2FE3">
        <w:trPr>
          <w:trHeight w:val="309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居宅訪問型</w:t>
            </w:r>
            <w:r>
              <w:rPr>
                <w:rFonts w:hint="eastAsia"/>
                <w:sz w:val="20"/>
                <w:szCs w:val="20"/>
              </w:rPr>
              <w:t>保育</w:t>
            </w:r>
            <w:r w:rsidRPr="00C9098C">
              <w:rPr>
                <w:rFonts w:hint="eastAsia"/>
                <w:sz w:val="20"/>
                <w:szCs w:val="20"/>
              </w:rPr>
              <w:t>事業</w:t>
            </w:r>
          </w:p>
        </w:tc>
      </w:tr>
      <w:tr w:rsidR="009E0935" w:rsidRPr="00C9098C" w:rsidTr="001F2FE3">
        <w:trPr>
          <w:trHeight w:val="216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保育所型事業所内保育事業</w:t>
            </w:r>
          </w:p>
        </w:tc>
      </w:tr>
      <w:tr w:rsidR="009E0935" w:rsidRPr="00C9098C" w:rsidTr="001F2FE3">
        <w:trPr>
          <w:trHeight w:val="264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小規模型事業所内保育事業</w:t>
            </w:r>
            <w:r>
              <w:rPr>
                <w:rFonts w:hint="eastAsia"/>
                <w:sz w:val="20"/>
                <w:szCs w:val="20"/>
              </w:rPr>
              <w:t>Ａ型</w:t>
            </w:r>
          </w:p>
        </w:tc>
      </w:tr>
      <w:tr w:rsidR="009E0935" w:rsidRPr="00C9098C" w:rsidTr="001F2FE3">
        <w:trPr>
          <w:trHeight w:val="297"/>
        </w:trPr>
        <w:tc>
          <w:tcPr>
            <w:tcW w:w="2126" w:type="dxa"/>
            <w:vMerge/>
            <w:shd w:val="clear" w:color="auto" w:fill="D9D9D9" w:themeFill="background1" w:themeFillShade="D9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single" w:sz="4" w:space="0" w:color="auto"/>
            </w:tcBorders>
          </w:tcPr>
          <w:p w:rsidR="009E0935" w:rsidRPr="00C9098C" w:rsidRDefault="009E0935" w:rsidP="008F21DE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098C">
              <w:rPr>
                <w:rFonts w:hint="eastAsia"/>
                <w:sz w:val="20"/>
                <w:szCs w:val="20"/>
              </w:rPr>
              <w:t>小規模型事業所内保育事業</w:t>
            </w:r>
            <w:r>
              <w:rPr>
                <w:rFonts w:hint="eastAsia"/>
                <w:sz w:val="20"/>
                <w:szCs w:val="20"/>
              </w:rPr>
              <w:t>Ｂ型</w:t>
            </w:r>
          </w:p>
        </w:tc>
      </w:tr>
      <w:tr w:rsidR="000A055B" w:rsidTr="001F2FE3">
        <w:trPr>
          <w:trHeight w:val="364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変更事項</w:t>
            </w:r>
          </w:p>
          <w:p w:rsidR="004F1059" w:rsidRPr="00C9098C" w:rsidRDefault="004F1059" w:rsidP="008F21DE">
            <w:pPr>
              <w:rPr>
                <w:sz w:val="20"/>
                <w:szCs w:val="20"/>
              </w:rPr>
            </w:pPr>
            <w:r w:rsidRPr="004F1059">
              <w:rPr>
                <w:rFonts w:hint="eastAsia"/>
                <w:sz w:val="18"/>
                <w:szCs w:val="18"/>
              </w:rPr>
              <w:t>（該当□にチェック）</w:t>
            </w:r>
          </w:p>
        </w:tc>
        <w:tc>
          <w:tcPr>
            <w:tcW w:w="7162" w:type="dxa"/>
            <w:gridSpan w:val="5"/>
            <w:tcBorders>
              <w:bottom w:val="nil"/>
            </w:tcBorders>
          </w:tcPr>
          <w:p w:rsidR="000A055B" w:rsidRPr="00C9098C" w:rsidRDefault="00C07E9E" w:rsidP="00EC78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</w:t>
            </w:r>
            <w:r w:rsidR="00EC78F3">
              <w:rPr>
                <w:rFonts w:hint="eastAsia"/>
                <w:sz w:val="20"/>
                <w:szCs w:val="20"/>
              </w:rPr>
              <w:t>名称</w:t>
            </w:r>
            <w:r w:rsidR="00C942C7">
              <w:rPr>
                <w:rFonts w:hint="eastAsia"/>
                <w:sz w:val="20"/>
                <w:szCs w:val="20"/>
              </w:rPr>
              <w:t>、</w:t>
            </w:r>
            <w:r w:rsidR="00EC78F3">
              <w:rPr>
                <w:rFonts w:hint="eastAsia"/>
                <w:sz w:val="20"/>
                <w:szCs w:val="20"/>
              </w:rPr>
              <w:t>種類及び位置</w:t>
            </w:r>
          </w:p>
        </w:tc>
      </w:tr>
      <w:tr w:rsidR="000A055B" w:rsidTr="001F2FE3">
        <w:trPr>
          <w:trHeight w:val="361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0A055B" w:rsidRPr="00C07E9E" w:rsidRDefault="00C07E9E" w:rsidP="00EC78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</w:t>
            </w:r>
            <w:r w:rsidR="00BB1608">
              <w:rPr>
                <w:rFonts w:hint="eastAsia"/>
                <w:sz w:val="20"/>
                <w:szCs w:val="20"/>
              </w:rPr>
              <w:t>法人格</w:t>
            </w:r>
          </w:p>
        </w:tc>
      </w:tr>
      <w:tr w:rsidR="000A055B" w:rsidTr="001F2FE3">
        <w:trPr>
          <w:trHeight w:val="361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0A055B" w:rsidRDefault="004934AA" w:rsidP="007622C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622CB">
              <w:rPr>
                <w:rFonts w:hint="eastAsia"/>
                <w:sz w:val="20"/>
                <w:szCs w:val="20"/>
              </w:rPr>
              <w:t>□</w:t>
            </w:r>
            <w:r w:rsidR="00EC78F3">
              <w:rPr>
                <w:rFonts w:hint="eastAsia"/>
                <w:sz w:val="20"/>
                <w:szCs w:val="20"/>
              </w:rPr>
              <w:t xml:space="preserve">　建物その他設備の規模及び構造並びに面積</w:t>
            </w:r>
          </w:p>
        </w:tc>
      </w:tr>
      <w:tr w:rsidR="000A055B" w:rsidTr="001F2FE3">
        <w:trPr>
          <w:trHeight w:val="361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0A055B" w:rsidRPr="00EC78F3" w:rsidRDefault="00EC78F3" w:rsidP="00EC78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事業の運営についての重要事項</w:t>
            </w:r>
            <w:r w:rsidR="00BB1608">
              <w:rPr>
                <w:rFonts w:hint="eastAsia"/>
                <w:sz w:val="20"/>
                <w:szCs w:val="20"/>
              </w:rPr>
              <w:t>に関する規程</w:t>
            </w:r>
          </w:p>
        </w:tc>
      </w:tr>
      <w:tr w:rsidR="000A055B" w:rsidTr="001F2FE3">
        <w:trPr>
          <w:trHeight w:val="361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  <w:bottom w:val="nil"/>
            </w:tcBorders>
          </w:tcPr>
          <w:p w:rsidR="000A055B" w:rsidRDefault="00390A52" w:rsidP="00EC78F3">
            <w:pPr>
              <w:ind w:firstLineChars="100" w:firstLine="200"/>
              <w:rPr>
                <w:sz w:val="20"/>
                <w:szCs w:val="20"/>
              </w:rPr>
            </w:pPr>
            <w:r w:rsidRPr="00C9098C">
              <w:rPr>
                <w:rFonts w:hint="eastAsia"/>
                <w:sz w:val="20"/>
                <w:szCs w:val="20"/>
              </w:rPr>
              <w:t>□</w:t>
            </w:r>
            <w:r w:rsidR="00EC78F3">
              <w:rPr>
                <w:rFonts w:hint="eastAsia"/>
                <w:sz w:val="20"/>
                <w:szCs w:val="20"/>
              </w:rPr>
              <w:t xml:space="preserve">　経営の責任者若しくは福祉の実務に当たる幹部職員</w:t>
            </w:r>
          </w:p>
        </w:tc>
      </w:tr>
      <w:tr w:rsidR="000A055B" w:rsidTr="001F2FE3">
        <w:trPr>
          <w:trHeight w:val="361"/>
        </w:trPr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55B" w:rsidRDefault="000A055B" w:rsidP="008F21DE">
            <w:pPr>
              <w:rPr>
                <w:sz w:val="20"/>
                <w:szCs w:val="20"/>
              </w:rPr>
            </w:pPr>
          </w:p>
        </w:tc>
        <w:tc>
          <w:tcPr>
            <w:tcW w:w="7162" w:type="dxa"/>
            <w:gridSpan w:val="5"/>
            <w:tcBorders>
              <w:top w:val="nil"/>
            </w:tcBorders>
          </w:tcPr>
          <w:p w:rsidR="000A055B" w:rsidRDefault="00EC78F3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　その他事項</w:t>
            </w:r>
          </w:p>
        </w:tc>
      </w:tr>
      <w:tr w:rsidR="009E0935" w:rsidRPr="00803D43" w:rsidTr="001F2FE3">
        <w:trPr>
          <w:trHeight w:val="37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E0935" w:rsidRPr="00C9098C" w:rsidRDefault="009E0935" w:rsidP="008F21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変更（予定）日</w:t>
            </w:r>
          </w:p>
        </w:tc>
        <w:tc>
          <w:tcPr>
            <w:tcW w:w="7162" w:type="dxa"/>
            <w:gridSpan w:val="5"/>
            <w:vAlign w:val="center"/>
          </w:tcPr>
          <w:p w:rsidR="009E0935" w:rsidRPr="00803D43" w:rsidRDefault="0024573F" w:rsidP="0024573F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8D717F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D717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E0935" w:rsidRPr="00C9098C">
              <w:rPr>
                <w:rFonts w:hint="eastAsia"/>
                <w:sz w:val="20"/>
                <w:szCs w:val="20"/>
              </w:rPr>
              <w:t>日</w:t>
            </w:r>
            <w:r w:rsidR="009E093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AE57A1" w:rsidRDefault="00AE57A1">
      <w:pPr>
        <w:rPr>
          <w:sz w:val="24"/>
          <w:szCs w:val="24"/>
        </w:rPr>
      </w:pPr>
    </w:p>
    <w:p w:rsidR="001F2FE3" w:rsidRPr="001F2FE3" w:rsidRDefault="00AE5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</w:t>
      </w:r>
      <w:r w:rsidR="00C942C7">
        <w:rPr>
          <w:rFonts w:hint="eastAsia"/>
          <w:sz w:val="24"/>
          <w:szCs w:val="24"/>
        </w:rPr>
        <w:t>、</w:t>
      </w:r>
      <w:r w:rsidR="0069617C">
        <w:rPr>
          <w:rFonts w:hint="eastAsia"/>
          <w:sz w:val="24"/>
          <w:szCs w:val="24"/>
        </w:rPr>
        <w:t>事業の名称</w:t>
      </w:r>
      <w:r w:rsidR="00C942C7">
        <w:rPr>
          <w:rFonts w:hint="eastAsia"/>
          <w:sz w:val="24"/>
          <w:szCs w:val="24"/>
        </w:rPr>
        <w:t>、</w:t>
      </w:r>
      <w:r w:rsidR="0069617C">
        <w:rPr>
          <w:rFonts w:hint="eastAsia"/>
          <w:sz w:val="24"/>
          <w:szCs w:val="24"/>
        </w:rPr>
        <w:t>種類</w:t>
      </w:r>
      <w:r w:rsidR="00C942C7">
        <w:rPr>
          <w:rFonts w:hint="eastAsia"/>
          <w:sz w:val="24"/>
          <w:szCs w:val="24"/>
        </w:rPr>
        <w:t>、</w:t>
      </w:r>
      <w:r w:rsidR="0069617C">
        <w:rPr>
          <w:rFonts w:hint="eastAsia"/>
          <w:sz w:val="24"/>
          <w:szCs w:val="24"/>
        </w:rPr>
        <w:t>位置及び法人格</w:t>
      </w: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3828"/>
      </w:tblGrid>
      <w:tr w:rsidR="00232FC6" w:rsidRPr="000B5977" w:rsidTr="00232FC6"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232FC6" w:rsidRPr="000B5977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FC6" w:rsidRPr="000B5977" w:rsidRDefault="00232FC6" w:rsidP="000B5977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B5977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FC6" w:rsidRPr="000B5977" w:rsidRDefault="00232FC6" w:rsidP="000B5977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232FC6" w:rsidRPr="000B5977" w:rsidTr="00232FC6">
        <w:trPr>
          <w:trHeight w:val="73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BD4A24" w:rsidRDefault="00232FC6" w:rsidP="00E30EC5">
            <w:pPr>
              <w:widowControl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D4A24">
              <w:rPr>
                <w:rFonts w:ascii="Century" w:eastAsia="ＭＳ 明朝" w:hAnsi="Century" w:cs="Times New Roman" w:hint="eastAsia"/>
                <w:sz w:val="16"/>
                <w:szCs w:val="16"/>
              </w:rPr>
              <w:t>事業</w:t>
            </w:r>
            <w:r w:rsidR="00BD4A24" w:rsidRPr="00BD4A24">
              <w:rPr>
                <w:rFonts w:ascii="Century" w:eastAsia="ＭＳ 明朝" w:hAnsi="Century" w:cs="Times New Roman" w:hint="eastAsia"/>
                <w:sz w:val="16"/>
                <w:szCs w:val="16"/>
              </w:rPr>
              <w:t>実施場所</w:t>
            </w:r>
            <w:r w:rsidRPr="00BD4A24">
              <w:rPr>
                <w:rFonts w:ascii="Century" w:eastAsia="ＭＳ 明朝" w:hAnsi="Century" w:cs="Times New Roman" w:hint="eastAsia"/>
                <w:sz w:val="16"/>
                <w:szCs w:val="16"/>
              </w:rPr>
              <w:t>の名称</w:t>
            </w:r>
          </w:p>
        </w:tc>
        <w:tc>
          <w:tcPr>
            <w:tcW w:w="3827" w:type="dxa"/>
            <w:vAlign w:val="center"/>
          </w:tcPr>
          <w:p w:rsidR="00232FC6" w:rsidRPr="000B5977" w:rsidRDefault="00232FC6" w:rsidP="00E30EC5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232FC6" w:rsidRPr="000B5977" w:rsidRDefault="00232FC6" w:rsidP="00E30EC5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2FC6" w:rsidRPr="000B5977" w:rsidTr="00232FC6">
        <w:trPr>
          <w:trHeight w:val="52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E30EC5" w:rsidRDefault="00232FC6" w:rsidP="00E30EC5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0EC5">
              <w:rPr>
                <w:rFonts w:ascii="Century" w:eastAsia="ＭＳ 明朝" w:hAnsi="Century" w:cs="Times New Roman" w:hint="eastAsia"/>
                <w:sz w:val="20"/>
                <w:szCs w:val="20"/>
              </w:rPr>
              <w:t>事業の種類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232FC6" w:rsidRPr="000B5977" w:rsidRDefault="00232FC6" w:rsidP="00E30EC5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232FC6" w:rsidRPr="000B5977" w:rsidRDefault="00232FC6" w:rsidP="00E30EC5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2FC6" w:rsidRPr="000B5977" w:rsidTr="00232FC6">
        <w:trPr>
          <w:trHeight w:val="743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E30EC5" w:rsidRDefault="00232FC6" w:rsidP="00E30EC5">
            <w:pPr>
              <w:widowControl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30EC5">
              <w:rPr>
                <w:rFonts w:ascii="Century" w:eastAsia="ＭＳ 明朝" w:hAnsi="Century" w:cs="Times New Roman" w:hint="eastAsia"/>
                <w:sz w:val="18"/>
                <w:szCs w:val="18"/>
              </w:rPr>
              <w:t>事業</w:t>
            </w:r>
            <w:r w:rsidR="00BD4A24">
              <w:rPr>
                <w:rFonts w:ascii="Century" w:eastAsia="ＭＳ 明朝" w:hAnsi="Century" w:cs="Times New Roman" w:hint="eastAsia"/>
                <w:sz w:val="18"/>
                <w:szCs w:val="18"/>
              </w:rPr>
              <w:t>実施場</w:t>
            </w:r>
            <w:r w:rsidRPr="00E30EC5">
              <w:rPr>
                <w:rFonts w:ascii="Century" w:eastAsia="ＭＳ 明朝" w:hAnsi="Century" w:cs="Times New Roman" w:hint="eastAsia"/>
                <w:sz w:val="18"/>
                <w:szCs w:val="18"/>
              </w:rPr>
              <w:t>所の所在地・連絡先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(  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)</w:t>
            </w:r>
          </w:p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32FC6" w:rsidRPr="000B5977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(  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)</w:t>
            </w:r>
          </w:p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232FC6" w:rsidRPr="000B5977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2FC6" w:rsidRPr="000B5977" w:rsidTr="00232FC6">
        <w:trPr>
          <w:trHeight w:val="30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E30EC5" w:rsidRDefault="00232FC6" w:rsidP="00232FC6">
            <w:pPr>
              <w:widowControl/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0EC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2FC6" w:rsidRPr="000B5977" w:rsidTr="00232FC6">
        <w:trPr>
          <w:trHeight w:val="301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E30EC5" w:rsidRDefault="00232FC6" w:rsidP="00232FC6">
            <w:pPr>
              <w:widowControl/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C6F6F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  <w:r w:rsidRPr="006C6F6F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232FC6" w:rsidRPr="000B5977" w:rsidTr="00AE57A1">
        <w:trPr>
          <w:trHeight w:val="375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C6" w:rsidRPr="00E30EC5" w:rsidRDefault="00232FC6" w:rsidP="00232FC6">
            <w:pPr>
              <w:widowControl/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0EC5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bottom w:val="single" w:sz="4" w:space="0" w:color="auto"/>
            </w:tcBorders>
          </w:tcPr>
          <w:p w:rsidR="00232FC6" w:rsidRDefault="00232FC6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AE57A1" w:rsidRPr="000B5977" w:rsidTr="00AE57A1">
        <w:trPr>
          <w:trHeight w:val="3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7A1" w:rsidRPr="00E30EC5" w:rsidRDefault="00AE57A1" w:rsidP="00AE57A1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法人格（法人の場合に限る）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7A1" w:rsidRPr="00AE57A1" w:rsidRDefault="00AE57A1" w:rsidP="00AE57A1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7A1" w:rsidRDefault="00AE57A1" w:rsidP="00AE57A1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1F2FE3" w:rsidRDefault="001F2FE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1F2FE3" w:rsidRDefault="00AE57A1"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9617C" w:rsidRPr="0069617C">
        <w:rPr>
          <w:rFonts w:ascii="Century" w:eastAsia="ＭＳ 明朝" w:hAnsi="Century" w:cs="Times New Roman" w:hint="eastAsia"/>
          <w:sz w:val="24"/>
          <w:szCs w:val="24"/>
        </w:rPr>
        <w:t>建物その他設備の規模及び構造</w:t>
      </w:r>
      <w:r w:rsidR="00BB1608">
        <w:rPr>
          <w:rFonts w:ascii="Century" w:eastAsia="ＭＳ 明朝" w:hAnsi="Century" w:cs="Times New Roman" w:hint="eastAsia"/>
          <w:sz w:val="24"/>
          <w:szCs w:val="24"/>
        </w:rPr>
        <w:t>並びに面積</w:t>
      </w: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5"/>
        <w:gridCol w:w="1701"/>
      </w:tblGrid>
      <w:tr w:rsidR="007421FF" w:rsidRPr="000B5977" w:rsidTr="0069617C">
        <w:trPr>
          <w:trHeight w:val="241"/>
        </w:trPr>
        <w:tc>
          <w:tcPr>
            <w:tcW w:w="170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7421FF" w:rsidRPr="006C6F6F" w:rsidRDefault="007421FF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421FF" w:rsidRPr="000B5977" w:rsidRDefault="007421FF" w:rsidP="0018034A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421FF" w:rsidRPr="000B5977" w:rsidRDefault="007421FF" w:rsidP="0018034A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増減等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421FF" w:rsidRPr="000B5977" w:rsidRDefault="007421FF" w:rsidP="0018034A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421FF" w:rsidRPr="000B5977" w:rsidRDefault="007421FF" w:rsidP="0018034A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備考</w:t>
            </w: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敷地面積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7421FF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69617C" w:rsidP="007421FF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7421FF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7421F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建築面積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7421F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延べ面積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建物構造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3F62C3" w:rsidP="003F62C3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7421FF" w:rsidRDefault="00B067F7" w:rsidP="00675C1F">
            <w:pPr>
              <w:widowControl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事業実施場所</w:t>
            </w:r>
            <w:r w:rsidR="0069617C" w:rsidRPr="007421FF">
              <w:rPr>
                <w:rFonts w:ascii="Century" w:eastAsia="ＭＳ 明朝" w:hAnsi="Century" w:cs="Times New Roman" w:hint="eastAsia"/>
                <w:sz w:val="16"/>
                <w:szCs w:val="16"/>
              </w:rPr>
              <w:t>面積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保育室総面積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1500D5" w:rsidRDefault="0069617C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500D5">
              <w:rPr>
                <w:rFonts w:ascii="Century" w:eastAsia="ＭＳ 明朝" w:hAnsi="Century" w:cs="Times New Roman" w:hint="eastAsia"/>
                <w:sz w:val="18"/>
                <w:szCs w:val="18"/>
              </w:rPr>
              <w:t>乳児室数／面積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1500D5" w:rsidRDefault="0069617C" w:rsidP="00675C1F">
            <w:pPr>
              <w:widowControl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500D5">
              <w:rPr>
                <w:rFonts w:ascii="Century" w:eastAsia="ＭＳ 明朝" w:hAnsi="Century" w:cs="Times New Roman" w:hint="eastAsia"/>
                <w:sz w:val="16"/>
                <w:szCs w:val="16"/>
              </w:rPr>
              <w:t>ほふく室数／面積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1500D5" w:rsidRDefault="0069617C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500D5">
              <w:rPr>
                <w:rFonts w:ascii="Century" w:eastAsia="ＭＳ 明朝" w:hAnsi="Century" w:cs="Times New Roman" w:hint="eastAsia"/>
                <w:sz w:val="18"/>
                <w:szCs w:val="18"/>
              </w:rPr>
              <w:t>保育室数／面積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1500D5" w:rsidRDefault="0069617C" w:rsidP="005F0E82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500D5">
              <w:rPr>
                <w:rFonts w:ascii="Century" w:eastAsia="ＭＳ 明朝" w:hAnsi="Century" w:cs="Times New Roman" w:hint="eastAsia"/>
                <w:sz w:val="18"/>
                <w:szCs w:val="18"/>
              </w:rPr>
              <w:t>遊戯室数／面積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Pr="000B5977" w:rsidRDefault="0069617C" w:rsidP="001500D5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室／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Pr="000B5977" w:rsidRDefault="0069617C" w:rsidP="005F0E82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5B64CF">
        <w:trPr>
          <w:trHeight w:val="24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便所数／面積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器／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器／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器／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5B64CF">
        <w:trPr>
          <w:trHeight w:val="284"/>
        </w:trPr>
        <w:tc>
          <w:tcPr>
            <w:tcW w:w="1701" w:type="dxa"/>
            <w:tcBorders>
              <w:top w:val="dashSmallGap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69617C" w:rsidRPr="00FE79CB" w:rsidRDefault="0069617C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79CB">
              <w:rPr>
                <w:rFonts w:ascii="Century" w:eastAsia="ＭＳ 明朝" w:hAnsi="Century" w:cs="Times New Roman" w:hint="eastAsia"/>
                <w:sz w:val="18"/>
                <w:szCs w:val="18"/>
              </w:rPr>
              <w:t>うち児童用便所</w:t>
            </w:r>
          </w:p>
        </w:tc>
        <w:tc>
          <w:tcPr>
            <w:tcW w:w="1985" w:type="dxa"/>
            <w:tcBorders>
              <w:top w:val="dashSmallGap" w:sz="4" w:space="0" w:color="auto"/>
              <w:bottom w:val="dotted" w:sz="4" w:space="0" w:color="auto"/>
            </w:tcBorders>
          </w:tcPr>
          <w:p w:rsidR="0069617C" w:rsidRDefault="0069617C" w:rsidP="005F0E8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dashSmallGap" w:sz="4" w:space="0" w:color="auto"/>
              <w:bottom w:val="dotted" w:sz="4" w:space="0" w:color="auto"/>
            </w:tcBorders>
          </w:tcPr>
          <w:p w:rsidR="0069617C" w:rsidRDefault="0069617C" w:rsidP="005F0E8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ashSmallGap" w:sz="4" w:space="0" w:color="auto"/>
              <w:bottom w:val="dotted" w:sz="4" w:space="0" w:color="auto"/>
            </w:tcBorders>
          </w:tcPr>
          <w:p w:rsidR="0069617C" w:rsidRDefault="0069617C" w:rsidP="005F0E8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5B64CF">
        <w:trPr>
          <w:trHeight w:val="241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9617C" w:rsidRPr="00FE79CB" w:rsidRDefault="0069617C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E79CB">
              <w:rPr>
                <w:rFonts w:ascii="Century" w:eastAsia="ＭＳ 明朝" w:hAnsi="Century" w:cs="Times New Roman" w:hint="eastAsia"/>
                <w:sz w:val="18"/>
                <w:szCs w:val="18"/>
              </w:rPr>
              <w:t>うち大人用便所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Default="0069617C" w:rsidP="00FE79CB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Default="0069617C" w:rsidP="005F0E8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Default="0069617C" w:rsidP="005F0E82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器／　　　㎡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69617C">
        <w:trPr>
          <w:trHeight w:val="241"/>
        </w:trPr>
        <w:tc>
          <w:tcPr>
            <w:tcW w:w="1701" w:type="dxa"/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手洗施設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FE79CB">
            <w:pPr>
              <w:widowControl/>
              <w:wordWrap w:val="0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台／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台／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台／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㎡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3F62C3">
        <w:trPr>
          <w:trHeight w:val="24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17C" w:rsidRPr="003F62C3" w:rsidRDefault="003F62C3" w:rsidP="005F0E82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F62C3">
              <w:rPr>
                <w:rFonts w:ascii="Century" w:eastAsia="ＭＳ 明朝" w:hAnsi="Century" w:cs="Times New Roman" w:hint="eastAsia"/>
                <w:sz w:val="20"/>
                <w:szCs w:val="20"/>
              </w:rPr>
              <w:t>調理室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17C" w:rsidRPr="000B5977" w:rsidRDefault="0069617C" w:rsidP="005F0E82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F62C3" w:rsidRPr="000B5977" w:rsidTr="003F62C3">
        <w:trPr>
          <w:trHeight w:val="24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62C3" w:rsidRDefault="003F62C3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調理設備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62C3" w:rsidRPr="002F2DB7" w:rsidRDefault="003F62C3" w:rsidP="003F62C3">
            <w:pPr>
              <w:jc w:val="right"/>
            </w:pPr>
            <w:r w:rsidRPr="002F2DB7">
              <w:rPr>
                <w:rFonts w:hint="eastAsia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62C3" w:rsidRPr="002F2DB7" w:rsidRDefault="003F62C3" w:rsidP="003F62C3">
            <w:pPr>
              <w:jc w:val="right"/>
            </w:pPr>
            <w:r w:rsidRPr="002F2DB7">
              <w:rPr>
                <w:rFonts w:hint="eastAsia"/>
              </w:rPr>
              <w:t>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F62C3" w:rsidRDefault="003F62C3" w:rsidP="003F62C3">
            <w:pPr>
              <w:jc w:val="right"/>
            </w:pPr>
            <w:r w:rsidRPr="002F2DB7"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62C3" w:rsidRPr="000B5977" w:rsidRDefault="003F62C3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3F62C3">
        <w:trPr>
          <w:trHeight w:val="241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9617C" w:rsidRPr="009C3C97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沐浴設備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863D22" w:rsidRPr="000B5977" w:rsidTr="00BA20D9">
        <w:trPr>
          <w:trHeight w:val="24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3D22" w:rsidRDefault="00863D22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医務室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3D22" w:rsidRDefault="00863D2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3D22" w:rsidRDefault="00863D2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63D22" w:rsidRDefault="00863D2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3D22" w:rsidRPr="000B5977" w:rsidRDefault="00863D22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9617C" w:rsidRPr="000B5977" w:rsidTr="00BA20D9">
        <w:trPr>
          <w:trHeight w:val="241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617C" w:rsidRDefault="0069617C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617C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617C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617C" w:rsidRDefault="0069617C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17C" w:rsidRPr="000B5977" w:rsidRDefault="0069617C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B2982" w:rsidRPr="000B5977" w:rsidTr="003F62C3">
        <w:trPr>
          <w:trHeight w:val="241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B2982" w:rsidRPr="009C3C97" w:rsidRDefault="00EB2982" w:rsidP="00675C1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屋外遊戯場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B2982" w:rsidRPr="000B5977" w:rsidRDefault="00EB298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</w:tcPr>
          <w:p w:rsidR="00EB2982" w:rsidRPr="000B5977" w:rsidRDefault="00EB298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EB2982" w:rsidRPr="000B5977" w:rsidRDefault="00EB2982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EB2982" w:rsidRPr="000B5977" w:rsidRDefault="00EB2982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F62C3" w:rsidRPr="000B5977" w:rsidTr="003F62C3">
        <w:trPr>
          <w:trHeight w:val="241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C3" w:rsidRDefault="003F62C3" w:rsidP="003F62C3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※代替地の場合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C3" w:rsidRDefault="003F62C3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公園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C3" w:rsidRDefault="003F62C3" w:rsidP="003F62C3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C3" w:rsidRDefault="003F62C3" w:rsidP="005443A8">
            <w:pPr>
              <w:widowControl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公園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C3" w:rsidRPr="000B5977" w:rsidRDefault="003F62C3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1F2FE3" w:rsidRDefault="001F2FE3"/>
    <w:p w:rsidR="00BA20D9" w:rsidRDefault="00BA20D9"/>
    <w:p w:rsidR="00AE57A1" w:rsidRDefault="0069617C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>３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B1608" w:rsidRPr="00BB1608">
        <w:rPr>
          <w:rFonts w:ascii="Century" w:eastAsia="ＭＳ 明朝" w:hAnsi="Century" w:cs="Times New Roman" w:hint="eastAsia"/>
          <w:sz w:val="24"/>
          <w:szCs w:val="24"/>
        </w:rPr>
        <w:t>事業の運営についての重要事項に関する規程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827"/>
        <w:gridCol w:w="3828"/>
      </w:tblGrid>
      <w:tr w:rsidR="00AE57A1" w:rsidTr="00BB1608">
        <w:tc>
          <w:tcPr>
            <w:tcW w:w="170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AE57A1" w:rsidRPr="00AE57A1" w:rsidRDefault="00AE57A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AE57A1" w:rsidRPr="00AE57A1" w:rsidRDefault="00AE57A1" w:rsidP="00AE57A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AE57A1" w:rsidRPr="00AE57A1" w:rsidRDefault="00AE57A1" w:rsidP="00AE57A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BB1608" w:rsidTr="005F0E82">
        <w:trPr>
          <w:trHeight w:val="4045"/>
        </w:trPr>
        <w:tc>
          <w:tcPr>
            <w:tcW w:w="1701" w:type="dxa"/>
            <w:shd w:val="clear" w:color="auto" w:fill="D9D9D9" w:themeFill="background1" w:themeFillShade="D9"/>
          </w:tcPr>
          <w:p w:rsidR="00BB1608" w:rsidRPr="00BB1608" w:rsidRDefault="00BB16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B1608">
              <w:rPr>
                <w:rFonts w:ascii="Century" w:eastAsia="ＭＳ 明朝" w:hAnsi="Century" w:cs="Times New Roman" w:hint="eastAsia"/>
                <w:sz w:val="20"/>
                <w:szCs w:val="20"/>
              </w:rPr>
              <w:t>変更内容を簡潔に記載し必要</w:t>
            </w:r>
            <w:r w:rsidR="00D526B3">
              <w:rPr>
                <w:rFonts w:ascii="Century" w:eastAsia="ＭＳ 明朝" w:hAnsi="Century" w:cs="Times New Roman" w:hint="eastAsia"/>
                <w:sz w:val="20"/>
                <w:szCs w:val="20"/>
              </w:rPr>
              <w:t>に応じて</w:t>
            </w:r>
            <w:r w:rsidRPr="00BB1608">
              <w:rPr>
                <w:rFonts w:ascii="Century" w:eastAsia="ＭＳ 明朝" w:hAnsi="Century" w:cs="Times New Roman" w:hint="eastAsia"/>
                <w:sz w:val="20"/>
                <w:szCs w:val="20"/>
              </w:rPr>
              <w:t>書類を添付</w:t>
            </w:r>
            <w:r w:rsidR="00D21B1A">
              <w:rPr>
                <w:rFonts w:ascii="Century" w:eastAsia="ＭＳ 明朝" w:hAnsi="Century" w:cs="Times New Roman" w:hint="eastAsia"/>
                <w:sz w:val="20"/>
                <w:szCs w:val="20"/>
              </w:rPr>
              <w:t>する</w:t>
            </w:r>
          </w:p>
        </w:tc>
        <w:tc>
          <w:tcPr>
            <w:tcW w:w="3827" w:type="dxa"/>
          </w:tcPr>
          <w:p w:rsidR="00BB1608" w:rsidRPr="00AE57A1" w:rsidRDefault="00BB1608" w:rsidP="00BB16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B1608" w:rsidRPr="00AE57A1" w:rsidRDefault="00BB160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AE57A1" w:rsidRDefault="00AE57A1">
      <w:pPr>
        <w:rPr>
          <w:rFonts w:ascii="Century" w:eastAsia="ＭＳ 明朝" w:hAnsi="Century" w:cs="Times New Roman"/>
          <w:sz w:val="24"/>
          <w:szCs w:val="24"/>
        </w:rPr>
      </w:pPr>
    </w:p>
    <w:p w:rsidR="001F2FE3" w:rsidRDefault="00BB1608"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経営の責任者</w:t>
      </w: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3828"/>
      </w:tblGrid>
      <w:tr w:rsidR="00BB1608" w:rsidRPr="000B5977" w:rsidTr="00BB1608">
        <w:trPr>
          <w:trHeight w:val="241"/>
        </w:trPr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BB1608" w:rsidRPr="006C6F6F" w:rsidRDefault="00BB1608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0B5977" w:rsidRDefault="00BB1608" w:rsidP="00BB1608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0B5977" w:rsidRDefault="00BB1608" w:rsidP="00BB1608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BB1608" w:rsidRPr="000B5977" w:rsidTr="00BB1608">
        <w:trPr>
          <w:trHeight w:val="241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6C6F6F" w:rsidRDefault="00BB1608" w:rsidP="00675C1F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C6F6F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BB1608" w:rsidRPr="000B5977" w:rsidRDefault="00BB1608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BB1608" w:rsidRPr="000B5977" w:rsidRDefault="00BB1608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B1608" w:rsidRPr="000B5977" w:rsidTr="00D21B1A">
        <w:trPr>
          <w:trHeight w:val="73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608" w:rsidRPr="00AE57A1" w:rsidRDefault="00BB1608" w:rsidP="00D21B1A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608" w:rsidRPr="000B5977" w:rsidRDefault="00BB1608" w:rsidP="006C6F6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608" w:rsidRPr="000B5977" w:rsidRDefault="00BB1608" w:rsidP="006C6F6F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AE57A1" w:rsidRDefault="00AE57A1"/>
    <w:p w:rsidR="00AE57A1" w:rsidRDefault="00AE57A1">
      <w:r w:rsidRPr="001F2FE3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1F2FE3">
        <w:rPr>
          <w:rFonts w:ascii="Century" w:eastAsia="ＭＳ 明朝" w:hAnsi="Century" w:cs="Times New Roman" w:hint="eastAsia"/>
          <w:sz w:val="24"/>
          <w:szCs w:val="24"/>
        </w:rPr>
        <w:t>福祉の実務に当たる幹部職員</w:t>
      </w: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3828"/>
      </w:tblGrid>
      <w:tr w:rsidR="00BB1608" w:rsidRPr="000B5977" w:rsidTr="00BB1608"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:rsidR="00BB1608" w:rsidRPr="002F626F" w:rsidRDefault="00BB1608" w:rsidP="00C91200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0B5977" w:rsidRDefault="00BB1608" w:rsidP="00BB1608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0B5977" w:rsidRDefault="00BB1608" w:rsidP="00BB1608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BB1608" w:rsidRPr="000B5977" w:rsidTr="00BB1608"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B1608" w:rsidRPr="006C6F6F" w:rsidRDefault="00BB1608" w:rsidP="00C91200">
            <w:pPr>
              <w:widowControl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F626F">
              <w:rPr>
                <w:rFonts w:ascii="Century" w:eastAsia="ＭＳ 明朝" w:hAnsi="Century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BB1608" w:rsidRPr="000B5977" w:rsidRDefault="00BB1608" w:rsidP="00C91200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BB1608" w:rsidRPr="000B5977" w:rsidRDefault="00BB1608" w:rsidP="00C91200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B1608" w:rsidRPr="000B5977" w:rsidTr="00D21B1A">
        <w:trPr>
          <w:trHeight w:val="73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1608" w:rsidRPr="00AE57A1" w:rsidRDefault="00BB1608" w:rsidP="00D21B1A">
            <w:pPr>
              <w:widowControl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氏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:rsidR="00BB1608" w:rsidRPr="000B5977" w:rsidRDefault="00BB1608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:rsidR="00BB1608" w:rsidRPr="000B5977" w:rsidRDefault="00BB1608" w:rsidP="00A1088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713D08" w:rsidRPr="000B5977" w:rsidRDefault="00713D08" w:rsidP="00A10883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p w:rsidR="000747AD" w:rsidRDefault="00BB1608" w:rsidP="00A1088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６</w:t>
      </w:r>
      <w:r w:rsidR="00C942C7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その他事項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827"/>
        <w:gridCol w:w="3828"/>
      </w:tblGrid>
      <w:tr w:rsidR="00BB1608" w:rsidTr="00BD4A24">
        <w:tc>
          <w:tcPr>
            <w:tcW w:w="170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BB1608" w:rsidRPr="00AE57A1" w:rsidRDefault="00BB1608" w:rsidP="005F0E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B1608" w:rsidRPr="00AE57A1" w:rsidRDefault="00BB1608" w:rsidP="005F0E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BB1608" w:rsidRPr="00AE57A1" w:rsidRDefault="00BB1608" w:rsidP="005F0E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E57A1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BD4A24" w:rsidTr="004D7733">
        <w:trPr>
          <w:trHeight w:val="3499"/>
        </w:trPr>
        <w:tc>
          <w:tcPr>
            <w:tcW w:w="1701" w:type="dxa"/>
            <w:shd w:val="clear" w:color="auto" w:fill="D9D9D9" w:themeFill="background1" w:themeFillShade="D9"/>
          </w:tcPr>
          <w:p w:rsidR="00BD4A24" w:rsidRPr="00BB1608" w:rsidRDefault="00BD4A24" w:rsidP="005F0E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B1608">
              <w:rPr>
                <w:rFonts w:ascii="Century" w:eastAsia="ＭＳ 明朝" w:hAnsi="Century" w:cs="Times New Roman" w:hint="eastAsia"/>
                <w:sz w:val="20"/>
                <w:szCs w:val="20"/>
              </w:rPr>
              <w:t>変更内容を簡潔に記載し必要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に応じて</w:t>
            </w:r>
            <w:r w:rsidRPr="00BB1608">
              <w:rPr>
                <w:rFonts w:ascii="Century" w:eastAsia="ＭＳ 明朝" w:hAnsi="Century" w:cs="Times New Roman" w:hint="eastAsia"/>
                <w:sz w:val="20"/>
                <w:szCs w:val="20"/>
              </w:rPr>
              <w:t>書類を添付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する</w:t>
            </w:r>
          </w:p>
        </w:tc>
        <w:tc>
          <w:tcPr>
            <w:tcW w:w="3827" w:type="dxa"/>
          </w:tcPr>
          <w:p w:rsidR="00BD4A24" w:rsidRPr="00AE57A1" w:rsidRDefault="00BD4A24" w:rsidP="00BD4A2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BD4A24" w:rsidRPr="00AE57A1" w:rsidRDefault="00BD4A24" w:rsidP="005F0E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A10883" w:rsidRPr="004D7733" w:rsidRDefault="00A10883" w:rsidP="004D77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A10883" w:rsidRPr="004D7733" w:rsidSect="008F21DE">
      <w:footerReference w:type="first" r:id="rId8"/>
      <w:type w:val="continuous"/>
      <w:pgSz w:w="11906" w:h="16838" w:code="9"/>
      <w:pgMar w:top="1134" w:right="1021" w:bottom="102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C7" w:rsidRDefault="003B53C7">
      <w:r>
        <w:separator/>
      </w:r>
    </w:p>
  </w:endnote>
  <w:endnote w:type="continuationSeparator" w:id="0">
    <w:p w:rsidR="003B53C7" w:rsidRDefault="003B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C7" w:rsidRDefault="003B53C7">
    <w:pPr>
      <w:pStyle w:val="a5"/>
      <w:jc w:val="center"/>
    </w:pPr>
  </w:p>
  <w:p w:rsidR="003B53C7" w:rsidRDefault="003B53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C7" w:rsidRDefault="003B53C7">
      <w:r>
        <w:separator/>
      </w:r>
    </w:p>
  </w:footnote>
  <w:footnote w:type="continuationSeparator" w:id="0">
    <w:p w:rsidR="003B53C7" w:rsidRDefault="003B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4FFA"/>
    <w:multiLevelType w:val="hybridMultilevel"/>
    <w:tmpl w:val="ECBC8DE0"/>
    <w:lvl w:ilvl="0" w:tplc="1DDE4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01016"/>
    <w:multiLevelType w:val="hybridMultilevel"/>
    <w:tmpl w:val="A14443DE"/>
    <w:lvl w:ilvl="0" w:tplc="13DE8D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90"/>
    <w:rsid w:val="00002677"/>
    <w:rsid w:val="00005ED9"/>
    <w:rsid w:val="00032CEC"/>
    <w:rsid w:val="00041E4B"/>
    <w:rsid w:val="000747AD"/>
    <w:rsid w:val="00075C98"/>
    <w:rsid w:val="00075EB3"/>
    <w:rsid w:val="000A055B"/>
    <w:rsid w:val="000B5977"/>
    <w:rsid w:val="000B6416"/>
    <w:rsid w:val="000D34D6"/>
    <w:rsid w:val="000E6A2B"/>
    <w:rsid w:val="000F511C"/>
    <w:rsid w:val="001207A3"/>
    <w:rsid w:val="001254A3"/>
    <w:rsid w:val="001500D5"/>
    <w:rsid w:val="0017187B"/>
    <w:rsid w:val="00172AEE"/>
    <w:rsid w:val="0018034A"/>
    <w:rsid w:val="00181DD8"/>
    <w:rsid w:val="001B65B9"/>
    <w:rsid w:val="001C54C0"/>
    <w:rsid w:val="001D3042"/>
    <w:rsid w:val="001F2FE3"/>
    <w:rsid w:val="002001B9"/>
    <w:rsid w:val="00203AEA"/>
    <w:rsid w:val="00212ADF"/>
    <w:rsid w:val="0021348C"/>
    <w:rsid w:val="0021366C"/>
    <w:rsid w:val="00217838"/>
    <w:rsid w:val="00231C0B"/>
    <w:rsid w:val="00232FC6"/>
    <w:rsid w:val="0024573F"/>
    <w:rsid w:val="00246D1C"/>
    <w:rsid w:val="00276782"/>
    <w:rsid w:val="00297635"/>
    <w:rsid w:val="002A38C1"/>
    <w:rsid w:val="002B3E47"/>
    <w:rsid w:val="002B539C"/>
    <w:rsid w:val="002C7C34"/>
    <w:rsid w:val="002E070F"/>
    <w:rsid w:val="002E498D"/>
    <w:rsid w:val="002F4BAA"/>
    <w:rsid w:val="002F626F"/>
    <w:rsid w:val="00307642"/>
    <w:rsid w:val="00315487"/>
    <w:rsid w:val="00324764"/>
    <w:rsid w:val="00332A2B"/>
    <w:rsid w:val="00340ABB"/>
    <w:rsid w:val="003554A3"/>
    <w:rsid w:val="0035610B"/>
    <w:rsid w:val="00363C82"/>
    <w:rsid w:val="003656B7"/>
    <w:rsid w:val="00373999"/>
    <w:rsid w:val="00390A52"/>
    <w:rsid w:val="003937D5"/>
    <w:rsid w:val="00393BDB"/>
    <w:rsid w:val="003B53C7"/>
    <w:rsid w:val="003C60B9"/>
    <w:rsid w:val="003C6318"/>
    <w:rsid w:val="003E2EC4"/>
    <w:rsid w:val="003F1C5A"/>
    <w:rsid w:val="003F1C93"/>
    <w:rsid w:val="003F62C3"/>
    <w:rsid w:val="0040101A"/>
    <w:rsid w:val="004223B4"/>
    <w:rsid w:val="004305E2"/>
    <w:rsid w:val="0043756F"/>
    <w:rsid w:val="00455EE1"/>
    <w:rsid w:val="00462A5A"/>
    <w:rsid w:val="00463690"/>
    <w:rsid w:val="004652EC"/>
    <w:rsid w:val="0049065C"/>
    <w:rsid w:val="004934AA"/>
    <w:rsid w:val="004936BB"/>
    <w:rsid w:val="004A2CFB"/>
    <w:rsid w:val="004A2F15"/>
    <w:rsid w:val="004B1C2A"/>
    <w:rsid w:val="004B4F47"/>
    <w:rsid w:val="004D1BF9"/>
    <w:rsid w:val="004D4F04"/>
    <w:rsid w:val="004D7733"/>
    <w:rsid w:val="004E0B55"/>
    <w:rsid w:val="004E776D"/>
    <w:rsid w:val="004F1059"/>
    <w:rsid w:val="00534E88"/>
    <w:rsid w:val="00542559"/>
    <w:rsid w:val="0054424B"/>
    <w:rsid w:val="005443A8"/>
    <w:rsid w:val="00552C44"/>
    <w:rsid w:val="00555F5E"/>
    <w:rsid w:val="00567527"/>
    <w:rsid w:val="005B63D8"/>
    <w:rsid w:val="005B64CF"/>
    <w:rsid w:val="005B6816"/>
    <w:rsid w:val="005C0952"/>
    <w:rsid w:val="005F0E82"/>
    <w:rsid w:val="005F5D34"/>
    <w:rsid w:val="005F63A5"/>
    <w:rsid w:val="006110A4"/>
    <w:rsid w:val="00634C9A"/>
    <w:rsid w:val="00675C1F"/>
    <w:rsid w:val="0069617C"/>
    <w:rsid w:val="00697BE8"/>
    <w:rsid w:val="006A16D7"/>
    <w:rsid w:val="006A782B"/>
    <w:rsid w:val="006C4C64"/>
    <w:rsid w:val="006C6F6F"/>
    <w:rsid w:val="006F2A97"/>
    <w:rsid w:val="00703B4D"/>
    <w:rsid w:val="007124B1"/>
    <w:rsid w:val="00713D08"/>
    <w:rsid w:val="007152A8"/>
    <w:rsid w:val="00725383"/>
    <w:rsid w:val="007421FF"/>
    <w:rsid w:val="00743E69"/>
    <w:rsid w:val="007505C0"/>
    <w:rsid w:val="007622CB"/>
    <w:rsid w:val="00765742"/>
    <w:rsid w:val="00767445"/>
    <w:rsid w:val="007751A8"/>
    <w:rsid w:val="007773AC"/>
    <w:rsid w:val="007B3BC0"/>
    <w:rsid w:val="007C212E"/>
    <w:rsid w:val="007C7A90"/>
    <w:rsid w:val="00803D43"/>
    <w:rsid w:val="00835383"/>
    <w:rsid w:val="00835BF4"/>
    <w:rsid w:val="00860EA5"/>
    <w:rsid w:val="00863D22"/>
    <w:rsid w:val="00881358"/>
    <w:rsid w:val="00884E15"/>
    <w:rsid w:val="00890BD6"/>
    <w:rsid w:val="00890C19"/>
    <w:rsid w:val="008B395B"/>
    <w:rsid w:val="008B5E5C"/>
    <w:rsid w:val="008D717F"/>
    <w:rsid w:val="008F21DE"/>
    <w:rsid w:val="008F3B6B"/>
    <w:rsid w:val="00914640"/>
    <w:rsid w:val="00915924"/>
    <w:rsid w:val="00925C2A"/>
    <w:rsid w:val="00926D0A"/>
    <w:rsid w:val="00932F8E"/>
    <w:rsid w:val="0094272D"/>
    <w:rsid w:val="00963616"/>
    <w:rsid w:val="00963EE9"/>
    <w:rsid w:val="00966F51"/>
    <w:rsid w:val="009718BA"/>
    <w:rsid w:val="009A2473"/>
    <w:rsid w:val="009A61DF"/>
    <w:rsid w:val="009B1CF5"/>
    <w:rsid w:val="009B40DF"/>
    <w:rsid w:val="009C3C97"/>
    <w:rsid w:val="009D04DB"/>
    <w:rsid w:val="009D7483"/>
    <w:rsid w:val="009E0935"/>
    <w:rsid w:val="009F0088"/>
    <w:rsid w:val="009F0490"/>
    <w:rsid w:val="009F48C2"/>
    <w:rsid w:val="00A1068A"/>
    <w:rsid w:val="00A10883"/>
    <w:rsid w:val="00A25417"/>
    <w:rsid w:val="00A30865"/>
    <w:rsid w:val="00A53E2C"/>
    <w:rsid w:val="00A63C8C"/>
    <w:rsid w:val="00A66E71"/>
    <w:rsid w:val="00A9119D"/>
    <w:rsid w:val="00AC1553"/>
    <w:rsid w:val="00AC1DE3"/>
    <w:rsid w:val="00AD0153"/>
    <w:rsid w:val="00AD7A9A"/>
    <w:rsid w:val="00AE3DFF"/>
    <w:rsid w:val="00AE57A1"/>
    <w:rsid w:val="00AE5CE2"/>
    <w:rsid w:val="00AF5ACE"/>
    <w:rsid w:val="00AF5CE8"/>
    <w:rsid w:val="00B067F7"/>
    <w:rsid w:val="00B66DD7"/>
    <w:rsid w:val="00B96F6D"/>
    <w:rsid w:val="00BA20D9"/>
    <w:rsid w:val="00BB1413"/>
    <w:rsid w:val="00BB1608"/>
    <w:rsid w:val="00BB2767"/>
    <w:rsid w:val="00BB3598"/>
    <w:rsid w:val="00BD0552"/>
    <w:rsid w:val="00BD4A24"/>
    <w:rsid w:val="00BE58CB"/>
    <w:rsid w:val="00BF11DE"/>
    <w:rsid w:val="00C032B3"/>
    <w:rsid w:val="00C07E9E"/>
    <w:rsid w:val="00C12452"/>
    <w:rsid w:val="00C12622"/>
    <w:rsid w:val="00C13E5C"/>
    <w:rsid w:val="00C21774"/>
    <w:rsid w:val="00C2300A"/>
    <w:rsid w:val="00C25CBC"/>
    <w:rsid w:val="00C51EC6"/>
    <w:rsid w:val="00C55116"/>
    <w:rsid w:val="00C62EB8"/>
    <w:rsid w:val="00C71160"/>
    <w:rsid w:val="00C875F4"/>
    <w:rsid w:val="00C91200"/>
    <w:rsid w:val="00C942C7"/>
    <w:rsid w:val="00CA1AAA"/>
    <w:rsid w:val="00CB45A3"/>
    <w:rsid w:val="00CD408D"/>
    <w:rsid w:val="00D02D1C"/>
    <w:rsid w:val="00D21B1A"/>
    <w:rsid w:val="00D239B9"/>
    <w:rsid w:val="00D47CEC"/>
    <w:rsid w:val="00D526B3"/>
    <w:rsid w:val="00D6778E"/>
    <w:rsid w:val="00D77572"/>
    <w:rsid w:val="00D85F9D"/>
    <w:rsid w:val="00DC55B4"/>
    <w:rsid w:val="00DD1D6A"/>
    <w:rsid w:val="00DD737F"/>
    <w:rsid w:val="00DE54A9"/>
    <w:rsid w:val="00DE6220"/>
    <w:rsid w:val="00E1044B"/>
    <w:rsid w:val="00E10591"/>
    <w:rsid w:val="00E20816"/>
    <w:rsid w:val="00E23DA3"/>
    <w:rsid w:val="00E30EC5"/>
    <w:rsid w:val="00E41A92"/>
    <w:rsid w:val="00E45287"/>
    <w:rsid w:val="00E548E3"/>
    <w:rsid w:val="00E72282"/>
    <w:rsid w:val="00E85295"/>
    <w:rsid w:val="00EA2741"/>
    <w:rsid w:val="00EB2982"/>
    <w:rsid w:val="00EC01F4"/>
    <w:rsid w:val="00EC1359"/>
    <w:rsid w:val="00EC78F3"/>
    <w:rsid w:val="00EF4986"/>
    <w:rsid w:val="00F261AC"/>
    <w:rsid w:val="00F340D3"/>
    <w:rsid w:val="00F35A95"/>
    <w:rsid w:val="00F465A8"/>
    <w:rsid w:val="00F54BB4"/>
    <w:rsid w:val="00F60F5D"/>
    <w:rsid w:val="00F64BCD"/>
    <w:rsid w:val="00F65561"/>
    <w:rsid w:val="00FB1CBA"/>
    <w:rsid w:val="00FD13E5"/>
    <w:rsid w:val="00FE4E40"/>
    <w:rsid w:val="00FE79CB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599D18B2-6213-466F-A0B1-6F54452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87"/>
    <w:pPr>
      <w:ind w:leftChars="400" w:left="840"/>
    </w:pPr>
  </w:style>
  <w:style w:type="table" w:styleId="a4">
    <w:name w:val="Table Grid"/>
    <w:basedOn w:val="a1"/>
    <w:uiPriority w:val="59"/>
    <w:rsid w:val="00FF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F6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9C6"/>
  </w:style>
  <w:style w:type="paragraph" w:styleId="a7">
    <w:name w:val="header"/>
    <w:basedOn w:val="a"/>
    <w:link w:val="a8"/>
    <w:uiPriority w:val="99"/>
    <w:unhideWhenUsed/>
    <w:rsid w:val="00401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01A"/>
  </w:style>
  <w:style w:type="paragraph" w:styleId="a9">
    <w:name w:val="Balloon Text"/>
    <w:basedOn w:val="a"/>
    <w:link w:val="aa"/>
    <w:uiPriority w:val="99"/>
    <w:semiHidden/>
    <w:unhideWhenUsed/>
    <w:rsid w:val="009D0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4D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BB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267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0267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02677"/>
  </w:style>
  <w:style w:type="character" w:styleId="ae">
    <w:name w:val="Hyperlink"/>
    <w:basedOn w:val="a0"/>
    <w:uiPriority w:val="99"/>
    <w:semiHidden/>
    <w:unhideWhenUsed/>
    <w:rsid w:val="00A25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BF14-0199-4869-991B-2E8F2162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25909154.dotm</Template>
  <TotalTime>10</TotalTime>
  <Pages>4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悠</dc:creator>
  <cp:lastModifiedBy>篠原　はるか</cp:lastModifiedBy>
  <cp:revision>9</cp:revision>
  <cp:lastPrinted>2019-03-19T05:26:00Z</cp:lastPrinted>
  <dcterms:created xsi:type="dcterms:W3CDTF">2019-03-19T05:39:00Z</dcterms:created>
  <dcterms:modified xsi:type="dcterms:W3CDTF">2023-04-25T02:03:00Z</dcterms:modified>
</cp:coreProperties>
</file>